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D2250" w14:textId="77777777" w:rsidR="00086E86" w:rsidRPr="005C4E6D" w:rsidRDefault="00086E86" w:rsidP="00653C36">
      <w:pPr>
        <w:spacing w:line="240" w:lineRule="auto"/>
        <w:ind w:left="2835"/>
        <w:rPr>
          <w:rFonts w:cs="Times New Roman"/>
        </w:rPr>
      </w:pPr>
      <w:r w:rsidRPr="005C4E6D">
        <w:rPr>
          <w:rFonts w:cs="Times New Roman"/>
        </w:rPr>
        <w:t xml:space="preserve">Zpracovatel: </w:t>
      </w:r>
      <w:sdt>
        <w:sdtPr>
          <w:rPr>
            <w:rFonts w:cs="Times New Roman"/>
          </w:rPr>
          <w:id w:val="-1191914202"/>
          <w:placeholder>
            <w:docPart w:val="446ACEA4969443C59AA32EFD57218A3E"/>
          </w:placeholder>
        </w:sdtPr>
        <w:sdtEndPr/>
        <w:sdtContent>
          <w:r w:rsidR="00CF3BF0" w:rsidRPr="005C4E6D">
            <w:rPr>
              <w:rFonts w:cs="Times New Roman"/>
            </w:rPr>
            <w:t xml:space="preserve">Ing. </w:t>
          </w:r>
          <w:r w:rsidR="00AB016C" w:rsidRPr="005C4E6D">
            <w:rPr>
              <w:rFonts w:cs="Times New Roman"/>
            </w:rPr>
            <w:t>Hedvika Adamová</w:t>
          </w:r>
        </w:sdtContent>
      </w:sdt>
    </w:p>
    <w:sdt>
      <w:sdtPr>
        <w:rPr>
          <w:rFonts w:cs="Times New Roman"/>
          <w:b/>
          <w:sz w:val="40"/>
          <w:szCs w:val="40"/>
        </w:rPr>
        <w:id w:val="1774435846"/>
        <w:placeholder>
          <w:docPart w:val="1F85AA9AA5CD4366B48B17972CE63BA4"/>
        </w:placeholder>
      </w:sdtPr>
      <w:sdtEndPr>
        <w:rPr>
          <w:spacing w:val="40"/>
        </w:rPr>
      </w:sdtEndPr>
      <w:sdtContent>
        <w:p w14:paraId="3D5A44C2" w14:textId="77777777" w:rsidR="00AB016C" w:rsidRPr="005C4E6D" w:rsidRDefault="00AB016C" w:rsidP="00653C36">
          <w:pPr>
            <w:spacing w:line="240" w:lineRule="auto"/>
            <w:jc w:val="center"/>
            <w:rPr>
              <w:rFonts w:cs="Times New Roman"/>
              <w:b/>
              <w:sz w:val="40"/>
              <w:szCs w:val="40"/>
            </w:rPr>
          </w:pPr>
        </w:p>
        <w:p w14:paraId="4B0C9D51" w14:textId="77777777" w:rsidR="00AB016C" w:rsidRPr="005C4E6D" w:rsidRDefault="00AB016C" w:rsidP="00653C36">
          <w:pPr>
            <w:spacing w:line="240" w:lineRule="auto"/>
            <w:jc w:val="center"/>
            <w:rPr>
              <w:rFonts w:cs="Times New Roman"/>
              <w:b/>
              <w:sz w:val="40"/>
              <w:szCs w:val="40"/>
            </w:rPr>
          </w:pPr>
        </w:p>
        <w:p w14:paraId="3DFC1A45" w14:textId="77777777" w:rsidR="00AB016C" w:rsidRPr="005C4E6D" w:rsidRDefault="00AB016C" w:rsidP="00653C36">
          <w:pPr>
            <w:spacing w:line="240" w:lineRule="auto"/>
            <w:jc w:val="center"/>
            <w:rPr>
              <w:rFonts w:cs="Times New Roman"/>
              <w:b/>
              <w:sz w:val="40"/>
              <w:szCs w:val="40"/>
            </w:rPr>
          </w:pPr>
        </w:p>
        <w:p w14:paraId="0B88ADD9" w14:textId="77777777" w:rsidR="00AB016C" w:rsidRPr="005C4E6D" w:rsidRDefault="00AB016C" w:rsidP="00653C36">
          <w:pPr>
            <w:spacing w:line="240" w:lineRule="auto"/>
            <w:jc w:val="center"/>
            <w:rPr>
              <w:rFonts w:cs="Times New Roman"/>
              <w:b/>
              <w:sz w:val="40"/>
              <w:szCs w:val="40"/>
            </w:rPr>
          </w:pPr>
        </w:p>
        <w:p w14:paraId="15821D13" w14:textId="77777777" w:rsidR="00AB016C" w:rsidRPr="005C4E6D" w:rsidRDefault="00AB016C" w:rsidP="00653C36">
          <w:pPr>
            <w:spacing w:line="240" w:lineRule="auto"/>
            <w:jc w:val="center"/>
            <w:rPr>
              <w:rFonts w:cs="Times New Roman"/>
              <w:b/>
              <w:sz w:val="40"/>
              <w:szCs w:val="40"/>
            </w:rPr>
          </w:pPr>
        </w:p>
        <w:p w14:paraId="3BA22111" w14:textId="77777777" w:rsidR="00AB016C" w:rsidRPr="005C4E6D" w:rsidRDefault="00AB016C" w:rsidP="00653C36">
          <w:pPr>
            <w:spacing w:line="240" w:lineRule="auto"/>
            <w:jc w:val="center"/>
            <w:rPr>
              <w:rFonts w:cs="Times New Roman"/>
              <w:b/>
              <w:sz w:val="40"/>
              <w:szCs w:val="40"/>
            </w:rPr>
          </w:pPr>
        </w:p>
        <w:p w14:paraId="55DB67BC" w14:textId="77777777" w:rsidR="00086E86" w:rsidRPr="005C4E6D" w:rsidRDefault="007550E8" w:rsidP="00653C36">
          <w:pPr>
            <w:spacing w:line="240" w:lineRule="auto"/>
            <w:jc w:val="center"/>
            <w:rPr>
              <w:rFonts w:cs="Times New Roman"/>
              <w:b/>
              <w:spacing w:val="40"/>
              <w:sz w:val="40"/>
              <w:szCs w:val="40"/>
            </w:rPr>
          </w:pPr>
          <w:r>
            <w:rPr>
              <w:rFonts w:cs="Times New Roman"/>
              <w:b/>
              <w:spacing w:val="40"/>
              <w:sz w:val="40"/>
              <w:szCs w:val="40"/>
            </w:rPr>
            <w:t>Etický kodex</w:t>
          </w:r>
        </w:p>
      </w:sdtContent>
    </w:sdt>
    <w:p w14:paraId="5D2779FA" w14:textId="77777777" w:rsidR="00AB016C" w:rsidRPr="005C4E6D" w:rsidRDefault="00AB016C" w:rsidP="00653C36">
      <w:pPr>
        <w:spacing w:line="240" w:lineRule="auto"/>
        <w:rPr>
          <w:rFonts w:cs="Times New Roman"/>
          <w:szCs w:val="24"/>
        </w:rPr>
      </w:pPr>
    </w:p>
    <w:p w14:paraId="4E7F4E20" w14:textId="77777777" w:rsidR="00AB016C" w:rsidRPr="005C4E6D" w:rsidRDefault="00AB016C" w:rsidP="00653C36">
      <w:pPr>
        <w:spacing w:line="240" w:lineRule="auto"/>
        <w:rPr>
          <w:rFonts w:cs="Times New Roman"/>
          <w:szCs w:val="24"/>
        </w:rPr>
      </w:pPr>
    </w:p>
    <w:p w14:paraId="04E50775" w14:textId="77777777" w:rsidR="00AB016C" w:rsidRPr="005C4E6D" w:rsidRDefault="00AB016C" w:rsidP="00653C36">
      <w:pPr>
        <w:spacing w:line="240" w:lineRule="auto"/>
        <w:rPr>
          <w:rFonts w:cs="Times New Roman"/>
          <w:szCs w:val="24"/>
        </w:rPr>
      </w:pPr>
    </w:p>
    <w:p w14:paraId="615BC135" w14:textId="77777777" w:rsidR="00AB016C" w:rsidRPr="005C4E6D" w:rsidRDefault="00AB016C" w:rsidP="00653C36">
      <w:pPr>
        <w:spacing w:line="240" w:lineRule="auto"/>
        <w:rPr>
          <w:rFonts w:cs="Times New Roman"/>
          <w:szCs w:val="24"/>
        </w:rPr>
      </w:pPr>
    </w:p>
    <w:p w14:paraId="181006D1" w14:textId="77777777" w:rsidR="00AB016C" w:rsidRPr="005C4E6D" w:rsidRDefault="00AB016C" w:rsidP="00653C36">
      <w:pPr>
        <w:spacing w:line="240" w:lineRule="auto"/>
        <w:rPr>
          <w:rFonts w:cs="Times New Roman"/>
          <w:szCs w:val="24"/>
        </w:rPr>
      </w:pPr>
    </w:p>
    <w:p w14:paraId="39E23D5E" w14:textId="77777777" w:rsidR="00AB016C" w:rsidRPr="005C4E6D" w:rsidRDefault="00AB016C" w:rsidP="00653C36">
      <w:pPr>
        <w:spacing w:line="240" w:lineRule="auto"/>
        <w:rPr>
          <w:rFonts w:cs="Times New Roman"/>
          <w:szCs w:val="24"/>
        </w:rPr>
      </w:pPr>
    </w:p>
    <w:p w14:paraId="375916E4" w14:textId="77777777" w:rsidR="00AB016C" w:rsidRPr="005C4E6D" w:rsidRDefault="00AB016C" w:rsidP="00653C36">
      <w:pPr>
        <w:spacing w:line="240" w:lineRule="auto"/>
        <w:rPr>
          <w:rFonts w:cs="Times New Roman"/>
          <w:szCs w:val="24"/>
        </w:rPr>
      </w:pPr>
    </w:p>
    <w:p w14:paraId="6FCFF733" w14:textId="77777777" w:rsidR="00AB016C" w:rsidRPr="005C4E6D" w:rsidRDefault="00AB016C" w:rsidP="00653C36">
      <w:pPr>
        <w:spacing w:line="240" w:lineRule="auto"/>
        <w:rPr>
          <w:rFonts w:cs="Times New Roman"/>
          <w:szCs w:val="24"/>
        </w:rPr>
      </w:pPr>
    </w:p>
    <w:p w14:paraId="184B5F95" w14:textId="77777777" w:rsidR="00086E86" w:rsidRPr="005C4E6D" w:rsidRDefault="00086E86" w:rsidP="00653C36">
      <w:pPr>
        <w:spacing w:line="240" w:lineRule="auto"/>
        <w:rPr>
          <w:rFonts w:cs="Times New Roman"/>
          <w:szCs w:val="24"/>
        </w:rPr>
      </w:pPr>
      <w:r w:rsidRPr="005C4E6D">
        <w:rPr>
          <w:rFonts w:cs="Times New Roman"/>
          <w:szCs w:val="24"/>
        </w:rPr>
        <w:t>Schválil:</w:t>
      </w:r>
      <w:r w:rsidRPr="005C4E6D">
        <w:rPr>
          <w:rFonts w:cs="Times New Roman"/>
          <w:szCs w:val="24"/>
        </w:rPr>
        <w:tab/>
      </w:r>
      <w:sdt>
        <w:sdtPr>
          <w:rPr>
            <w:rStyle w:val="Nadpis2Char"/>
            <w:rFonts w:cs="Times New Roman"/>
          </w:rPr>
          <w:id w:val="-581376214"/>
          <w:placeholder>
            <w:docPart w:val="BDF04D3AFB964CCD9E6938F725734D2C"/>
          </w:placeholder>
        </w:sdtPr>
        <w:sdtEndPr>
          <w:rPr>
            <w:rStyle w:val="Nadpis2Char"/>
          </w:rPr>
        </w:sdtEndPr>
        <w:sdtContent>
          <w:r w:rsidR="007A3AE8" w:rsidRPr="004D31D0">
            <w:rPr>
              <w:rStyle w:val="Nadpis2Char"/>
              <w:rFonts w:cs="Times New Roman"/>
              <w:b w:val="0"/>
            </w:rPr>
            <w:t>Mgr. Jan Duspěva, předseda představenstva</w:t>
          </w:r>
        </w:sdtContent>
      </w:sdt>
    </w:p>
    <w:p w14:paraId="63FD10BF" w14:textId="77777777" w:rsidR="00AB016C" w:rsidRPr="005C4E6D" w:rsidRDefault="00AB016C" w:rsidP="005D2BAA">
      <w:pPr>
        <w:spacing w:line="240" w:lineRule="auto"/>
        <w:rPr>
          <w:rFonts w:cs="Times New Roman"/>
          <w:szCs w:val="24"/>
        </w:rPr>
      </w:pPr>
    </w:p>
    <w:p w14:paraId="7E786BEA" w14:textId="77777777" w:rsidR="00AB016C" w:rsidRPr="005C4E6D" w:rsidRDefault="00AB016C" w:rsidP="00653C36">
      <w:pPr>
        <w:spacing w:line="240" w:lineRule="auto"/>
        <w:jc w:val="center"/>
        <w:rPr>
          <w:rFonts w:cs="Times New Roman"/>
          <w:szCs w:val="24"/>
        </w:rPr>
      </w:pPr>
    </w:p>
    <w:p w14:paraId="6CD0EBDD" w14:textId="77777777" w:rsidR="00AB016C" w:rsidRPr="005C4E6D" w:rsidRDefault="00AB016C" w:rsidP="00653C36">
      <w:pPr>
        <w:spacing w:line="240" w:lineRule="auto"/>
        <w:jc w:val="center"/>
        <w:rPr>
          <w:rFonts w:cs="Times New Roman"/>
          <w:szCs w:val="24"/>
        </w:rPr>
      </w:pPr>
    </w:p>
    <w:p w14:paraId="25F560DE" w14:textId="77777777" w:rsidR="00AB016C" w:rsidRPr="005C4E6D" w:rsidRDefault="00AB016C" w:rsidP="00653C36">
      <w:pPr>
        <w:spacing w:line="240" w:lineRule="auto"/>
        <w:jc w:val="center"/>
        <w:rPr>
          <w:rFonts w:cs="Times New Roman"/>
          <w:szCs w:val="24"/>
        </w:rPr>
      </w:pPr>
    </w:p>
    <w:p w14:paraId="5191E78F" w14:textId="77777777" w:rsidR="00AB016C" w:rsidRPr="005C4E6D" w:rsidRDefault="00AB016C" w:rsidP="00653C36">
      <w:pPr>
        <w:spacing w:line="240" w:lineRule="auto"/>
        <w:jc w:val="center"/>
        <w:rPr>
          <w:rFonts w:cs="Times New Roman"/>
          <w:szCs w:val="24"/>
        </w:rPr>
      </w:pPr>
    </w:p>
    <w:p w14:paraId="656D3AA7" w14:textId="77777777" w:rsidR="00086E86" w:rsidRPr="005C4E6D" w:rsidRDefault="00086E86" w:rsidP="00653C36">
      <w:pPr>
        <w:tabs>
          <w:tab w:val="left" w:pos="5670"/>
        </w:tabs>
        <w:spacing w:line="240" w:lineRule="auto"/>
        <w:rPr>
          <w:rFonts w:cs="Times New Roman"/>
          <w:szCs w:val="24"/>
        </w:rPr>
      </w:pPr>
      <w:r w:rsidRPr="005C4E6D">
        <w:rPr>
          <w:rFonts w:cs="Times New Roman"/>
          <w:szCs w:val="24"/>
        </w:rPr>
        <w:t>Správce dokumentu:</w:t>
      </w:r>
      <w:r w:rsidR="00F53EDD" w:rsidRPr="005C4E6D">
        <w:rPr>
          <w:rFonts w:cs="Times New Roman"/>
          <w:szCs w:val="24"/>
        </w:rPr>
        <w:t xml:space="preserve"> </w:t>
      </w:r>
      <w:sdt>
        <w:sdtPr>
          <w:rPr>
            <w:rFonts w:cs="Times New Roman"/>
            <w:szCs w:val="24"/>
          </w:rPr>
          <w:id w:val="162360213"/>
          <w:placeholder>
            <w:docPart w:val="D8FE4014F00749178B6F0B9E43C379BC"/>
          </w:placeholder>
        </w:sdtPr>
        <w:sdtEndPr/>
        <w:sdtContent>
          <w:r w:rsidR="0069630C">
            <w:rPr>
              <w:rFonts w:cs="Times New Roman"/>
              <w:szCs w:val="24"/>
            </w:rPr>
            <w:t>JUDr. Jaroslava Jurová</w:t>
          </w:r>
        </w:sdtContent>
      </w:sdt>
      <w:r w:rsidRPr="005C4E6D">
        <w:rPr>
          <w:rFonts w:cs="Times New Roman"/>
          <w:szCs w:val="24"/>
        </w:rPr>
        <w:tab/>
        <w:t xml:space="preserve">Ověřil: </w:t>
      </w:r>
      <w:sdt>
        <w:sdtPr>
          <w:rPr>
            <w:rFonts w:cs="Times New Roman"/>
            <w:szCs w:val="24"/>
          </w:rPr>
          <w:id w:val="-583300195"/>
          <w:placeholder>
            <w:docPart w:val="AD759A1A56A344669D5D6F7769487C07"/>
          </w:placeholder>
        </w:sdtPr>
        <w:sdtEndPr/>
        <w:sdtContent>
          <w:r w:rsidR="00AE2811">
            <w:rPr>
              <w:rFonts w:cs="Times New Roman"/>
              <w:szCs w:val="24"/>
            </w:rPr>
            <w:t>Ing. Helena Hostková</w:t>
          </w:r>
        </w:sdtContent>
      </w:sdt>
    </w:p>
    <w:p w14:paraId="2A70137A" w14:textId="77777777" w:rsidR="006E0AD1" w:rsidRDefault="006E0AD1" w:rsidP="00653C36">
      <w:pPr>
        <w:tabs>
          <w:tab w:val="left" w:pos="5670"/>
        </w:tabs>
        <w:spacing w:line="240" w:lineRule="auto"/>
        <w:rPr>
          <w:rFonts w:cs="Times New Roman"/>
          <w:szCs w:val="24"/>
        </w:rPr>
      </w:pPr>
    </w:p>
    <w:p w14:paraId="28A7FDFF" w14:textId="0E3A66BC" w:rsidR="00086E86" w:rsidRDefault="00086E86" w:rsidP="00653C36">
      <w:pPr>
        <w:tabs>
          <w:tab w:val="left" w:pos="5670"/>
        </w:tabs>
        <w:spacing w:line="240" w:lineRule="auto"/>
        <w:rPr>
          <w:rFonts w:cs="Times New Roman"/>
          <w:szCs w:val="24"/>
        </w:rPr>
      </w:pPr>
      <w:r w:rsidRPr="005C4E6D">
        <w:rPr>
          <w:rFonts w:cs="Times New Roman"/>
          <w:szCs w:val="24"/>
        </w:rPr>
        <w:t>Datum účinnosti</w:t>
      </w:r>
      <w:r w:rsidR="00A16108">
        <w:rPr>
          <w:rFonts w:cs="Times New Roman"/>
          <w:szCs w:val="24"/>
        </w:rPr>
        <w:t xml:space="preserve">: </w:t>
      </w:r>
      <w:r w:rsidR="004D1A08">
        <w:rPr>
          <w:rFonts w:cs="Times New Roman"/>
          <w:szCs w:val="24"/>
        </w:rPr>
        <w:t>31.12.2024</w:t>
      </w:r>
      <w:r w:rsidR="00724241" w:rsidRPr="005C4E6D">
        <w:rPr>
          <w:rFonts w:cs="Times New Roman"/>
          <w:szCs w:val="24"/>
        </w:rPr>
        <w:tab/>
      </w:r>
      <w:r w:rsidR="00287A22" w:rsidRPr="005C4E6D">
        <w:rPr>
          <w:rFonts w:cs="Times New Roman"/>
          <w:szCs w:val="24"/>
        </w:rPr>
        <w:t>Výtisk číslo:</w:t>
      </w:r>
    </w:p>
    <w:p w14:paraId="4FC7EED6" w14:textId="77777777" w:rsidR="006E0AD1" w:rsidRPr="005C4E6D" w:rsidRDefault="006E0AD1" w:rsidP="00653C36">
      <w:pPr>
        <w:tabs>
          <w:tab w:val="left" w:pos="5670"/>
        </w:tabs>
        <w:spacing w:line="240" w:lineRule="auto"/>
        <w:rPr>
          <w:rFonts w:cs="Times New Roman"/>
          <w:szCs w:val="24"/>
        </w:rPr>
      </w:pPr>
    </w:p>
    <w:p w14:paraId="4422615B" w14:textId="77777777" w:rsidR="006E0AD1" w:rsidRPr="005C4E6D" w:rsidRDefault="006E0AD1" w:rsidP="00653C36">
      <w:pPr>
        <w:spacing w:line="240" w:lineRule="auto"/>
        <w:rPr>
          <w:rFonts w:cs="Times New Roman"/>
          <w:b/>
          <w:bCs/>
          <w:szCs w:val="24"/>
        </w:rPr>
      </w:pPr>
      <w:r w:rsidRPr="005C4E6D">
        <w:rPr>
          <w:rFonts w:cs="Times New Roman"/>
          <w:szCs w:val="24"/>
        </w:rPr>
        <w:t>Tento dokument je určen pro vnitřní potřebu firmy. Předávání,</w:t>
      </w:r>
      <w:r w:rsidRPr="005C4E6D">
        <w:rPr>
          <w:rFonts w:cs="Times New Roman"/>
          <w:szCs w:val="24"/>
        </w:rPr>
        <w:br/>
        <w:t xml:space="preserve">rozmnožování a sdělení obsahu není povoleno, pokud to není výslovně odsouhlaseno správcem dokumentu. Výtisk předaný třetí osobě musí být </w:t>
      </w:r>
      <w:r w:rsidRPr="005C4E6D">
        <w:rPr>
          <w:rFonts w:cs="Times New Roman"/>
          <w:szCs w:val="24"/>
        </w:rPr>
        <w:br/>
        <w:t>označen jako</w:t>
      </w:r>
      <w:r>
        <w:rPr>
          <w:rFonts w:cs="Times New Roman"/>
          <w:b/>
          <w:bCs/>
          <w:szCs w:val="24"/>
        </w:rPr>
        <w:t xml:space="preserve"> </w:t>
      </w:r>
      <w:r w:rsidRPr="005C4E6D">
        <w:rPr>
          <w:rFonts w:cs="Times New Roman"/>
          <w:b/>
          <w:bCs/>
          <w:szCs w:val="24"/>
        </w:rPr>
        <w:t>„Neřízený dokument“ – „Pouze pro informaci“</w:t>
      </w:r>
    </w:p>
    <w:p w14:paraId="75FDC330" w14:textId="0AD34D1D" w:rsidR="00255C9B" w:rsidRPr="005C4E6D" w:rsidRDefault="00255C9B" w:rsidP="00653C36">
      <w:pPr>
        <w:spacing w:line="240" w:lineRule="auto"/>
        <w:rPr>
          <w:rFonts w:cs="Times New Roman"/>
          <w:szCs w:val="24"/>
        </w:rPr>
      </w:pPr>
    </w:p>
    <w:p w14:paraId="2335EE31" w14:textId="7E02D164" w:rsidR="00F53EDD" w:rsidRPr="00941F21" w:rsidRDefault="00255C9B" w:rsidP="00653C36">
      <w:pPr>
        <w:spacing w:line="240" w:lineRule="auto"/>
        <w:ind w:left="4956" w:firstLine="709"/>
        <w:rPr>
          <w:rFonts w:cs="Times New Roman"/>
          <w:szCs w:val="24"/>
        </w:rPr>
      </w:pPr>
      <w:r w:rsidRPr="00941F21">
        <w:rPr>
          <w:rFonts w:cs="Times New Roman"/>
          <w:szCs w:val="24"/>
        </w:rPr>
        <w:t>Celkový počet stran:</w:t>
      </w:r>
      <w:r w:rsidR="0000284B" w:rsidRPr="00941F21">
        <w:rPr>
          <w:rFonts w:cs="Times New Roman"/>
          <w:szCs w:val="24"/>
        </w:rPr>
        <w:t xml:space="preserve"> </w:t>
      </w:r>
      <w:r w:rsidR="00A84FCB">
        <w:rPr>
          <w:rFonts w:cs="Times New Roman"/>
          <w:szCs w:val="24"/>
        </w:rPr>
        <w:t>21</w:t>
      </w:r>
    </w:p>
    <w:p w14:paraId="66FF9B0D" w14:textId="17CBACD4" w:rsidR="00255C9B" w:rsidRDefault="00255C9B" w:rsidP="00653C36">
      <w:pPr>
        <w:spacing w:line="240" w:lineRule="auto"/>
        <w:ind w:left="4956" w:firstLine="709"/>
        <w:rPr>
          <w:rFonts w:cs="Times New Roman"/>
          <w:szCs w:val="24"/>
        </w:rPr>
      </w:pPr>
      <w:r w:rsidRPr="00BA0270">
        <w:rPr>
          <w:rFonts w:cs="Times New Roman"/>
          <w:szCs w:val="24"/>
        </w:rPr>
        <w:t>Celkový počet</w:t>
      </w:r>
      <w:r w:rsidR="00FB5281" w:rsidRPr="00BA0270">
        <w:rPr>
          <w:rFonts w:cs="Times New Roman"/>
          <w:szCs w:val="24"/>
        </w:rPr>
        <w:t xml:space="preserve"> </w:t>
      </w:r>
      <w:r w:rsidRPr="00BA0270">
        <w:rPr>
          <w:rFonts w:cs="Times New Roman"/>
          <w:szCs w:val="24"/>
        </w:rPr>
        <w:t>příloh:</w:t>
      </w:r>
      <w:r w:rsidR="004F292D" w:rsidRPr="00BA0270">
        <w:rPr>
          <w:rFonts w:cs="Times New Roman"/>
          <w:szCs w:val="24"/>
        </w:rPr>
        <w:t xml:space="preserve"> </w:t>
      </w:r>
      <w:r w:rsidR="00097018">
        <w:rPr>
          <w:rFonts w:cs="Times New Roman"/>
          <w:szCs w:val="24"/>
        </w:rPr>
        <w:t>2</w:t>
      </w:r>
    </w:p>
    <w:p w14:paraId="76EC25F9" w14:textId="77777777" w:rsidR="006A2397" w:rsidRPr="006A2397" w:rsidRDefault="006A2397" w:rsidP="00653C36">
      <w:pPr>
        <w:spacing w:line="240" w:lineRule="auto"/>
      </w:pPr>
    </w:p>
    <w:sdt>
      <w:sdtPr>
        <w:id w:val="-405529856"/>
        <w:docPartObj>
          <w:docPartGallery w:val="Table of Contents"/>
          <w:docPartUnique/>
        </w:docPartObj>
      </w:sdtPr>
      <w:sdtEndPr/>
      <w:sdtContent>
        <w:p w14:paraId="5E53CA19" w14:textId="18D61CFF" w:rsidR="0054686F" w:rsidRPr="00AD3EF8" w:rsidRDefault="0054686F" w:rsidP="003F55E6">
          <w:pPr>
            <w:spacing w:line="240" w:lineRule="auto"/>
            <w:rPr>
              <w:rFonts w:cstheme="minorHAnsi"/>
              <w:b/>
            </w:rPr>
          </w:pPr>
          <w:r w:rsidRPr="00AD3EF8">
            <w:rPr>
              <w:rFonts w:cstheme="minorHAnsi"/>
            </w:rPr>
            <w:t>Obsah</w:t>
          </w:r>
        </w:p>
        <w:p w14:paraId="6B8FF7E2" w14:textId="6D1F656B" w:rsidR="006F3560" w:rsidRDefault="0054686F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r w:rsidRPr="00AD3EF8">
            <w:rPr>
              <w:rFonts w:cstheme="minorHAnsi"/>
            </w:rPr>
            <w:fldChar w:fldCharType="begin"/>
          </w:r>
          <w:r w:rsidRPr="00AD3EF8">
            <w:rPr>
              <w:rFonts w:cstheme="minorHAnsi"/>
            </w:rPr>
            <w:instrText xml:space="preserve"> TOC \o "1-3" \h \z \u </w:instrText>
          </w:r>
          <w:r w:rsidRPr="00AD3EF8">
            <w:rPr>
              <w:rFonts w:cstheme="minorHAnsi"/>
            </w:rPr>
            <w:fldChar w:fldCharType="separate"/>
          </w:r>
          <w:hyperlink w:anchor="_Toc182486203" w:history="1">
            <w:r w:rsidR="006F3560" w:rsidRPr="00BB5C76">
              <w:rPr>
                <w:rStyle w:val="Hypertextovodkaz"/>
                <w:noProof/>
              </w:rPr>
              <w:t>1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Účel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_Toc182486203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 w:rsidR="001538BE">
              <w:rPr>
                <w:noProof/>
                <w:webHidden/>
              </w:rPr>
              <w:t>4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0D2591BD" w14:textId="5B33C370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04" w:history="1">
            <w:r w:rsidR="006F3560" w:rsidRPr="00BB5C76">
              <w:rPr>
                <w:rStyle w:val="Hypertextovodkaz"/>
                <w:rFonts w:eastAsia="Times New Roman" w:cs="Arial"/>
                <w:noProof/>
              </w:rPr>
              <w:t>2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Působnost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_Toc182486204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7554C437" w14:textId="2A8921D9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05" w:history="1">
            <w:r w:rsidR="006F3560" w:rsidRPr="00BB5C76">
              <w:rPr>
                <w:rStyle w:val="Hypertextovodkaz"/>
                <w:noProof/>
              </w:rPr>
              <w:t>2.1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Definice hlavního procesu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_Toc182486205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4FF879E6" w14:textId="736DA2E7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06" w:history="1">
            <w:r w:rsidR="006F3560" w:rsidRPr="00BB5C76">
              <w:rPr>
                <w:rStyle w:val="Hypertextovodkaz"/>
                <w:noProof/>
              </w:rPr>
              <w:t>2.2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Definice podprocesů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_Toc182486206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0A695994" w14:textId="7A4CA85A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07" w:history="1">
            <w:r w:rsidR="006F3560" w:rsidRPr="00BB5C76">
              <w:rPr>
                <w:rStyle w:val="Hypertextovodkaz"/>
                <w:noProof/>
              </w:rPr>
              <w:t>3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Definice pojmů a použité zkratky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_Toc182486207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069E4142" w14:textId="59B8CE81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08" w:history="1">
            <w:r w:rsidR="006F3560" w:rsidRPr="00BB5C76">
              <w:rPr>
                <w:rStyle w:val="Hypertextovodkaz"/>
                <w:noProof/>
              </w:rPr>
              <w:t>4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Úvod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_Toc182486208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003A4730" w14:textId="50D95F31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09" w:history="1">
            <w:r w:rsidR="006F3560" w:rsidRPr="00BB5C76">
              <w:rPr>
                <w:rStyle w:val="Hypertextovodkaz"/>
                <w:noProof/>
              </w:rPr>
              <w:t>5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Základní etické zásady společnosti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_Toc182486209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6C9B77B" w14:textId="481CA2EA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0" w:history="1">
            <w:r w:rsidR="006F3560" w:rsidRPr="00BB5C76">
              <w:rPr>
                <w:rStyle w:val="Hypertextovodkaz"/>
                <w:noProof/>
              </w:rPr>
              <w:t>5.1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Dodržujeme právní předpisy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_Toc182486210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1390C89F" w14:textId="36D13CBD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1" w:history="1">
            <w:r w:rsidR="006F3560" w:rsidRPr="00BB5C76">
              <w:rPr>
                <w:rStyle w:val="Hypertextovodkaz"/>
                <w:noProof/>
              </w:rPr>
              <w:t>5.2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Chráníme lidská práva a základní lidské svobody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_Toc182486211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346D42F2" w14:textId="5DF76F3F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2" w:history="1">
            <w:r w:rsidR="006F3560" w:rsidRPr="00BB5C76">
              <w:rPr>
                <w:rStyle w:val="Hypertextovodkaz"/>
                <w:noProof/>
              </w:rPr>
              <w:t>5.3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Netolerujeme jakoukoliv formu diskriminace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_Toc182486212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EAE06D1" w14:textId="09C6B418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3" w:history="1">
            <w:r w:rsidR="006F3560" w:rsidRPr="00BB5C76">
              <w:rPr>
                <w:rStyle w:val="Hypertextovodkaz"/>
                <w:noProof/>
              </w:rPr>
              <w:t>5.4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Respektujeme genderovou rovnost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_Toc182486213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5487603" w14:textId="08E9EBEC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4" w:history="1">
            <w:r w:rsidR="006F3560" w:rsidRPr="00BB5C76">
              <w:rPr>
                <w:rStyle w:val="Hypertextovodkaz"/>
                <w:noProof/>
              </w:rPr>
              <w:t>5.5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Odmítáme sexuální obtěžování a šikanu na pracovišti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_Toc182486214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7E4351E" w14:textId="27C8FBCE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5" w:history="1">
            <w:r w:rsidR="006F3560" w:rsidRPr="00BB5C76">
              <w:rPr>
                <w:rStyle w:val="Hypertextovodkaz"/>
                <w:noProof/>
              </w:rPr>
              <w:t>5.6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Chráníme životní prostředí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_Toc182486215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8D6AC8B" w14:textId="578F0AE2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6" w:history="1">
            <w:r w:rsidR="006F3560" w:rsidRPr="00BB5C76">
              <w:rPr>
                <w:rStyle w:val="Hypertextovodkaz"/>
                <w:noProof/>
              </w:rPr>
              <w:t>5.7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Dodržujeme požadavky interních dokumentů společnosti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_Toc182486216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0EA638E0" w14:textId="3E0F15AA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7" w:history="1">
            <w:r w:rsidR="006F3560" w:rsidRPr="00BB5C76">
              <w:rPr>
                <w:rStyle w:val="Hypertextovodkaz"/>
                <w:noProof/>
              </w:rPr>
              <w:t>5.8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Dodržujeme požadavky na bezpečnost a ochranu zdraví při práci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_Toc182486217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19E09DD4" w14:textId="318C0E4E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8" w:history="1">
            <w:r w:rsidR="006F3560" w:rsidRPr="00BB5C76">
              <w:rPr>
                <w:rStyle w:val="Hypertextovodkaz"/>
                <w:noProof/>
              </w:rPr>
              <w:t>5.9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Dbáme na vysokou kvalitu a bezpečnost našich produktů a služeb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_Toc182486218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913872F" w14:textId="54654B70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19" w:history="1">
            <w:r w:rsidR="006F3560" w:rsidRPr="00BB5C76">
              <w:rPr>
                <w:rStyle w:val="Hypertextovodkaz"/>
                <w:noProof/>
              </w:rPr>
              <w:t>5.10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Dodržujeme zásady jednání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_Toc182486219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D36069D" w14:textId="5A79197E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0" w:history="1">
            <w:r w:rsidR="006F3560" w:rsidRPr="00BB5C76">
              <w:rPr>
                <w:rStyle w:val="Hypertextovodkaz"/>
                <w:noProof/>
              </w:rPr>
              <w:t>5.10.1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Zaměstnanci společnosti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_Toc182486220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7CA8AE7E" w14:textId="4380E280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1" w:history="1">
            <w:r w:rsidR="006F3560" w:rsidRPr="00BB5C76">
              <w:rPr>
                <w:rStyle w:val="Hypertextovodkaz"/>
                <w:noProof/>
              </w:rPr>
              <w:t>5.10.2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Vedoucí zaměstnanci a vedení společnosti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_Toc182486221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E3B0278" w14:textId="7B06C023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2" w:history="1">
            <w:r w:rsidR="006F3560" w:rsidRPr="00BB5C76">
              <w:rPr>
                <w:rStyle w:val="Hypertextovodkaz"/>
                <w:noProof/>
              </w:rPr>
              <w:t>5.10.3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Profesionalita a plnění pracovních a profesních povinností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_Toc182486222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8DAA89B" w14:textId="7A228E57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3" w:history="1">
            <w:r w:rsidR="006F3560" w:rsidRPr="00BB5C76">
              <w:rPr>
                <w:rStyle w:val="Hypertextovodkaz"/>
                <w:noProof/>
              </w:rPr>
              <w:t>5.10.4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Nestrannost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_Toc182486223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27833B9F" w14:textId="2834194D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4" w:history="1">
            <w:r w:rsidR="006F3560" w:rsidRPr="00BB5C76">
              <w:rPr>
                <w:rStyle w:val="Hypertextovodkaz"/>
                <w:noProof/>
              </w:rPr>
              <w:t>5.10.5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Mlčenlivost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_Toc182486224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7092F928" w14:textId="3ADDF15F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5" w:history="1">
            <w:r w:rsidR="006F3560" w:rsidRPr="00BB5C76">
              <w:rPr>
                <w:rStyle w:val="Hypertextovodkaz"/>
                <w:noProof/>
              </w:rPr>
              <w:t>5.10.6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Dodavatelé, zákazníci, a obchodní partneři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_Toc182486225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16D6ECA" w14:textId="5B0E493F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6" w:history="1">
            <w:r w:rsidR="006F3560" w:rsidRPr="00BB5C76">
              <w:rPr>
                <w:rStyle w:val="Hypertextovodkaz"/>
                <w:noProof/>
              </w:rPr>
              <w:t>5.10.7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Veřejnost a okolí společnosti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_Toc182486226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E400D94" w14:textId="43905646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7" w:history="1">
            <w:r w:rsidR="006F3560" w:rsidRPr="00BB5C76">
              <w:rPr>
                <w:rStyle w:val="Hypertextovodkaz"/>
                <w:noProof/>
              </w:rPr>
              <w:t>5.10.8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Média a sociální sítě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_Toc182486227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2A55CA92" w14:textId="31867022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8" w:history="1">
            <w:r w:rsidR="006F3560" w:rsidRPr="00BB5C76">
              <w:rPr>
                <w:rStyle w:val="Hypertextovodkaz"/>
                <w:noProof/>
              </w:rPr>
              <w:t>5.10.9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Netolerujeme korupční jednání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_Toc182486228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38491AC8" w14:textId="4C251618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29" w:history="1">
            <w:r w:rsidR="006F3560" w:rsidRPr="00BB5C76">
              <w:rPr>
                <w:rStyle w:val="Hypertextovodkaz"/>
                <w:noProof/>
              </w:rPr>
              <w:t>5.10.10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Spolupráce s orgány státní správy a místními samosprávami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_Toc182486229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7953907" w14:textId="7804915B" w:rsidR="006F3560" w:rsidRDefault="001538BE">
          <w:pPr>
            <w:pStyle w:val="Obsah3"/>
            <w:tabs>
              <w:tab w:val="left" w:pos="1540"/>
              <w:tab w:val="right" w:leader="dot" w:pos="9061"/>
            </w:tabs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0" w:history="1">
            <w:r w:rsidR="006F3560" w:rsidRPr="00BB5C76">
              <w:rPr>
                <w:rStyle w:val="Hypertextovodkaz"/>
                <w:noProof/>
              </w:rPr>
              <w:t>5.10.11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Konkurence a hospodářská soutěž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_Toc182486230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2B9C198" w14:textId="30BE75EB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1" w:history="1">
            <w:r w:rsidR="006F3560" w:rsidRPr="00BB5C76">
              <w:rPr>
                <w:rStyle w:val="Hypertextovodkaz"/>
                <w:noProof/>
              </w:rPr>
              <w:t>5.11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Vyhýbáme se střetu zájmů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_Toc182486231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0B44CE52" w14:textId="4727BF64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2" w:history="1">
            <w:r w:rsidR="006F3560" w:rsidRPr="00BB5C76">
              <w:rPr>
                <w:rStyle w:val="Hypertextovodkaz"/>
                <w:noProof/>
              </w:rPr>
              <w:t>5.12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Sponzorování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_Toc182486232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9ABDB0E" w14:textId="4AFB7183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3" w:history="1">
            <w:r w:rsidR="006F3560" w:rsidRPr="00BB5C76">
              <w:rPr>
                <w:rStyle w:val="Hypertextovodkaz"/>
                <w:noProof/>
              </w:rPr>
              <w:t>5.13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Dodržujeme pravidla proti praní špinavých peněz a financování terorismu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_Toc182486233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00FF9BEE" w14:textId="18A5D9E7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4" w:history="1">
            <w:r w:rsidR="006F3560" w:rsidRPr="00BB5C76">
              <w:rPr>
                <w:rStyle w:val="Hypertextovodkaz"/>
                <w:noProof/>
              </w:rPr>
              <w:t>5.14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Chráníme majetek společnosti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_Toc182486234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90DA5E4" w14:textId="36CF7F0F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5" w:history="1">
            <w:r w:rsidR="006F3560" w:rsidRPr="00BB5C76">
              <w:rPr>
                <w:rStyle w:val="Hypertextovodkaz"/>
                <w:noProof/>
              </w:rPr>
              <w:t>5.15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Důsledně spravujeme záznamy a plníme daňové, odvodové a poplatkové povinnosti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_Toc182486235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4BA21104" w14:textId="26066AEE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6" w:history="1">
            <w:r w:rsidR="006F3560" w:rsidRPr="00BB5C76">
              <w:rPr>
                <w:rStyle w:val="Hypertextovodkaz"/>
                <w:noProof/>
              </w:rPr>
              <w:t>5.16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Dodržujeme a zaručujeme ochranu duševního vlastnictví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_Toc182486236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2373AF0E" w14:textId="5A2605F7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7" w:history="1">
            <w:r w:rsidR="006F3560" w:rsidRPr="00BB5C76">
              <w:rPr>
                <w:rStyle w:val="Hypertextovodkaz"/>
                <w:noProof/>
              </w:rPr>
              <w:t>5.17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Dodržujeme a zaručujeme důvěrnost informací a ochranu osobních údajů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_Toc182486237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280F7571" w14:textId="7A8CE6B2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8" w:history="1">
            <w:r w:rsidR="006F3560" w:rsidRPr="00BB5C76">
              <w:rPr>
                <w:rStyle w:val="Hypertextovodkaz"/>
                <w:noProof/>
              </w:rPr>
              <w:t>5.18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Nepřijímáme dary nepřiměřené hodnoty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_Toc182486238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74194338" w14:textId="330CF9BA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39" w:history="1">
            <w:r w:rsidR="006F3560" w:rsidRPr="00BB5C76">
              <w:rPr>
                <w:rStyle w:val="Hypertextovodkaz"/>
                <w:noProof/>
              </w:rPr>
              <w:t>5.19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Oznamujeme škodlivé jednání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_Toc182486239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0834AD04" w14:textId="71E140A7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40" w:history="1">
            <w:r w:rsidR="006F3560" w:rsidRPr="00BB5C76">
              <w:rPr>
                <w:rStyle w:val="Hypertextovodkaz"/>
                <w:noProof/>
              </w:rPr>
              <w:t>6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Etický kodex pro obchodní partnery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_Toc182486240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67DE14B1" w14:textId="12AA4E96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41" w:history="1">
            <w:r w:rsidR="006F3560" w:rsidRPr="00BB5C76">
              <w:rPr>
                <w:rStyle w:val="Hypertextovodkaz"/>
                <w:noProof/>
              </w:rPr>
              <w:t>7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Pravomoci a odpovědnosti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_Toc182486241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4DCCCAE1" w14:textId="47A393DB" w:rsidR="006F3560" w:rsidRDefault="001538BE">
          <w:pPr>
            <w:pStyle w:val="Obsah2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42" w:history="1">
            <w:r w:rsidR="006F3560" w:rsidRPr="00BB5C76">
              <w:rPr>
                <w:rStyle w:val="Hypertextovodkaz"/>
                <w:noProof/>
              </w:rPr>
              <w:t>7.1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Stanovení způsobu a odpovědnosti za rozpracování podprocesů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_Toc182486242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448FE7E3" w14:textId="73D96FE7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43" w:history="1">
            <w:r w:rsidR="006F3560" w:rsidRPr="00BB5C76">
              <w:rPr>
                <w:rStyle w:val="Hypertextovodkaz"/>
                <w:noProof/>
              </w:rPr>
              <w:t>8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Související dokumentace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_Toc182486243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FBFDA9C" w14:textId="58B9B863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44" w:history="1">
            <w:r w:rsidR="006F3560" w:rsidRPr="00BB5C76">
              <w:rPr>
                <w:rStyle w:val="Hypertextovodkaz"/>
                <w:noProof/>
              </w:rPr>
              <w:t>9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Seznam příloh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_Toc182486244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5E328922" w14:textId="201FAD07" w:rsidR="006F3560" w:rsidRDefault="001538BE">
          <w:pPr>
            <w:pStyle w:val="Obsah1"/>
            <w:rPr>
              <w:rFonts w:asciiTheme="minorHAnsi" w:hAnsiTheme="minorHAnsi"/>
              <w:noProof/>
              <w:kern w:val="2"/>
              <w:sz w:val="22"/>
              <w14:ligatures w14:val="standardContextual"/>
            </w:rPr>
          </w:pPr>
          <w:hyperlink w:anchor="_Toc182486245" w:history="1">
            <w:r w:rsidR="006F3560" w:rsidRPr="00BB5C76">
              <w:rPr>
                <w:rStyle w:val="Hypertextovodkaz"/>
                <w:noProof/>
              </w:rPr>
              <w:t>10</w:t>
            </w:r>
            <w:r w:rsidR="006F3560">
              <w:rPr>
                <w:rFonts w:asciiTheme="minorHAnsi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="006F3560" w:rsidRPr="00BB5C76">
              <w:rPr>
                <w:rStyle w:val="Hypertextovodkaz"/>
                <w:noProof/>
              </w:rPr>
              <w:t>Distribuční seznam</w:t>
            </w:r>
            <w:r w:rsidR="006F3560">
              <w:rPr>
                <w:noProof/>
                <w:webHidden/>
              </w:rPr>
              <w:tab/>
            </w:r>
            <w:r w:rsidR="006F3560">
              <w:rPr>
                <w:noProof/>
                <w:webHidden/>
              </w:rPr>
              <w:fldChar w:fldCharType="begin"/>
            </w:r>
            <w:r w:rsidR="006F3560">
              <w:rPr>
                <w:noProof/>
                <w:webHidden/>
              </w:rPr>
              <w:instrText xml:space="preserve"> PAGEREF _Toc182486245 \h </w:instrText>
            </w:r>
            <w:r w:rsidR="006F3560">
              <w:rPr>
                <w:noProof/>
                <w:webHidden/>
              </w:rPr>
            </w:r>
            <w:r w:rsidR="006F356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t>1</w:t>
            </w:r>
            <w:r w:rsidR="006F3560">
              <w:rPr>
                <w:noProof/>
                <w:webHidden/>
              </w:rPr>
              <w:fldChar w:fldCharType="end"/>
            </w:r>
          </w:hyperlink>
        </w:p>
        <w:p w14:paraId="4EF530BB" w14:textId="53C3BDDC" w:rsidR="0054686F" w:rsidRPr="00776B18" w:rsidRDefault="0054686F" w:rsidP="00653C36">
          <w:pPr>
            <w:spacing w:line="240" w:lineRule="auto"/>
            <w:rPr>
              <w:color w:val="FF0000"/>
            </w:rPr>
          </w:pPr>
          <w:r w:rsidRPr="00AD3EF8">
            <w:rPr>
              <w:bCs/>
            </w:rPr>
            <w:fldChar w:fldCharType="end"/>
          </w:r>
        </w:p>
      </w:sdtContent>
    </w:sdt>
    <w:p w14:paraId="2F5B42E3" w14:textId="77777777" w:rsidR="00DC69E7" w:rsidRPr="00562BCB" w:rsidRDefault="00DC69E7" w:rsidP="00653C36">
      <w:pPr>
        <w:spacing w:line="240" w:lineRule="auto"/>
      </w:pPr>
      <w:r w:rsidRPr="00131140">
        <w:br w:type="page"/>
      </w:r>
    </w:p>
    <w:p w14:paraId="5B21C6D8" w14:textId="77777777" w:rsidR="00561A3A" w:rsidRPr="00562BCB" w:rsidRDefault="00561A3A" w:rsidP="00653C36">
      <w:pPr>
        <w:pStyle w:val="Nadpis1"/>
        <w:spacing w:before="120" w:line="240" w:lineRule="auto"/>
      </w:pPr>
      <w:bookmarkStart w:id="0" w:name="_Toc182486203"/>
      <w:r w:rsidRPr="00562BCB">
        <w:lastRenderedPageBreak/>
        <w:t>Účel</w:t>
      </w:r>
      <w:bookmarkEnd w:id="0"/>
    </w:p>
    <w:p w14:paraId="39D63824" w14:textId="378E83ED" w:rsidR="00372921" w:rsidRDefault="00372921" w:rsidP="00653C36">
      <w:pPr>
        <w:spacing w:line="240" w:lineRule="auto"/>
      </w:pPr>
      <w:bookmarkStart w:id="1" w:name="OLE_LINK1"/>
      <w:r w:rsidRPr="00937839">
        <w:t xml:space="preserve">Etický kodex </w:t>
      </w:r>
      <w:r w:rsidR="009A2754">
        <w:t xml:space="preserve">pro zaměstnance (dále jen „Etický kodex“) </w:t>
      </w:r>
      <w:r w:rsidRPr="00937839">
        <w:t>má za cíl definovat zásady etického chování, podporovat jejich dodržování a předcházet tak jednání, které by bylo v rozporu s právními předpisy České republiky a etickými principy, ke kterým se společnost ČEPRO, a.s.</w:t>
      </w:r>
      <w:r w:rsidR="009C3F6C">
        <w:t>, IČO: 601 93 531, sídlem Dělnická 213/12, Holešovice, 170 00 Praha 7, zapsaná v obchodním rejstříku vedeném u Městského soudu v Praze, oddíl B, vložka 2341</w:t>
      </w:r>
      <w:r w:rsidRPr="00937839">
        <w:t xml:space="preserve"> </w:t>
      </w:r>
      <w:r w:rsidR="009E7223">
        <w:t xml:space="preserve">(dále jen „ČEPRO“ nebo „společnost“) </w:t>
      </w:r>
      <w:r w:rsidRPr="00937839">
        <w:t xml:space="preserve">hlásí. </w:t>
      </w:r>
      <w:bookmarkEnd w:id="1"/>
    </w:p>
    <w:p w14:paraId="5D115C3D" w14:textId="77777777" w:rsidR="004B2233" w:rsidRDefault="004B2233" w:rsidP="00653C36">
      <w:pPr>
        <w:spacing w:line="240" w:lineRule="auto"/>
      </w:pPr>
    </w:p>
    <w:p w14:paraId="3F6D7B1A" w14:textId="77777777" w:rsidR="004B2233" w:rsidRPr="00937839" w:rsidRDefault="004B2233" w:rsidP="00653C36">
      <w:pPr>
        <w:spacing w:line="240" w:lineRule="auto"/>
      </w:pPr>
    </w:p>
    <w:p w14:paraId="6A349797" w14:textId="77777777" w:rsidR="00561A3A" w:rsidRPr="00617B8E" w:rsidRDefault="00561A3A" w:rsidP="00653C36">
      <w:pPr>
        <w:pStyle w:val="Nadpis1"/>
        <w:spacing w:before="120" w:line="240" w:lineRule="auto"/>
        <w:rPr>
          <w:rFonts w:eastAsia="Times New Roman" w:cs="Arial"/>
          <w:b w:val="0"/>
          <w:sz w:val="24"/>
          <w:szCs w:val="24"/>
        </w:rPr>
      </w:pPr>
      <w:bookmarkStart w:id="2" w:name="_Toc182486204"/>
      <w:r w:rsidRPr="00562BCB">
        <w:t>Působnost</w:t>
      </w:r>
      <w:bookmarkEnd w:id="2"/>
    </w:p>
    <w:p w14:paraId="7EA865E0" w14:textId="1067FCEA" w:rsidR="00372921" w:rsidRPr="00617B8E" w:rsidRDefault="00193304" w:rsidP="00653C36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Franklin Gothic Book" w:hAnsi="Franklin Gothic Book" w:cs="Arial"/>
          <w:bCs/>
        </w:rPr>
      </w:pPr>
      <w:r w:rsidRPr="00B16DA4">
        <w:rPr>
          <w:rFonts w:ascii="Franklin Gothic Book" w:hAnsi="Franklin Gothic Book" w:cs="Arial"/>
          <w:bCs/>
        </w:rPr>
        <w:t>Tento dokument je závazný v ČEPRO pro všechny jeho zaměstnance</w:t>
      </w:r>
      <w:r>
        <w:rPr>
          <w:rFonts w:ascii="Franklin Gothic Book" w:hAnsi="Franklin Gothic Book" w:cs="Arial"/>
          <w:bCs/>
        </w:rPr>
        <w:t xml:space="preserve"> a členy orgánů</w:t>
      </w:r>
      <w:r w:rsidR="00617B8E">
        <w:rPr>
          <w:rFonts w:ascii="Franklin Gothic Book" w:hAnsi="Franklin Gothic Book" w:cs="Arial"/>
          <w:bCs/>
        </w:rPr>
        <w:t xml:space="preserve">, kteří jsou povinni se s </w:t>
      </w:r>
      <w:r w:rsidR="00347A4C" w:rsidRPr="00F960E2">
        <w:rPr>
          <w:rFonts w:ascii="Franklin Gothic Book" w:hAnsi="Franklin Gothic Book" w:cs="Arial"/>
          <w:bCs/>
        </w:rPr>
        <w:t>dokumentem</w:t>
      </w:r>
      <w:r w:rsidR="00347A4C" w:rsidRPr="00617B8E">
        <w:rPr>
          <w:rFonts w:ascii="Franklin Gothic Book" w:hAnsi="Franklin Gothic Book" w:cs="Arial"/>
          <w:bCs/>
        </w:rPr>
        <w:t xml:space="preserve"> seznám</w:t>
      </w:r>
      <w:r w:rsidR="00617B8E" w:rsidRPr="00617B8E">
        <w:rPr>
          <w:rFonts w:ascii="Franklin Gothic Book" w:hAnsi="Franklin Gothic Book" w:cs="Arial"/>
          <w:bCs/>
        </w:rPr>
        <w:t>it</w:t>
      </w:r>
      <w:r w:rsidR="00347A4C" w:rsidRPr="00617B8E">
        <w:rPr>
          <w:rFonts w:ascii="Franklin Gothic Book" w:hAnsi="Franklin Gothic Book" w:cs="Arial"/>
          <w:bCs/>
        </w:rPr>
        <w:t>.</w:t>
      </w:r>
      <w:r w:rsidR="00372921" w:rsidRPr="00617B8E">
        <w:rPr>
          <w:rFonts w:ascii="Franklin Gothic Book" w:hAnsi="Franklin Gothic Book" w:cs="Arial"/>
          <w:bCs/>
        </w:rPr>
        <w:t xml:space="preserve"> </w:t>
      </w:r>
    </w:p>
    <w:p w14:paraId="1D594367" w14:textId="3F1421C5" w:rsidR="000E0796" w:rsidRPr="00937839" w:rsidRDefault="00795E7C" w:rsidP="00653C36">
      <w:pPr>
        <w:spacing w:line="240" w:lineRule="auto"/>
      </w:pPr>
      <w:r w:rsidRPr="007C0883">
        <w:t xml:space="preserve">Vydáním </w:t>
      </w:r>
      <w:r>
        <w:t xml:space="preserve">tohoto </w:t>
      </w:r>
      <w:r w:rsidR="00BF14FC">
        <w:t>Etického kodexu</w:t>
      </w:r>
      <w:r w:rsidR="00BF14FC" w:rsidRPr="007C0883">
        <w:t xml:space="preserve"> </w:t>
      </w:r>
      <w:r w:rsidRPr="007C0883">
        <w:t xml:space="preserve">se ruší </w:t>
      </w:r>
      <w:r w:rsidR="000E0796">
        <w:t xml:space="preserve">jeho </w:t>
      </w:r>
      <w:r w:rsidR="00562BCB">
        <w:t>předchozí</w:t>
      </w:r>
      <w:r w:rsidR="00562BCB" w:rsidRPr="00CC1618">
        <w:t xml:space="preserve"> v</w:t>
      </w:r>
      <w:r w:rsidR="00347A4C">
        <w:t>erze</w:t>
      </w:r>
      <w:r w:rsidR="000E0796">
        <w:t>.</w:t>
      </w:r>
    </w:p>
    <w:p w14:paraId="047B982B" w14:textId="578F2A2A" w:rsidR="000A7F15" w:rsidRPr="00562BCB" w:rsidRDefault="000A7F15" w:rsidP="00653C36">
      <w:pPr>
        <w:pStyle w:val="Nadpis2"/>
        <w:spacing w:before="120" w:after="120" w:line="240" w:lineRule="auto"/>
      </w:pPr>
      <w:bookmarkStart w:id="3" w:name="_Toc182486205"/>
      <w:r w:rsidRPr="00562BCB">
        <w:t>Definice hlavního procesu</w:t>
      </w:r>
      <w:bookmarkEnd w:id="3"/>
    </w:p>
    <w:p w14:paraId="1489639E" w14:textId="77777777" w:rsidR="000A7F15" w:rsidRPr="00937839" w:rsidRDefault="005C4E6D" w:rsidP="00653C36">
      <w:pPr>
        <w:spacing w:line="240" w:lineRule="auto"/>
      </w:pPr>
      <w:r w:rsidRPr="00937839">
        <w:t>Compliance</w:t>
      </w:r>
      <w:r w:rsidR="00AE2811" w:rsidRPr="00937839">
        <w:t xml:space="preserve"> - Etický kodex</w:t>
      </w:r>
    </w:p>
    <w:p w14:paraId="75BF6E80" w14:textId="77777777" w:rsidR="000A7F15" w:rsidRPr="00562BCB" w:rsidRDefault="000A7F15" w:rsidP="00653C36">
      <w:pPr>
        <w:pStyle w:val="Nadpis2"/>
        <w:spacing w:before="120" w:after="120" w:line="240" w:lineRule="auto"/>
      </w:pPr>
      <w:bookmarkStart w:id="4" w:name="_Toc182486206"/>
      <w:r w:rsidRPr="00562BCB">
        <w:t>Definice podprocesů</w:t>
      </w:r>
      <w:bookmarkEnd w:id="4"/>
    </w:p>
    <w:p w14:paraId="4BFF16FD" w14:textId="77777777" w:rsidR="000A7F15" w:rsidRDefault="000A7F15" w:rsidP="00653C36">
      <w:pPr>
        <w:spacing w:line="240" w:lineRule="auto"/>
      </w:pPr>
      <w:r w:rsidRPr="00937839">
        <w:t>Nejsou definovány.</w:t>
      </w:r>
    </w:p>
    <w:p w14:paraId="1421D6BB" w14:textId="77777777" w:rsidR="005459D3" w:rsidRDefault="005459D3" w:rsidP="00653C36">
      <w:pPr>
        <w:spacing w:line="240" w:lineRule="auto"/>
      </w:pPr>
    </w:p>
    <w:p w14:paraId="7497BF3A" w14:textId="77777777" w:rsidR="004B2233" w:rsidRPr="00937839" w:rsidRDefault="004B2233" w:rsidP="00653C36">
      <w:pPr>
        <w:spacing w:line="240" w:lineRule="auto"/>
      </w:pPr>
    </w:p>
    <w:p w14:paraId="71379035" w14:textId="77777777" w:rsidR="00561A3A" w:rsidRPr="00131140" w:rsidRDefault="00561A3A" w:rsidP="00653C36">
      <w:pPr>
        <w:pStyle w:val="Nadpis1"/>
        <w:spacing w:before="120" w:line="240" w:lineRule="auto"/>
      </w:pPr>
      <w:bookmarkStart w:id="5" w:name="_Toc182486207"/>
      <w:r w:rsidRPr="00131140">
        <w:t>Definice pojmů a použité zkratky</w:t>
      </w:r>
      <w:bookmarkEnd w:id="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62"/>
        <w:gridCol w:w="7099"/>
      </w:tblGrid>
      <w:tr w:rsidR="00164915" w:rsidRPr="00C85247" w14:paraId="7CC62BB5" w14:textId="77777777" w:rsidTr="001A165C">
        <w:tc>
          <w:tcPr>
            <w:tcW w:w="1962" w:type="dxa"/>
            <w:vAlign w:val="center"/>
          </w:tcPr>
          <w:p w14:paraId="7BA43E02" w14:textId="77777777" w:rsidR="00AB22D9" w:rsidRPr="00C85247" w:rsidRDefault="00AB22D9" w:rsidP="00653C36">
            <w:pPr>
              <w:spacing w:line="240" w:lineRule="auto"/>
              <w:jc w:val="left"/>
              <w:rPr>
                <w:rFonts w:cstheme="minorHAnsi"/>
                <w:szCs w:val="24"/>
              </w:rPr>
            </w:pPr>
            <w:r w:rsidRPr="00C85247">
              <w:rPr>
                <w:rFonts w:cstheme="minorHAnsi"/>
                <w:szCs w:val="24"/>
              </w:rPr>
              <w:t>Compliance</w:t>
            </w:r>
          </w:p>
        </w:tc>
        <w:tc>
          <w:tcPr>
            <w:tcW w:w="7099" w:type="dxa"/>
            <w:vAlign w:val="center"/>
          </w:tcPr>
          <w:p w14:paraId="66EBBD33" w14:textId="77777777" w:rsidR="00AB22D9" w:rsidRPr="00C85247" w:rsidRDefault="00AB22D9" w:rsidP="00653C36">
            <w:pPr>
              <w:spacing w:line="240" w:lineRule="auto"/>
              <w:rPr>
                <w:rFonts w:cstheme="minorHAnsi"/>
                <w:szCs w:val="24"/>
              </w:rPr>
            </w:pPr>
            <w:r w:rsidRPr="00C85247">
              <w:rPr>
                <w:rFonts w:cstheme="minorHAnsi"/>
                <w:szCs w:val="24"/>
              </w:rPr>
              <w:t xml:space="preserve">Všeobecný název pro soulad s pravidly, politikami, standardy, vnitřními </w:t>
            </w:r>
            <w:r w:rsidR="00742CD1">
              <w:rPr>
                <w:rFonts w:cstheme="minorHAnsi"/>
                <w:szCs w:val="24"/>
              </w:rPr>
              <w:t>předpisy společnosti</w:t>
            </w:r>
            <w:r w:rsidR="00742CD1" w:rsidRPr="00C85247">
              <w:rPr>
                <w:rFonts w:cstheme="minorHAnsi"/>
                <w:szCs w:val="24"/>
              </w:rPr>
              <w:t xml:space="preserve"> </w:t>
            </w:r>
            <w:r w:rsidRPr="00C85247">
              <w:rPr>
                <w:rFonts w:cstheme="minorHAnsi"/>
                <w:szCs w:val="24"/>
              </w:rPr>
              <w:t xml:space="preserve">či </w:t>
            </w:r>
            <w:r w:rsidR="00742CD1">
              <w:rPr>
                <w:rFonts w:cstheme="minorHAnsi"/>
                <w:szCs w:val="24"/>
              </w:rPr>
              <w:t>legislativními předpisy</w:t>
            </w:r>
            <w:r w:rsidRPr="00C85247">
              <w:rPr>
                <w:rFonts w:cstheme="minorHAnsi"/>
                <w:szCs w:val="24"/>
              </w:rPr>
              <w:t>.</w:t>
            </w:r>
          </w:p>
        </w:tc>
      </w:tr>
      <w:tr w:rsidR="00164915" w:rsidRPr="00C85247" w14:paraId="2E919C33" w14:textId="77777777" w:rsidTr="001A165C">
        <w:tc>
          <w:tcPr>
            <w:tcW w:w="1962" w:type="dxa"/>
            <w:vAlign w:val="center"/>
          </w:tcPr>
          <w:p w14:paraId="5987CB51" w14:textId="77777777" w:rsidR="00AB22D9" w:rsidRPr="00C85247" w:rsidRDefault="00AB22D9" w:rsidP="00653C36">
            <w:pPr>
              <w:spacing w:line="240" w:lineRule="auto"/>
              <w:jc w:val="left"/>
              <w:rPr>
                <w:rFonts w:cstheme="minorHAnsi"/>
                <w:szCs w:val="24"/>
              </w:rPr>
            </w:pPr>
            <w:r w:rsidRPr="00016083">
              <w:rPr>
                <w:szCs w:val="24"/>
              </w:rPr>
              <w:t xml:space="preserve">Compliance </w:t>
            </w:r>
            <w:r w:rsidR="005352B5">
              <w:rPr>
                <w:szCs w:val="24"/>
              </w:rPr>
              <w:t>program</w:t>
            </w:r>
          </w:p>
        </w:tc>
        <w:tc>
          <w:tcPr>
            <w:tcW w:w="7099" w:type="dxa"/>
            <w:vAlign w:val="center"/>
          </w:tcPr>
          <w:p w14:paraId="498FD956" w14:textId="012618E3" w:rsidR="00AB22D9" w:rsidRPr="00C85247" w:rsidRDefault="00AB22D9" w:rsidP="00653C36">
            <w:pPr>
              <w:spacing w:line="240" w:lineRule="auto"/>
              <w:rPr>
                <w:rFonts w:cstheme="minorHAnsi"/>
                <w:szCs w:val="24"/>
              </w:rPr>
            </w:pPr>
            <w:r w:rsidRPr="00C85247">
              <w:rPr>
                <w:rFonts w:cs="Arial"/>
                <w:bCs/>
              </w:rPr>
              <w:t xml:space="preserve">Vytvoření, zavedení a udržování přiměřených strategií a postupů k odhalování případného rizika, že </w:t>
            </w:r>
            <w:r w:rsidR="009A2754">
              <w:rPr>
                <w:rFonts w:cs="Arial"/>
                <w:bCs/>
              </w:rPr>
              <w:t>společnost</w:t>
            </w:r>
            <w:r w:rsidRPr="00C85247">
              <w:rPr>
                <w:rFonts w:cs="Arial"/>
                <w:bCs/>
              </w:rPr>
              <w:t xml:space="preserve"> nesplní své povinnost</w:t>
            </w:r>
            <w:r w:rsidR="00AE2811">
              <w:rPr>
                <w:rFonts w:cs="Arial"/>
                <w:bCs/>
              </w:rPr>
              <w:t>i</w:t>
            </w:r>
            <w:r w:rsidRPr="00C85247">
              <w:rPr>
                <w:rFonts w:cs="Arial"/>
                <w:bCs/>
              </w:rPr>
              <w:t xml:space="preserve"> stanovené především legislativou ale i vnitřními předpisy či smluvními ujednáními</w:t>
            </w:r>
            <w:r w:rsidR="009A2754">
              <w:rPr>
                <w:rFonts w:cs="Arial"/>
                <w:bCs/>
              </w:rPr>
              <w:t>,</w:t>
            </w:r>
            <w:r w:rsidRPr="00C85247">
              <w:rPr>
                <w:rFonts w:cs="Arial"/>
                <w:bCs/>
              </w:rPr>
              <w:t xml:space="preserve"> jakož i s tím spojených rizik a přijetí přiměřených opatření a postupů minimalizujících takové riziko.</w:t>
            </w:r>
          </w:p>
        </w:tc>
      </w:tr>
      <w:tr w:rsidR="009A2754" w:rsidRPr="00C85247" w14:paraId="7DF62D17" w14:textId="77777777" w:rsidTr="001A165C">
        <w:tc>
          <w:tcPr>
            <w:tcW w:w="1962" w:type="dxa"/>
            <w:vAlign w:val="center"/>
          </w:tcPr>
          <w:p w14:paraId="73568EFF" w14:textId="4A20FE81" w:rsidR="009A2754" w:rsidRPr="009A6FEC" w:rsidRDefault="009A2754" w:rsidP="00653C36">
            <w:pPr>
              <w:spacing w:line="240" w:lineRule="auto"/>
              <w:jc w:val="left"/>
              <w:rPr>
                <w:szCs w:val="24"/>
              </w:rPr>
            </w:pPr>
            <w:r w:rsidRPr="009A6FEC">
              <w:rPr>
                <w:color w:val="000000" w:themeColor="text1"/>
                <w:szCs w:val="24"/>
              </w:rPr>
              <w:t>Compliance riziko</w:t>
            </w:r>
          </w:p>
        </w:tc>
        <w:tc>
          <w:tcPr>
            <w:tcW w:w="7099" w:type="dxa"/>
            <w:vAlign w:val="center"/>
          </w:tcPr>
          <w:p w14:paraId="5AB8C8A4" w14:textId="322F033B" w:rsidR="009A2754" w:rsidRPr="009A6FEC" w:rsidRDefault="009A2754" w:rsidP="00653C36">
            <w:pPr>
              <w:spacing w:line="240" w:lineRule="auto"/>
              <w:rPr>
                <w:rFonts w:cs="Arial"/>
                <w:bCs/>
              </w:rPr>
            </w:pPr>
            <w:r w:rsidRPr="009A6FEC">
              <w:rPr>
                <w:rFonts w:cs="Arial"/>
                <w:bCs/>
                <w:color w:val="000000" w:themeColor="text1"/>
              </w:rPr>
              <w:t xml:space="preserve">Compliance riziko představuje riziko trestních postihů finančních a materiálních ztrát, kterým společnost čelí, když nejedná v souladu se zákony České republiky, resp. </w:t>
            </w:r>
            <w:r w:rsidR="00AA74F8" w:rsidRPr="009A6FEC">
              <w:rPr>
                <w:rFonts w:cs="Arial"/>
                <w:bCs/>
                <w:color w:val="000000" w:themeColor="text1"/>
              </w:rPr>
              <w:t xml:space="preserve">předpisy </w:t>
            </w:r>
            <w:r w:rsidRPr="009A6FEC">
              <w:rPr>
                <w:rFonts w:cs="Arial"/>
                <w:bCs/>
                <w:color w:val="000000" w:themeColor="text1"/>
              </w:rPr>
              <w:t>Evropské unie, s předpisy a regulacemi daného odvětví, interními směrnicemi nebo předepsanými osvědčenými postupy.</w:t>
            </w:r>
          </w:p>
        </w:tc>
      </w:tr>
      <w:tr w:rsidR="00164915" w:rsidRPr="00C85247" w14:paraId="19B2C963" w14:textId="77777777" w:rsidTr="001A165C">
        <w:tc>
          <w:tcPr>
            <w:tcW w:w="1962" w:type="dxa"/>
            <w:vAlign w:val="center"/>
          </w:tcPr>
          <w:p w14:paraId="23220FD8" w14:textId="77777777" w:rsidR="00AB22D9" w:rsidRPr="009A6FEC" w:rsidRDefault="00AB22D9" w:rsidP="00653C36">
            <w:pPr>
              <w:spacing w:line="240" w:lineRule="auto"/>
              <w:jc w:val="left"/>
              <w:rPr>
                <w:rFonts w:cstheme="minorHAnsi"/>
                <w:szCs w:val="24"/>
              </w:rPr>
            </w:pPr>
            <w:r w:rsidRPr="009A6FEC">
              <w:rPr>
                <w:rFonts w:cstheme="minorHAnsi"/>
                <w:szCs w:val="24"/>
              </w:rPr>
              <w:t xml:space="preserve">Compliance </w:t>
            </w:r>
            <w:r w:rsidR="00196396" w:rsidRPr="009A6FEC">
              <w:rPr>
                <w:rFonts w:cstheme="minorHAnsi"/>
                <w:szCs w:val="24"/>
              </w:rPr>
              <w:t>z</w:t>
            </w:r>
            <w:r w:rsidR="007449BE" w:rsidRPr="009A6FEC">
              <w:rPr>
                <w:rFonts w:cstheme="minorHAnsi"/>
                <w:szCs w:val="24"/>
              </w:rPr>
              <w:t>mocněn</w:t>
            </w:r>
            <w:r w:rsidR="00AE2811" w:rsidRPr="009A6FEC">
              <w:rPr>
                <w:rFonts w:cstheme="minorHAnsi"/>
                <w:szCs w:val="24"/>
              </w:rPr>
              <w:t>e</w:t>
            </w:r>
            <w:r w:rsidR="007449BE" w:rsidRPr="009A6FEC">
              <w:rPr>
                <w:rFonts w:cstheme="minorHAnsi"/>
                <w:szCs w:val="24"/>
              </w:rPr>
              <w:t>c</w:t>
            </w:r>
          </w:p>
        </w:tc>
        <w:tc>
          <w:tcPr>
            <w:tcW w:w="7099" w:type="dxa"/>
            <w:vAlign w:val="center"/>
          </w:tcPr>
          <w:p w14:paraId="6CC69799" w14:textId="71D99B8C" w:rsidR="00AB22D9" w:rsidRPr="009A6FEC" w:rsidRDefault="00AB22D9" w:rsidP="00653C36">
            <w:pPr>
              <w:spacing w:line="240" w:lineRule="auto"/>
              <w:rPr>
                <w:rFonts w:cstheme="minorHAnsi"/>
                <w:szCs w:val="24"/>
              </w:rPr>
            </w:pPr>
            <w:r w:rsidRPr="009A6FEC">
              <w:t xml:space="preserve">Zaměstnanec společnosti, který </w:t>
            </w:r>
            <w:r w:rsidR="007337DA" w:rsidRPr="009A6FEC">
              <w:t xml:space="preserve">zodpovídá dotazy </w:t>
            </w:r>
            <w:r w:rsidR="00160F4F" w:rsidRPr="009A6FEC">
              <w:t xml:space="preserve">a reaguje na </w:t>
            </w:r>
            <w:r w:rsidR="000756F1" w:rsidRPr="000756F1">
              <w:t>oznámení</w:t>
            </w:r>
            <w:r w:rsidR="00160F4F" w:rsidRPr="000756F1">
              <w:t xml:space="preserve"> </w:t>
            </w:r>
            <w:r w:rsidR="007337DA" w:rsidRPr="000756F1">
              <w:t>zaměstnanců v oblasti neetického a protiprávního jednání</w:t>
            </w:r>
            <w:r w:rsidRPr="000756F1">
              <w:t>.</w:t>
            </w:r>
            <w:r w:rsidR="000756F1" w:rsidRPr="000756F1">
              <w:rPr>
                <w:color w:val="000000" w:themeColor="text1"/>
              </w:rPr>
              <w:t xml:space="preserve"> shromažďuje podklady pro jednání </w:t>
            </w:r>
            <w:r w:rsidR="001022D9">
              <w:rPr>
                <w:color w:val="000000" w:themeColor="text1"/>
              </w:rPr>
              <w:t>Etického výboru</w:t>
            </w:r>
            <w:r w:rsidR="000756F1" w:rsidRPr="000756F1">
              <w:rPr>
                <w:color w:val="000000" w:themeColor="text1"/>
              </w:rPr>
              <w:t xml:space="preserve"> k jednotlivým oznámením, která </w:t>
            </w:r>
            <w:r w:rsidR="000756F1">
              <w:rPr>
                <w:color w:val="000000" w:themeColor="text1"/>
              </w:rPr>
              <w:t xml:space="preserve">nejsou </w:t>
            </w:r>
            <w:r w:rsidR="000756F1">
              <w:rPr>
                <w:rFonts w:cstheme="minorHAnsi"/>
                <w:color w:val="000000" w:themeColor="text1"/>
                <w:szCs w:val="24"/>
              </w:rPr>
              <w:t>předmětem zákonné definice</w:t>
            </w:r>
            <w:r w:rsidR="000756F1" w:rsidRPr="000756F1">
              <w:rPr>
                <w:color w:val="000000" w:themeColor="text1"/>
              </w:rPr>
              <w:t>.</w:t>
            </w:r>
          </w:p>
        </w:tc>
      </w:tr>
      <w:tr w:rsidR="00164915" w:rsidRPr="00C85247" w14:paraId="75DC1B30" w14:textId="77777777" w:rsidTr="001A165C">
        <w:tc>
          <w:tcPr>
            <w:tcW w:w="1962" w:type="dxa"/>
            <w:vAlign w:val="center"/>
          </w:tcPr>
          <w:p w14:paraId="7AE497BA" w14:textId="77777777" w:rsidR="00AB22D9" w:rsidRPr="00C85247" w:rsidRDefault="00AB22D9" w:rsidP="00653C36">
            <w:pPr>
              <w:spacing w:line="240" w:lineRule="auto"/>
              <w:jc w:val="left"/>
              <w:rPr>
                <w:rFonts w:cstheme="minorHAnsi"/>
                <w:szCs w:val="24"/>
              </w:rPr>
            </w:pPr>
            <w:r w:rsidRPr="00C85247">
              <w:rPr>
                <w:rFonts w:cstheme="minorHAnsi"/>
                <w:szCs w:val="24"/>
              </w:rPr>
              <w:lastRenderedPageBreak/>
              <w:t>Etický výbor</w:t>
            </w:r>
          </w:p>
        </w:tc>
        <w:tc>
          <w:tcPr>
            <w:tcW w:w="7099" w:type="dxa"/>
            <w:vAlign w:val="center"/>
          </w:tcPr>
          <w:p w14:paraId="2E9DC6B0" w14:textId="465A957B" w:rsidR="008F7650" w:rsidRPr="00C85247" w:rsidRDefault="00AB22D9" w:rsidP="00653C36">
            <w:pPr>
              <w:spacing w:line="240" w:lineRule="auto"/>
              <w:rPr>
                <w:rFonts w:cstheme="minorHAnsi"/>
                <w:szCs w:val="24"/>
              </w:rPr>
            </w:pPr>
            <w:r w:rsidRPr="00C85247">
              <w:rPr>
                <w:rFonts w:cstheme="minorHAnsi"/>
                <w:szCs w:val="24"/>
              </w:rPr>
              <w:t xml:space="preserve">Výbor složený z určených </w:t>
            </w:r>
            <w:r w:rsidR="008F7650">
              <w:rPr>
                <w:rFonts w:cstheme="minorHAnsi"/>
                <w:szCs w:val="24"/>
              </w:rPr>
              <w:t xml:space="preserve">pěti </w:t>
            </w:r>
            <w:r w:rsidRPr="00C85247">
              <w:rPr>
                <w:rFonts w:cstheme="minorHAnsi"/>
                <w:szCs w:val="24"/>
              </w:rPr>
              <w:t>zaměstnanců společnosti</w:t>
            </w:r>
            <w:r w:rsidR="008F7650">
              <w:rPr>
                <w:rFonts w:cstheme="minorHAnsi"/>
                <w:szCs w:val="24"/>
              </w:rPr>
              <w:t xml:space="preserve"> jmenovaných představenstvem</w:t>
            </w:r>
            <w:r w:rsidRPr="00C85247">
              <w:rPr>
                <w:rFonts w:cstheme="minorHAnsi"/>
                <w:szCs w:val="24"/>
              </w:rPr>
              <w:t xml:space="preserve">, který </w:t>
            </w:r>
            <w:r w:rsidR="00A26CF9">
              <w:rPr>
                <w:rFonts w:cstheme="minorHAnsi"/>
                <w:szCs w:val="24"/>
              </w:rPr>
              <w:t xml:space="preserve">nezávisle a objektivně </w:t>
            </w:r>
            <w:r w:rsidRPr="00C85247">
              <w:rPr>
                <w:rFonts w:cstheme="minorHAnsi"/>
                <w:szCs w:val="24"/>
              </w:rPr>
              <w:t xml:space="preserve">přezkoumává a rozhoduje o postupu </w:t>
            </w:r>
            <w:r w:rsidR="00097018">
              <w:rPr>
                <w:rFonts w:cstheme="minorHAnsi"/>
                <w:szCs w:val="24"/>
              </w:rPr>
              <w:t>šetření</w:t>
            </w:r>
            <w:r w:rsidR="00097018" w:rsidRPr="00C85247">
              <w:rPr>
                <w:rFonts w:cstheme="minorHAnsi"/>
                <w:szCs w:val="24"/>
              </w:rPr>
              <w:t xml:space="preserve"> </w:t>
            </w:r>
            <w:r w:rsidR="00742CD1">
              <w:rPr>
                <w:rFonts w:cstheme="minorHAnsi"/>
                <w:szCs w:val="24"/>
              </w:rPr>
              <w:t>obdržených</w:t>
            </w:r>
            <w:r w:rsidR="00742CD1" w:rsidRPr="00C85247">
              <w:rPr>
                <w:rFonts w:cstheme="minorHAnsi"/>
                <w:szCs w:val="24"/>
              </w:rPr>
              <w:t xml:space="preserve"> </w:t>
            </w:r>
            <w:r w:rsidR="00D5629F">
              <w:rPr>
                <w:rFonts w:cstheme="minorHAnsi"/>
                <w:szCs w:val="24"/>
              </w:rPr>
              <w:t>oznámení</w:t>
            </w:r>
            <w:r w:rsidR="001A165C">
              <w:rPr>
                <w:rFonts w:cstheme="minorHAnsi"/>
                <w:szCs w:val="24"/>
              </w:rPr>
              <w:t xml:space="preserve">, </w:t>
            </w:r>
            <w:r w:rsidR="001A165C">
              <w:rPr>
                <w:rFonts w:cstheme="minorHAnsi"/>
                <w:color w:val="000000" w:themeColor="text1"/>
                <w:szCs w:val="24"/>
              </w:rPr>
              <w:t>které se týkají škodlivého jednání, které není předmětem zákonné definice</w:t>
            </w:r>
            <w:r w:rsidR="001A165C" w:rsidRPr="009718E1">
              <w:rPr>
                <w:rFonts w:cstheme="minorHAnsi"/>
                <w:color w:val="000000" w:themeColor="text1"/>
                <w:szCs w:val="24"/>
              </w:rPr>
              <w:t>.</w:t>
            </w:r>
          </w:p>
        </w:tc>
      </w:tr>
      <w:tr w:rsidR="001A165C" w:rsidRPr="00C85247" w14:paraId="1F571469" w14:textId="77777777" w:rsidTr="001A165C">
        <w:tc>
          <w:tcPr>
            <w:tcW w:w="1962" w:type="dxa"/>
            <w:vAlign w:val="center"/>
          </w:tcPr>
          <w:p w14:paraId="3B81231B" w14:textId="20A33504" w:rsidR="001A165C" w:rsidRPr="00C85247" w:rsidRDefault="004B2233" w:rsidP="00653C36">
            <w:pPr>
              <w:spacing w:line="240" w:lineRule="auto"/>
              <w:jc w:val="left"/>
              <w:rPr>
                <w:rFonts w:cstheme="minorHAnsi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Specialista compliance</w:t>
            </w:r>
          </w:p>
        </w:tc>
        <w:tc>
          <w:tcPr>
            <w:tcW w:w="7099" w:type="dxa"/>
            <w:vAlign w:val="center"/>
          </w:tcPr>
          <w:p w14:paraId="642CA231" w14:textId="3C6B08A4" w:rsidR="001A165C" w:rsidRPr="00C85247" w:rsidRDefault="001A165C" w:rsidP="00653C36">
            <w:pPr>
              <w:spacing w:line="240" w:lineRule="auto"/>
              <w:rPr>
                <w:rFonts w:cstheme="minorHAnsi"/>
                <w:szCs w:val="24"/>
              </w:rPr>
            </w:pPr>
            <w:r w:rsidRPr="006F5D48">
              <w:rPr>
                <w:rFonts w:cstheme="minorHAnsi"/>
                <w:color w:val="000000" w:themeColor="text1"/>
                <w:szCs w:val="24"/>
              </w:rPr>
              <w:t xml:space="preserve">Zaměstnanec společnosti, který </w:t>
            </w:r>
            <w:r w:rsidRPr="006F5D48">
              <w:rPr>
                <w:color w:val="000000" w:themeColor="text1"/>
              </w:rPr>
              <w:t>odpovídá za metodické a procesní řízení C</w:t>
            </w:r>
            <w:r>
              <w:rPr>
                <w:color w:val="000000" w:themeColor="text1"/>
              </w:rPr>
              <w:t>ompliance programu</w:t>
            </w:r>
            <w:r w:rsidRPr="006F5D48">
              <w:rPr>
                <w:color w:val="000000" w:themeColor="text1"/>
              </w:rPr>
              <w:t xml:space="preserve"> ve společnosti.</w:t>
            </w:r>
          </w:p>
        </w:tc>
      </w:tr>
      <w:tr w:rsidR="001A165C" w:rsidRPr="00C85247" w14:paraId="385A0734" w14:textId="77777777" w:rsidTr="001A165C">
        <w:tc>
          <w:tcPr>
            <w:tcW w:w="1962" w:type="dxa"/>
            <w:vAlign w:val="center"/>
          </w:tcPr>
          <w:p w14:paraId="33E37B40" w14:textId="253BDFC6" w:rsidR="001A165C" w:rsidRPr="006F5D48" w:rsidRDefault="001A165C" w:rsidP="00653C36">
            <w:pPr>
              <w:spacing w:line="240" w:lineRule="auto"/>
              <w:jc w:val="left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Příslušná osoba</w:t>
            </w:r>
          </w:p>
        </w:tc>
        <w:tc>
          <w:tcPr>
            <w:tcW w:w="7099" w:type="dxa"/>
            <w:vAlign w:val="center"/>
          </w:tcPr>
          <w:p w14:paraId="38FC0BB6" w14:textId="1CEB1CF9" w:rsidR="001A165C" w:rsidRPr="006F5D48" w:rsidRDefault="001A165C" w:rsidP="00653C36">
            <w:pPr>
              <w:spacing w:line="240" w:lineRule="auto"/>
              <w:rPr>
                <w:rFonts w:cstheme="minorHAnsi"/>
                <w:color w:val="000000" w:themeColor="text1"/>
                <w:szCs w:val="24"/>
              </w:rPr>
            </w:pPr>
            <w:r w:rsidRPr="009718E1">
              <w:rPr>
                <w:color w:val="000000" w:themeColor="text1"/>
              </w:rPr>
              <w:t xml:space="preserve">Zaměstnanec společnosti, který odpovídá za shromažďování a evidenci </w:t>
            </w:r>
            <w:r w:rsidR="00D5629F">
              <w:rPr>
                <w:color w:val="000000" w:themeColor="text1"/>
              </w:rPr>
              <w:t>oznámení</w:t>
            </w:r>
            <w:r w:rsidRPr="009718E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škodlivých </w:t>
            </w:r>
            <w:r w:rsidRPr="009718E1">
              <w:rPr>
                <w:color w:val="000000" w:themeColor="text1"/>
              </w:rPr>
              <w:t>jednáních</w:t>
            </w:r>
            <w:r>
              <w:rPr>
                <w:color w:val="000000" w:themeColor="text1"/>
              </w:rPr>
              <w:t>,</w:t>
            </w:r>
            <w:r w:rsidRPr="009718E1">
              <w:rPr>
                <w:color w:val="000000" w:themeColor="text1"/>
              </w:rPr>
              <w:t xml:space="preserve"> podílí se na jejich řešení</w:t>
            </w:r>
            <w:r>
              <w:rPr>
                <w:color w:val="000000" w:themeColor="text1"/>
              </w:rPr>
              <w:t xml:space="preserve"> a sám nezávisle a objektivně </w:t>
            </w:r>
            <w:r w:rsidRPr="009718E1">
              <w:rPr>
                <w:rFonts w:cstheme="minorHAnsi"/>
                <w:color w:val="000000" w:themeColor="text1"/>
                <w:szCs w:val="24"/>
              </w:rPr>
              <w:t xml:space="preserve">přezkoumává a rozhoduje o postupu řešení nahlášených </w:t>
            </w:r>
            <w:r w:rsidR="00D5629F">
              <w:rPr>
                <w:rFonts w:cstheme="minorHAnsi"/>
                <w:color w:val="000000" w:themeColor="text1"/>
                <w:szCs w:val="24"/>
              </w:rPr>
              <w:t>oznámení</w:t>
            </w:r>
            <w:r>
              <w:rPr>
                <w:rFonts w:cstheme="minorHAnsi"/>
                <w:color w:val="000000" w:themeColor="text1"/>
                <w:szCs w:val="24"/>
              </w:rPr>
              <w:t>, které se týkají škodlivého jednání definovaného zákonem, a dále také zástupce tohoto zaměstnance, který jej zastupuje v době jeho nepřítomnosti nebo při existenci nebo rizika střetu zájmů.</w:t>
            </w:r>
          </w:p>
        </w:tc>
      </w:tr>
      <w:tr w:rsidR="001A165C" w:rsidRPr="00C85247" w14:paraId="16681604" w14:textId="77777777" w:rsidTr="001A165C">
        <w:tc>
          <w:tcPr>
            <w:tcW w:w="1962" w:type="dxa"/>
            <w:vAlign w:val="center"/>
          </w:tcPr>
          <w:p w14:paraId="12A7BD7B" w14:textId="4523DA05" w:rsidR="001A165C" w:rsidRDefault="001A165C" w:rsidP="00653C36">
            <w:pPr>
              <w:spacing w:line="240" w:lineRule="auto"/>
              <w:jc w:val="left"/>
              <w:rPr>
                <w:rFonts w:cstheme="minorHAnsi"/>
                <w:color w:val="000000" w:themeColor="text1"/>
                <w:szCs w:val="24"/>
              </w:rPr>
            </w:pPr>
            <w:r>
              <w:rPr>
                <w:rFonts w:cstheme="minorHAnsi"/>
                <w:color w:val="000000" w:themeColor="text1"/>
                <w:szCs w:val="24"/>
              </w:rPr>
              <w:t>Řízení rizik</w:t>
            </w:r>
          </w:p>
        </w:tc>
        <w:tc>
          <w:tcPr>
            <w:tcW w:w="7099" w:type="dxa"/>
            <w:vAlign w:val="center"/>
          </w:tcPr>
          <w:p w14:paraId="481CDD71" w14:textId="14290B6C" w:rsidR="001A165C" w:rsidRPr="009718E1" w:rsidRDefault="001A165C" w:rsidP="00653C36">
            <w:pPr>
              <w:spacing w:line="240" w:lineRule="auto"/>
              <w:rPr>
                <w:color w:val="000000" w:themeColor="text1"/>
              </w:rPr>
            </w:pPr>
            <w:r w:rsidRPr="006F5D48">
              <w:rPr>
                <w:color w:val="000000" w:themeColor="text1"/>
              </w:rPr>
              <w:t>Řízení rizik představuje používání stanovených zásad pro vedení a řízení společnosti s ohledem na rizika. Jedná se o průběžnou realizaci opatření, která udržují podstupovaná rizika na předem definované akceptovatelné úrovni. K řízení rizik se využívá různých přístupů, jejichž cílem je zejména odstranění zdroje rizika, změna pravděpodobnosti výskytu nebo změna následků.</w:t>
            </w:r>
          </w:p>
        </w:tc>
      </w:tr>
      <w:tr w:rsidR="001A165C" w:rsidRPr="00C85247" w14:paraId="1583982B" w14:textId="77777777" w:rsidTr="001A165C">
        <w:tc>
          <w:tcPr>
            <w:tcW w:w="1962" w:type="dxa"/>
            <w:vAlign w:val="center"/>
          </w:tcPr>
          <w:p w14:paraId="180BE4B2" w14:textId="6521F283" w:rsidR="001A165C" w:rsidRPr="00F70347" w:rsidRDefault="001A165C" w:rsidP="00653C36">
            <w:pPr>
              <w:spacing w:line="240" w:lineRule="auto"/>
              <w:jc w:val="left"/>
              <w:rPr>
                <w:rFonts w:cstheme="minorHAnsi"/>
                <w:szCs w:val="24"/>
              </w:rPr>
            </w:pPr>
            <w:r w:rsidRPr="00F70347">
              <w:rPr>
                <w:rFonts w:cstheme="minorHAnsi"/>
                <w:szCs w:val="24"/>
              </w:rPr>
              <w:t xml:space="preserve">zaměstnanec </w:t>
            </w:r>
          </w:p>
        </w:tc>
        <w:tc>
          <w:tcPr>
            <w:tcW w:w="7099" w:type="dxa"/>
            <w:vAlign w:val="center"/>
          </w:tcPr>
          <w:p w14:paraId="1B5135A4" w14:textId="77777777" w:rsidR="001A165C" w:rsidRPr="00F70347" w:rsidRDefault="001A165C" w:rsidP="00653C36">
            <w:pPr>
              <w:spacing w:line="240" w:lineRule="auto"/>
              <w:rPr>
                <w:rFonts w:cstheme="minorHAnsi"/>
                <w:szCs w:val="24"/>
              </w:rPr>
            </w:pPr>
            <w:r w:rsidRPr="00F70347">
              <w:rPr>
                <w:rFonts w:cstheme="minorHAnsi"/>
                <w:szCs w:val="24"/>
              </w:rPr>
              <w:t>Představenstvo společnosti a členové jejích dalších orgánů a všichni zaměstnanci společnosti.</w:t>
            </w:r>
          </w:p>
        </w:tc>
      </w:tr>
      <w:tr w:rsidR="00F70347" w:rsidRPr="00C85247" w14:paraId="3896BFFB" w14:textId="77777777" w:rsidTr="001520D5">
        <w:tc>
          <w:tcPr>
            <w:tcW w:w="1962" w:type="dxa"/>
            <w:vAlign w:val="center"/>
          </w:tcPr>
          <w:p w14:paraId="6E171A58" w14:textId="0D8C3CB8" w:rsidR="00F70347" w:rsidRPr="00F70347" w:rsidRDefault="00F70347" w:rsidP="00F70347">
            <w:pPr>
              <w:spacing w:line="240" w:lineRule="auto"/>
              <w:jc w:val="left"/>
              <w:rPr>
                <w:rFonts w:cstheme="minorHAnsi"/>
                <w:szCs w:val="24"/>
              </w:rPr>
            </w:pPr>
            <w:r w:rsidRPr="00F70347">
              <w:rPr>
                <w:szCs w:val="24"/>
              </w:rPr>
              <w:t>Škodlivé jednání</w:t>
            </w:r>
          </w:p>
        </w:tc>
        <w:tc>
          <w:tcPr>
            <w:tcW w:w="7099" w:type="dxa"/>
            <w:vAlign w:val="center"/>
          </w:tcPr>
          <w:p w14:paraId="075A91C4" w14:textId="082B07DB" w:rsidR="00F70347" w:rsidRPr="00F70347" w:rsidRDefault="00F70347" w:rsidP="00F70347">
            <w:pPr>
              <w:spacing w:line="240" w:lineRule="auto"/>
            </w:pPr>
            <w:r w:rsidRPr="00F70347">
              <w:t>Jakékoliv protiprávní jednání nebo hrubé porušení nebo nedodržení stanov či jiných interních předpisů ČEPRO nebo jinak neetické jednání.</w:t>
            </w:r>
          </w:p>
        </w:tc>
      </w:tr>
      <w:tr w:rsidR="00F70347" w:rsidRPr="00C85247" w14:paraId="71BE2461" w14:textId="77777777" w:rsidTr="001520D5">
        <w:tc>
          <w:tcPr>
            <w:tcW w:w="1962" w:type="dxa"/>
          </w:tcPr>
          <w:p w14:paraId="1F72E616" w14:textId="2D3C51A3" w:rsidR="00F70347" w:rsidRPr="00F70347" w:rsidRDefault="00F70347" w:rsidP="00F70347">
            <w:pPr>
              <w:spacing w:line="240" w:lineRule="auto"/>
              <w:jc w:val="left"/>
              <w:rPr>
                <w:rFonts w:cstheme="minorHAnsi"/>
                <w:szCs w:val="24"/>
              </w:rPr>
            </w:pPr>
            <w:r w:rsidRPr="00F70347">
              <w:rPr>
                <w:rFonts w:cstheme="minorHAnsi"/>
                <w:szCs w:val="24"/>
              </w:rPr>
              <w:t>Interní oznamovací systém</w:t>
            </w:r>
          </w:p>
        </w:tc>
        <w:tc>
          <w:tcPr>
            <w:tcW w:w="7099" w:type="dxa"/>
          </w:tcPr>
          <w:p w14:paraId="15F1A11A" w14:textId="75B4A784" w:rsidR="00F70347" w:rsidRPr="00F70347" w:rsidRDefault="00F70347" w:rsidP="00F70347">
            <w:pPr>
              <w:spacing w:line="240" w:lineRule="auto"/>
              <w:rPr>
                <w:rFonts w:cstheme="minorHAnsi"/>
                <w:szCs w:val="24"/>
              </w:rPr>
            </w:pPr>
            <w:r w:rsidRPr="00F70347">
              <w:t>Soubor postupů pro oznamování škodlivého jednání, upravené Sm Pravidla oznamování škodlivého jednání</w:t>
            </w:r>
          </w:p>
        </w:tc>
      </w:tr>
    </w:tbl>
    <w:p w14:paraId="747156F3" w14:textId="77777777" w:rsidR="005459D3" w:rsidRDefault="005459D3" w:rsidP="00653C36">
      <w:pPr>
        <w:spacing w:line="240" w:lineRule="auto"/>
      </w:pPr>
    </w:p>
    <w:p w14:paraId="328922C4" w14:textId="77777777" w:rsidR="004B2233" w:rsidRDefault="004B2233" w:rsidP="00653C36">
      <w:pPr>
        <w:spacing w:line="240" w:lineRule="auto"/>
      </w:pPr>
    </w:p>
    <w:p w14:paraId="2DDDEDDF" w14:textId="77777777" w:rsidR="004B2233" w:rsidRPr="005459D3" w:rsidRDefault="004B2233" w:rsidP="00653C36">
      <w:pPr>
        <w:spacing w:line="240" w:lineRule="auto"/>
      </w:pPr>
    </w:p>
    <w:p w14:paraId="3B21A45C" w14:textId="77777777" w:rsidR="00561A3A" w:rsidRPr="00131140" w:rsidRDefault="007D5D06" w:rsidP="00653C36">
      <w:pPr>
        <w:pStyle w:val="Nadpis1"/>
        <w:spacing w:before="120" w:line="240" w:lineRule="auto"/>
      </w:pPr>
      <w:bookmarkStart w:id="6" w:name="_Toc182486208"/>
      <w:r w:rsidRPr="00131140">
        <w:t>Úvod</w:t>
      </w:r>
      <w:bookmarkEnd w:id="6"/>
    </w:p>
    <w:p w14:paraId="14AB2F79" w14:textId="77777777" w:rsidR="00D85AD9" w:rsidRPr="003B32BE" w:rsidRDefault="00883924" w:rsidP="00653C36">
      <w:pPr>
        <w:spacing w:line="240" w:lineRule="auto"/>
        <w:rPr>
          <w:u w:val="single"/>
        </w:rPr>
      </w:pPr>
      <w:r w:rsidRPr="003B32BE">
        <w:rPr>
          <w:b/>
          <w:szCs w:val="24"/>
          <w:u w:val="single"/>
        </w:rPr>
        <w:t>Preambule</w:t>
      </w:r>
    </w:p>
    <w:p w14:paraId="587FF8C1" w14:textId="24FADA99" w:rsidR="00281199" w:rsidRPr="0002404F" w:rsidRDefault="00281199" w:rsidP="00653C36">
      <w:pPr>
        <w:spacing w:line="240" w:lineRule="auto"/>
        <w:rPr>
          <w:rFonts w:eastAsia="Times New Roman" w:cs="Times New Roman"/>
          <w:szCs w:val="24"/>
        </w:rPr>
      </w:pPr>
      <w:r w:rsidRPr="0002404F">
        <w:rPr>
          <w:rFonts w:eastAsia="Times New Roman" w:cs="Times New Roman"/>
          <w:szCs w:val="24"/>
        </w:rPr>
        <w:t>Tento Etický kodex je součástí Compliance programu společnosti ČEPRO a vyjadřuje klíčové etické zásady a hodnoty, ke kterým se</w:t>
      </w:r>
      <w:r>
        <w:rPr>
          <w:rFonts w:eastAsia="Times New Roman" w:cs="Times New Roman"/>
          <w:szCs w:val="24"/>
        </w:rPr>
        <w:t xml:space="preserve"> společnost ČEPRO</w:t>
      </w:r>
      <w:r w:rsidRPr="0002404F">
        <w:rPr>
          <w:rFonts w:eastAsia="Times New Roman" w:cs="Times New Roman"/>
          <w:szCs w:val="24"/>
        </w:rPr>
        <w:t xml:space="preserve"> hlásí</w:t>
      </w:r>
      <w:r>
        <w:rPr>
          <w:rFonts w:eastAsia="Times New Roman" w:cs="Times New Roman"/>
          <w:szCs w:val="24"/>
        </w:rPr>
        <w:t xml:space="preserve"> a které se zavazuje dodržovat</w:t>
      </w:r>
      <w:r w:rsidRPr="0002404F">
        <w:rPr>
          <w:rFonts w:eastAsia="Times New Roman" w:cs="Times New Roman"/>
          <w:szCs w:val="24"/>
        </w:rPr>
        <w:t xml:space="preserve">. Zároveň popisuje, jak se společnost chová k Vám, našim zaměstnancům. </w:t>
      </w:r>
    </w:p>
    <w:p w14:paraId="357162DA" w14:textId="127346F1" w:rsidR="00AD5082" w:rsidRDefault="007E5720" w:rsidP="00653C36">
      <w:pPr>
        <w:spacing w:line="240" w:lineRule="auto"/>
      </w:pPr>
      <w:r>
        <w:lastRenderedPageBreak/>
        <w:t>Etický kodex n</w:t>
      </w:r>
      <w:r w:rsidR="00AD5082" w:rsidRPr="00937839">
        <w:t>emůže pokrýt všechny zásady</w:t>
      </w:r>
      <w:r w:rsidR="00281199">
        <w:t xml:space="preserve"> a situace, ale s</w:t>
      </w:r>
      <w:r w:rsidR="00281199" w:rsidRPr="0002404F">
        <w:rPr>
          <w:rFonts w:eastAsia="Times New Roman" w:cs="Times New Roman"/>
          <w:szCs w:val="24"/>
        </w:rPr>
        <w:t>louží jako</w:t>
      </w:r>
      <w:r w:rsidR="00281199">
        <w:rPr>
          <w:rFonts w:eastAsia="Times New Roman" w:cs="Times New Roman"/>
          <w:szCs w:val="24"/>
        </w:rPr>
        <w:t xml:space="preserve"> </w:t>
      </w:r>
      <w:r w:rsidR="00281199" w:rsidRPr="0002404F">
        <w:rPr>
          <w:rFonts w:eastAsia="Times New Roman" w:cs="Times New Roman"/>
          <w:szCs w:val="24"/>
        </w:rPr>
        <w:t xml:space="preserve">průvodce, který </w:t>
      </w:r>
      <w:r w:rsidR="00281199">
        <w:rPr>
          <w:rFonts w:eastAsia="Times New Roman" w:cs="Times New Roman"/>
          <w:szCs w:val="24"/>
        </w:rPr>
        <w:t xml:space="preserve">našim zaměstnancům </w:t>
      </w:r>
      <w:r w:rsidR="00281199" w:rsidRPr="0002404F">
        <w:rPr>
          <w:rFonts w:eastAsia="Times New Roman" w:cs="Times New Roman"/>
          <w:szCs w:val="24"/>
        </w:rPr>
        <w:t>pomáhá dodržovat etické zásady v</w:t>
      </w:r>
      <w:r w:rsidR="00281199">
        <w:rPr>
          <w:rFonts w:eastAsia="Times New Roman" w:cs="Times New Roman"/>
          <w:szCs w:val="24"/>
        </w:rPr>
        <w:t xml:space="preserve"> jejich </w:t>
      </w:r>
      <w:r w:rsidR="00281199" w:rsidRPr="0002404F">
        <w:rPr>
          <w:rFonts w:eastAsia="Times New Roman" w:cs="Times New Roman"/>
          <w:szCs w:val="24"/>
        </w:rPr>
        <w:t>každodenní práci.</w:t>
      </w:r>
    </w:p>
    <w:p w14:paraId="3798056F" w14:textId="77777777" w:rsidR="004B2233" w:rsidRDefault="004B2233" w:rsidP="00653C36">
      <w:pPr>
        <w:spacing w:line="240" w:lineRule="auto"/>
      </w:pPr>
    </w:p>
    <w:p w14:paraId="7077EA5C" w14:textId="77777777" w:rsidR="004B2233" w:rsidRPr="00937839" w:rsidRDefault="004B2233" w:rsidP="00653C36">
      <w:pPr>
        <w:spacing w:line="240" w:lineRule="auto"/>
      </w:pPr>
    </w:p>
    <w:p w14:paraId="59EA12D2" w14:textId="77777777" w:rsidR="00AD5082" w:rsidRPr="00937839" w:rsidRDefault="00AD5082" w:rsidP="00653C36">
      <w:pPr>
        <w:spacing w:line="240" w:lineRule="auto"/>
      </w:pPr>
      <w:r w:rsidRPr="00937839">
        <w:t>Každý z nás má povinnost zejména:</w:t>
      </w:r>
    </w:p>
    <w:p w14:paraId="03E0E307" w14:textId="53BA37C2" w:rsidR="00AD5082" w:rsidRPr="00C85247" w:rsidRDefault="008A4B20" w:rsidP="00653C36">
      <w:pPr>
        <w:pStyle w:val="Odstavecseseznamem"/>
        <w:numPr>
          <w:ilvl w:val="0"/>
          <w:numId w:val="39"/>
        </w:numPr>
        <w:spacing w:line="240" w:lineRule="auto"/>
        <w:ind w:left="284" w:hanging="284"/>
        <w:contextualSpacing w:val="0"/>
        <w:rPr>
          <w:szCs w:val="24"/>
        </w:rPr>
      </w:pPr>
      <w:bookmarkStart w:id="7" w:name="_Hlk179895444"/>
      <w:r>
        <w:rPr>
          <w:szCs w:val="24"/>
        </w:rPr>
        <w:t>d</w:t>
      </w:r>
      <w:r w:rsidR="00AD5082" w:rsidRPr="00C85247">
        <w:rPr>
          <w:szCs w:val="24"/>
        </w:rPr>
        <w:t xml:space="preserve">održovat </w:t>
      </w:r>
      <w:r w:rsidR="007E5720">
        <w:rPr>
          <w:szCs w:val="24"/>
        </w:rPr>
        <w:t>právní předpisy</w:t>
      </w:r>
      <w:r w:rsidR="00AD5082" w:rsidRPr="00C85247">
        <w:rPr>
          <w:szCs w:val="24"/>
        </w:rPr>
        <w:t xml:space="preserve"> České republiky</w:t>
      </w:r>
      <w:r w:rsidR="007E5720">
        <w:rPr>
          <w:szCs w:val="24"/>
        </w:rPr>
        <w:t xml:space="preserve"> a Evropské unie</w:t>
      </w:r>
      <w:r w:rsidR="005224E7">
        <w:rPr>
          <w:szCs w:val="24"/>
        </w:rPr>
        <w:t>;</w:t>
      </w:r>
    </w:p>
    <w:p w14:paraId="657223C3" w14:textId="0E13894B" w:rsidR="00AD5082" w:rsidRPr="00C85247" w:rsidRDefault="008A4B20" w:rsidP="00653C36">
      <w:pPr>
        <w:pStyle w:val="Odstavecseseznamem"/>
        <w:numPr>
          <w:ilvl w:val="0"/>
          <w:numId w:val="39"/>
        </w:numPr>
        <w:spacing w:line="240" w:lineRule="auto"/>
        <w:ind w:left="284" w:hanging="284"/>
        <w:contextualSpacing w:val="0"/>
        <w:rPr>
          <w:szCs w:val="24"/>
        </w:rPr>
      </w:pPr>
      <w:r>
        <w:rPr>
          <w:szCs w:val="24"/>
        </w:rPr>
        <w:t>c</w:t>
      </w:r>
      <w:r w:rsidR="00AD5082" w:rsidRPr="00C85247">
        <w:rPr>
          <w:szCs w:val="24"/>
        </w:rPr>
        <w:t xml:space="preserve">hovat se </w:t>
      </w:r>
      <w:r w:rsidR="002E1F44" w:rsidRPr="00C85247">
        <w:rPr>
          <w:szCs w:val="24"/>
        </w:rPr>
        <w:t>s</w:t>
      </w:r>
      <w:r w:rsidR="002E1F44">
        <w:rPr>
          <w:szCs w:val="24"/>
        </w:rPr>
        <w:t> </w:t>
      </w:r>
      <w:r w:rsidR="002E1F44" w:rsidRPr="00C85247">
        <w:rPr>
          <w:szCs w:val="24"/>
        </w:rPr>
        <w:t xml:space="preserve">respektem </w:t>
      </w:r>
      <w:r w:rsidR="00AD5082" w:rsidRPr="00C85247">
        <w:rPr>
          <w:szCs w:val="24"/>
        </w:rPr>
        <w:t>ke všem svým kolegům, dodavatelům, zákazníkům, obchodním partnerům, ale i široké veřejnosti</w:t>
      </w:r>
      <w:r w:rsidR="005224E7">
        <w:rPr>
          <w:szCs w:val="24"/>
        </w:rPr>
        <w:t>;</w:t>
      </w:r>
    </w:p>
    <w:p w14:paraId="66D2CDB9" w14:textId="2F448706" w:rsidR="00AD5082" w:rsidRPr="00C85247" w:rsidRDefault="008A4B20" w:rsidP="00653C36">
      <w:pPr>
        <w:pStyle w:val="Odstavecseseznamem"/>
        <w:numPr>
          <w:ilvl w:val="0"/>
          <w:numId w:val="39"/>
        </w:numPr>
        <w:spacing w:line="240" w:lineRule="auto"/>
        <w:ind w:left="284" w:hanging="284"/>
        <w:contextualSpacing w:val="0"/>
        <w:rPr>
          <w:szCs w:val="24"/>
        </w:rPr>
      </w:pPr>
      <w:r>
        <w:rPr>
          <w:szCs w:val="24"/>
        </w:rPr>
        <w:t>j</w:t>
      </w:r>
      <w:r w:rsidR="006768AE">
        <w:rPr>
          <w:szCs w:val="24"/>
        </w:rPr>
        <w:t xml:space="preserve">ednat čestně a morálně, </w:t>
      </w:r>
      <w:r w:rsidR="00641158">
        <w:rPr>
          <w:szCs w:val="24"/>
        </w:rPr>
        <w:t>a v souladu s etickými zásadami tohoto kodexu;</w:t>
      </w:r>
    </w:p>
    <w:p w14:paraId="402B22E6" w14:textId="158D0B7F" w:rsidR="00AD5082" w:rsidRPr="00C85247" w:rsidRDefault="008A4B20" w:rsidP="00653C36">
      <w:pPr>
        <w:pStyle w:val="Odstavecseseznamem"/>
        <w:numPr>
          <w:ilvl w:val="0"/>
          <w:numId w:val="39"/>
        </w:numPr>
        <w:spacing w:line="240" w:lineRule="auto"/>
        <w:ind w:left="284" w:hanging="284"/>
        <w:contextualSpacing w:val="0"/>
        <w:rPr>
          <w:szCs w:val="24"/>
        </w:rPr>
      </w:pPr>
      <w:r>
        <w:rPr>
          <w:szCs w:val="24"/>
        </w:rPr>
        <w:t>c</w:t>
      </w:r>
      <w:r w:rsidR="00AD5082" w:rsidRPr="00C85247">
        <w:rPr>
          <w:szCs w:val="24"/>
        </w:rPr>
        <w:t>hránit majetek, informace</w:t>
      </w:r>
      <w:r w:rsidR="00641158">
        <w:rPr>
          <w:szCs w:val="24"/>
        </w:rPr>
        <w:t xml:space="preserve"> a </w:t>
      </w:r>
      <w:r w:rsidR="00AD5082" w:rsidRPr="00C85247">
        <w:rPr>
          <w:szCs w:val="24"/>
        </w:rPr>
        <w:t xml:space="preserve">know-how společnosti </w:t>
      </w:r>
      <w:r w:rsidR="001976ED">
        <w:rPr>
          <w:szCs w:val="24"/>
        </w:rPr>
        <w:t>ČEPRO</w:t>
      </w:r>
      <w:r w:rsidR="00AD5082" w:rsidRPr="00C85247">
        <w:rPr>
          <w:szCs w:val="24"/>
        </w:rPr>
        <w:t xml:space="preserve"> a být vůči ní loajální</w:t>
      </w:r>
      <w:r w:rsidR="005224E7">
        <w:rPr>
          <w:szCs w:val="24"/>
        </w:rPr>
        <w:t>;</w:t>
      </w:r>
    </w:p>
    <w:p w14:paraId="350752B9" w14:textId="3ED05D0F" w:rsidR="00641158" w:rsidRPr="001467D4" w:rsidRDefault="00641158" w:rsidP="00653C36">
      <w:pPr>
        <w:pStyle w:val="Odstavecseseznamem"/>
        <w:numPr>
          <w:ilvl w:val="0"/>
          <w:numId w:val="39"/>
        </w:numPr>
        <w:tabs>
          <w:tab w:val="left" w:pos="7938"/>
        </w:tabs>
        <w:spacing w:line="240" w:lineRule="auto"/>
        <w:ind w:left="284" w:hanging="284"/>
        <w:contextualSpacing w:val="0"/>
      </w:pPr>
      <w:r w:rsidRPr="00641158">
        <w:rPr>
          <w:szCs w:val="24"/>
        </w:rPr>
        <w:t xml:space="preserve">Dbát na ochranu zdraví a životního prostředí v rámci činností naší firmy. </w:t>
      </w:r>
    </w:p>
    <w:p w14:paraId="51C6B14F" w14:textId="3CA3DF27" w:rsidR="00641158" w:rsidRPr="0002404F" w:rsidRDefault="00641158" w:rsidP="00653C36">
      <w:pPr>
        <w:spacing w:line="240" w:lineRule="auto"/>
        <w:rPr>
          <w:rFonts w:eastAsia="Times New Roman" w:cs="Times New Roman"/>
          <w:szCs w:val="24"/>
        </w:rPr>
      </w:pPr>
      <w:r w:rsidRPr="0002404F">
        <w:rPr>
          <w:rFonts w:eastAsia="Times New Roman" w:cs="Times New Roman"/>
          <w:szCs w:val="24"/>
        </w:rPr>
        <w:t>Dodržováním těchto zásad přispíváme k dlouhodobému úspěchu společnosti v konkurenčním prostředí. ČEPRO se zásadně distancuje od jakéhokoliv protiprávního</w:t>
      </w:r>
      <w:r>
        <w:rPr>
          <w:rFonts w:eastAsia="Times New Roman" w:cs="Times New Roman"/>
          <w:szCs w:val="24"/>
        </w:rPr>
        <w:t xml:space="preserve"> a jinak společen</w:t>
      </w:r>
      <w:r w:rsidR="00535FCB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>ky neetického</w:t>
      </w:r>
      <w:r w:rsidRPr="0002404F">
        <w:rPr>
          <w:rFonts w:eastAsia="Times New Roman" w:cs="Times New Roman"/>
          <w:szCs w:val="24"/>
        </w:rPr>
        <w:t xml:space="preserve"> jednání.</w:t>
      </w:r>
    </w:p>
    <w:bookmarkEnd w:id="7"/>
    <w:p w14:paraId="1A5E06F3" w14:textId="5997CB92" w:rsidR="00AD5082" w:rsidRDefault="00AD5082" w:rsidP="00653C36">
      <w:pPr>
        <w:spacing w:line="240" w:lineRule="auto"/>
      </w:pPr>
    </w:p>
    <w:p w14:paraId="243D65AE" w14:textId="77777777" w:rsidR="00AD5082" w:rsidRPr="00C85247" w:rsidRDefault="00AD5082" w:rsidP="00653C36">
      <w:pPr>
        <w:spacing w:line="240" w:lineRule="auto"/>
        <w:rPr>
          <w:b/>
          <w:szCs w:val="24"/>
          <w:u w:val="single"/>
        </w:rPr>
      </w:pPr>
      <w:r w:rsidRPr="00C85247">
        <w:rPr>
          <w:b/>
          <w:szCs w:val="24"/>
          <w:u w:val="single"/>
        </w:rPr>
        <w:t>Kdo jsme my?</w:t>
      </w:r>
    </w:p>
    <w:p w14:paraId="12125139" w14:textId="206EFD9E" w:rsidR="00641158" w:rsidRDefault="00641158" w:rsidP="00653C36">
      <w:pPr>
        <w:spacing w:line="240" w:lineRule="auto"/>
      </w:pPr>
      <w:r>
        <w:t>ČEPRO je</w:t>
      </w:r>
      <w:r w:rsidR="00A26CF9" w:rsidRPr="00937839">
        <w:t xml:space="preserve"> </w:t>
      </w:r>
      <w:r w:rsidR="005224E7" w:rsidRPr="00937839">
        <w:t xml:space="preserve">úspěšnou a </w:t>
      </w:r>
      <w:r w:rsidR="005224E7" w:rsidRPr="00734A00">
        <w:t>společensky odpovědnou firmou</w:t>
      </w:r>
      <w:r w:rsidR="00870ACD" w:rsidRPr="00734A00">
        <w:t>,</w:t>
      </w:r>
      <w:r w:rsidR="00C31C50" w:rsidRPr="00734A00">
        <w:t xml:space="preserve"> </w:t>
      </w:r>
      <w:r>
        <w:t>která netoleruje</w:t>
      </w:r>
      <w:r w:rsidR="00AD5082" w:rsidRPr="00734A00">
        <w:t xml:space="preserve"> jakékoliv porušování </w:t>
      </w:r>
      <w:r w:rsidR="00A36BD1">
        <w:t>právních předpisů</w:t>
      </w:r>
      <w:r w:rsidR="00AD5082" w:rsidRPr="00734A00">
        <w:t xml:space="preserve"> České republiky</w:t>
      </w:r>
      <w:r w:rsidR="00A36BD1">
        <w:t xml:space="preserve"> a Evropské unie</w:t>
      </w:r>
      <w:r w:rsidR="00AD5082" w:rsidRPr="00734A00">
        <w:t xml:space="preserve"> a </w:t>
      </w:r>
      <w:r w:rsidR="001467D4">
        <w:t xml:space="preserve">důsledně dbá na dodržování </w:t>
      </w:r>
      <w:r w:rsidR="00AD5082" w:rsidRPr="00734A00">
        <w:t xml:space="preserve">morálních a etických zásad. </w:t>
      </w:r>
    </w:p>
    <w:p w14:paraId="5AD53C41" w14:textId="385A1D3B" w:rsidR="001467D4" w:rsidRPr="0002404F" w:rsidRDefault="001467D4" w:rsidP="00653C36">
      <w:pPr>
        <w:spacing w:line="240" w:lineRule="auto"/>
        <w:rPr>
          <w:rFonts w:eastAsia="Times New Roman" w:cs="Times New Roman"/>
          <w:szCs w:val="24"/>
        </w:rPr>
      </w:pPr>
      <w:r w:rsidRPr="0002404F">
        <w:rPr>
          <w:rFonts w:eastAsia="Times New Roman" w:cs="Times New Roman"/>
          <w:szCs w:val="24"/>
        </w:rPr>
        <w:t xml:space="preserve">Zakládáme si na poctivosti, transparentnosti a vysoké kvalitě služeb, což se promítá do </w:t>
      </w:r>
      <w:r w:rsidR="006C03E2">
        <w:rPr>
          <w:rFonts w:eastAsia="Times New Roman" w:cs="Times New Roman"/>
          <w:szCs w:val="24"/>
        </w:rPr>
        <w:t xml:space="preserve">naší </w:t>
      </w:r>
      <w:r w:rsidRPr="0002404F">
        <w:rPr>
          <w:rFonts w:eastAsia="Times New Roman" w:cs="Times New Roman"/>
          <w:szCs w:val="24"/>
        </w:rPr>
        <w:t>každodenní práce. Jsme si vědomi své odpovědnosti za sociální, ekonomické a ekologické dopady našich činností.</w:t>
      </w:r>
    </w:p>
    <w:p w14:paraId="0F91A365" w14:textId="5876A3A5" w:rsidR="00535FCB" w:rsidRPr="00BF44B4" w:rsidRDefault="006C03E2" w:rsidP="00653C36">
      <w:pPr>
        <w:spacing w:line="240" w:lineRule="auto"/>
      </w:pPr>
      <w:r w:rsidRPr="00BF44B4">
        <w:t>Etický kodex je základním kamenem naší firemní kultury a hraje klíčovou roli ve všech našich činnostech. Všichni naši zaměstnanci a členové statutárních orgánů maj</w:t>
      </w:r>
      <w:r w:rsidR="00535FCB" w:rsidRPr="00BF44B4">
        <w:t>í</w:t>
      </w:r>
      <w:r w:rsidRPr="00BF44B4">
        <w:t xml:space="preserve"> povinnost tento kodex dodržovat. </w:t>
      </w:r>
    </w:p>
    <w:p w14:paraId="0426532E" w14:textId="4DECC6C0" w:rsidR="006C03E2" w:rsidRDefault="00535FCB" w:rsidP="00653C36">
      <w:pPr>
        <w:spacing w:line="240" w:lineRule="auto"/>
      </w:pPr>
      <w:r w:rsidRPr="0002404F">
        <w:rPr>
          <w:rFonts w:eastAsia="Times New Roman" w:cs="Times New Roman"/>
          <w:szCs w:val="24"/>
        </w:rPr>
        <w:t xml:space="preserve">Vedoucí zaměstnanci hrají klíčovou roli v zajištění, aby zaměstnanci kodex pochopili a řídili se jím. </w:t>
      </w:r>
      <w:r w:rsidRPr="00BF44B4">
        <w:t xml:space="preserve">Klademe důraz na to, aby chování a jednání vedoucích zaměstnanců společnosti bylo věrohodné a bezúhonné z právního i morálního </w:t>
      </w:r>
      <w:r w:rsidRPr="00937839">
        <w:t>hlediska.</w:t>
      </w:r>
    </w:p>
    <w:p w14:paraId="55CCC77D" w14:textId="3670DCA2" w:rsidR="00535FCB" w:rsidRDefault="00116521" w:rsidP="00653C36">
      <w:pPr>
        <w:spacing w:line="240" w:lineRule="auto"/>
      </w:pPr>
      <w:r w:rsidRPr="00937839">
        <w:t>Zavazujeme se</w:t>
      </w:r>
      <w:r w:rsidR="00AC4E68" w:rsidRPr="00937839">
        <w:t>, že vyvine</w:t>
      </w:r>
      <w:r w:rsidR="00F74B64" w:rsidRPr="00937839">
        <w:t>me</w:t>
      </w:r>
      <w:r w:rsidR="00AC4E68" w:rsidRPr="00937839">
        <w:t xml:space="preserve"> veškeré úsilí na dodržování </w:t>
      </w:r>
      <w:r w:rsidR="00AA0778" w:rsidRPr="00937839">
        <w:t xml:space="preserve">Etického </w:t>
      </w:r>
      <w:r w:rsidR="00AC4E68" w:rsidRPr="00937839">
        <w:t>kodexu a poskytne</w:t>
      </w:r>
      <w:r w:rsidR="00F74B64" w:rsidRPr="00937839">
        <w:t>me</w:t>
      </w:r>
      <w:r w:rsidR="00AC4E68" w:rsidRPr="00937839">
        <w:t xml:space="preserve"> všem zaměstnancům adekvátní školení zaměřené na etickou a právní problematiku.</w:t>
      </w:r>
      <w:r w:rsidR="00535FCB" w:rsidRPr="00535FCB">
        <w:t xml:space="preserve"> </w:t>
      </w:r>
    </w:p>
    <w:p w14:paraId="311E876C" w14:textId="4371C5D7" w:rsidR="00535FCB" w:rsidRDefault="00535FCB" w:rsidP="00653C36">
      <w:pPr>
        <w:spacing w:line="240" w:lineRule="auto"/>
      </w:pPr>
      <w:r>
        <w:t xml:space="preserve">Další interní dokumenty upravující oblast Compliance programu je </w:t>
      </w:r>
      <w:r w:rsidRPr="00DE7D27">
        <w:t xml:space="preserve">Etický kodex pro obchodní partnery společnosti ČEPRO, a.s. a veřejnost </w:t>
      </w:r>
      <w:r w:rsidRPr="00C56D8A">
        <w:t>(příloha č. 2),</w:t>
      </w:r>
      <w:r w:rsidRPr="00DE7D27">
        <w:rPr>
          <w:szCs w:val="24"/>
        </w:rPr>
        <w:t xml:space="preserve"> Směrnice </w:t>
      </w:r>
      <w:r>
        <w:rPr>
          <w:szCs w:val="24"/>
        </w:rPr>
        <w:t xml:space="preserve">o </w:t>
      </w:r>
      <w:r w:rsidRPr="00DE7D27">
        <w:t>Compliance program</w:t>
      </w:r>
      <w:r>
        <w:t>u a Směrnice Pravidla oznamování škodlivého jednání.</w:t>
      </w:r>
    </w:p>
    <w:p w14:paraId="31E22F77" w14:textId="77777777" w:rsidR="0062522B" w:rsidRDefault="0062522B" w:rsidP="00653C36">
      <w:pPr>
        <w:spacing w:line="240" w:lineRule="auto"/>
        <w:rPr>
          <w:szCs w:val="24"/>
        </w:rPr>
      </w:pPr>
    </w:p>
    <w:p w14:paraId="6E5E89F5" w14:textId="77777777" w:rsidR="00BF44B4" w:rsidRDefault="00BF44B4" w:rsidP="00653C36">
      <w:pPr>
        <w:spacing w:line="240" w:lineRule="auto"/>
        <w:rPr>
          <w:b/>
          <w:szCs w:val="24"/>
          <w:u w:val="single"/>
        </w:rPr>
      </w:pPr>
    </w:p>
    <w:p w14:paraId="45DCE3F0" w14:textId="745D1456" w:rsidR="00AD5082" w:rsidRPr="00C85247" w:rsidRDefault="00AD5082" w:rsidP="00653C36">
      <w:pPr>
        <w:spacing w:line="240" w:lineRule="auto"/>
        <w:rPr>
          <w:b/>
          <w:szCs w:val="24"/>
          <w:u w:val="single"/>
        </w:rPr>
      </w:pPr>
      <w:r w:rsidRPr="00C85247">
        <w:rPr>
          <w:b/>
          <w:szCs w:val="24"/>
          <w:u w:val="single"/>
        </w:rPr>
        <w:t>Pro koho je tento Etický kodex?</w:t>
      </w:r>
    </w:p>
    <w:p w14:paraId="4621404F" w14:textId="41567183" w:rsidR="00AD5082" w:rsidRDefault="00AD5082" w:rsidP="00653C36">
      <w:pPr>
        <w:spacing w:line="240" w:lineRule="auto"/>
      </w:pPr>
      <w:r w:rsidRPr="00937839">
        <w:t xml:space="preserve">Etický kodex je určen </w:t>
      </w:r>
      <w:r w:rsidR="00535FCB">
        <w:t>všem zaměstnancům a statutárním</w:t>
      </w:r>
      <w:r w:rsidR="00080F2E">
        <w:t xml:space="preserve"> orgánům </w:t>
      </w:r>
      <w:r w:rsidR="005224E7" w:rsidRPr="00937839">
        <w:t>společnosti</w:t>
      </w:r>
      <w:r w:rsidR="00535FCB">
        <w:t xml:space="preserve"> ČEPRO</w:t>
      </w:r>
      <w:r w:rsidR="000432A8" w:rsidRPr="00937839">
        <w:t>.</w:t>
      </w:r>
      <w:r w:rsidR="001E4AFB" w:rsidRPr="00937839">
        <w:t xml:space="preserve"> </w:t>
      </w:r>
    </w:p>
    <w:p w14:paraId="3706B16D" w14:textId="77777777" w:rsidR="0062522B" w:rsidRDefault="0062522B" w:rsidP="00653C36">
      <w:pPr>
        <w:spacing w:line="240" w:lineRule="auto"/>
        <w:rPr>
          <w:b/>
          <w:szCs w:val="24"/>
          <w:u w:val="single"/>
        </w:rPr>
      </w:pPr>
    </w:p>
    <w:p w14:paraId="34EDBBD7" w14:textId="77777777" w:rsidR="00535FCB" w:rsidRDefault="00535FCB" w:rsidP="00653C36">
      <w:pPr>
        <w:spacing w:line="240" w:lineRule="auto"/>
        <w:rPr>
          <w:b/>
          <w:szCs w:val="24"/>
          <w:u w:val="single"/>
        </w:rPr>
      </w:pPr>
    </w:p>
    <w:p w14:paraId="42A1CC04" w14:textId="77777777" w:rsidR="00535FCB" w:rsidRDefault="00535FCB" w:rsidP="00653C36">
      <w:pPr>
        <w:spacing w:line="240" w:lineRule="auto"/>
        <w:rPr>
          <w:b/>
          <w:szCs w:val="24"/>
          <w:u w:val="single"/>
        </w:rPr>
      </w:pPr>
    </w:p>
    <w:p w14:paraId="04ACF38A" w14:textId="4D43A466" w:rsidR="00280D6C" w:rsidRPr="00C85247" w:rsidRDefault="00AD5082" w:rsidP="00653C36">
      <w:pPr>
        <w:spacing w:line="240" w:lineRule="auto"/>
        <w:rPr>
          <w:b/>
          <w:szCs w:val="24"/>
          <w:u w:val="single"/>
        </w:rPr>
      </w:pPr>
      <w:r w:rsidRPr="00C85247">
        <w:rPr>
          <w:b/>
          <w:szCs w:val="24"/>
          <w:u w:val="single"/>
        </w:rPr>
        <w:t xml:space="preserve">Co se od </w:t>
      </w:r>
      <w:r w:rsidR="00531025">
        <w:rPr>
          <w:b/>
          <w:szCs w:val="24"/>
          <w:u w:val="single"/>
        </w:rPr>
        <w:t>Vás</w:t>
      </w:r>
      <w:r w:rsidRPr="00C85247">
        <w:rPr>
          <w:b/>
          <w:szCs w:val="24"/>
          <w:u w:val="single"/>
        </w:rPr>
        <w:t xml:space="preserve"> očekává?</w:t>
      </w:r>
    </w:p>
    <w:p w14:paraId="419FB2F2" w14:textId="024025EC" w:rsidR="001163D4" w:rsidRPr="00E25011" w:rsidRDefault="00531025" w:rsidP="00653C36">
      <w:pPr>
        <w:spacing w:line="240" w:lineRule="auto"/>
      </w:pPr>
      <w:r w:rsidRPr="001163D4">
        <w:t>Etický kodex Vám</w:t>
      </w:r>
      <w:r w:rsidR="00AD5082" w:rsidRPr="001163D4">
        <w:t xml:space="preserve"> má zejména pomoci při naplňování hodnot</w:t>
      </w:r>
      <w:r w:rsidR="00535FCB" w:rsidRPr="001163D4">
        <w:t xml:space="preserve"> společnosti ČEPRO a sloužit jako návod pro každodenní pracovní situace.</w:t>
      </w:r>
      <w:r w:rsidR="00535FCB" w:rsidRPr="001163D4">
        <w:rPr>
          <w:rFonts w:eastAsia="Times New Roman" w:cs="Times New Roman"/>
          <w:szCs w:val="24"/>
        </w:rPr>
        <w:t xml:space="preserve"> </w:t>
      </w:r>
      <w:r w:rsidR="00535FCB" w:rsidRPr="0002404F">
        <w:rPr>
          <w:rFonts w:eastAsia="Times New Roman" w:cs="Times New Roman"/>
          <w:szCs w:val="24"/>
        </w:rPr>
        <w:t>Očekáváme, že se zaměstnanci s těmito zásadami ztotožní a budou je</w:t>
      </w:r>
      <w:r w:rsidR="001163D4" w:rsidRPr="001163D4">
        <w:rPr>
          <w:rFonts w:eastAsia="Times New Roman" w:cs="Times New Roman"/>
          <w:szCs w:val="24"/>
        </w:rPr>
        <w:t xml:space="preserve"> dodržovat a </w:t>
      </w:r>
      <w:r w:rsidR="00535FCB" w:rsidRPr="0002404F">
        <w:rPr>
          <w:rFonts w:eastAsia="Times New Roman" w:cs="Times New Roman"/>
          <w:szCs w:val="24"/>
        </w:rPr>
        <w:t>aplikovat ve své práci.</w:t>
      </w:r>
    </w:p>
    <w:p w14:paraId="74AC4AFB" w14:textId="14E8129C" w:rsidR="001163D4" w:rsidRPr="001163D4" w:rsidRDefault="001163D4" w:rsidP="00653C36">
      <w:pPr>
        <w:spacing w:line="240" w:lineRule="auto"/>
        <w:rPr>
          <w:rFonts w:eastAsia="Times New Roman" w:cs="Times New Roman"/>
          <w:szCs w:val="24"/>
        </w:rPr>
      </w:pPr>
      <w:r w:rsidRPr="0002404F">
        <w:rPr>
          <w:rFonts w:eastAsia="Times New Roman" w:cs="Times New Roman"/>
          <w:szCs w:val="24"/>
        </w:rPr>
        <w:t>Cílem Etického kodexu je předcházet protiprávnímu a neetickému jednání, které by mohlo poškodit dobré jméno společnosti. Porušení etických zásad bude mít vážné důsledky pro jednotlivce i společnost.</w:t>
      </w:r>
      <w:r w:rsidRPr="001163D4">
        <w:t xml:space="preserve"> Každý zaměstnanec společnosti ČEPRO by měl mít na paměti, že je </w:t>
      </w:r>
      <w:r>
        <w:t xml:space="preserve">členem našeho týmu a </w:t>
      </w:r>
      <w:r w:rsidRPr="001163D4">
        <w:t>reprezentantem společnosti</w:t>
      </w:r>
      <w:r>
        <w:t xml:space="preserve"> ČEPRO</w:t>
      </w:r>
      <w:r w:rsidRPr="001163D4">
        <w:t xml:space="preserve">, </w:t>
      </w:r>
      <w:r>
        <w:t xml:space="preserve">a </w:t>
      </w:r>
      <w:r w:rsidR="00E25011">
        <w:t>jeho jednání se podílí na budování naší značky. Proto byste neměli</w:t>
      </w:r>
      <w:r w:rsidRPr="001163D4">
        <w:t xml:space="preserve"> snižovat</w:t>
      </w:r>
      <w:r w:rsidRPr="001163D4">
        <w:rPr>
          <w:szCs w:val="24"/>
        </w:rPr>
        <w:t xml:space="preserve"> reputaci </w:t>
      </w:r>
      <w:r w:rsidR="00E25011">
        <w:rPr>
          <w:szCs w:val="24"/>
        </w:rPr>
        <w:t xml:space="preserve">společnosti ČEPRO </w:t>
      </w:r>
      <w:r w:rsidRPr="001163D4">
        <w:rPr>
          <w:szCs w:val="24"/>
        </w:rPr>
        <w:t>či dokonce ji vystavovat možné odpovědnosti před zákonem.</w:t>
      </w:r>
    </w:p>
    <w:p w14:paraId="23B20A7B" w14:textId="597F3F72" w:rsidR="00535FCB" w:rsidRPr="0002404F" w:rsidRDefault="00535FCB" w:rsidP="00653C36">
      <w:pPr>
        <w:spacing w:line="240" w:lineRule="auto"/>
        <w:rPr>
          <w:rFonts w:eastAsia="Times New Roman" w:cs="Times New Roman"/>
          <w:szCs w:val="24"/>
        </w:rPr>
      </w:pPr>
      <w:r w:rsidRPr="0002404F">
        <w:rPr>
          <w:rFonts w:eastAsia="Times New Roman" w:cs="Times New Roman"/>
          <w:szCs w:val="24"/>
        </w:rPr>
        <w:t>V případě nejistoty se můžete obrátit na svého nadřízeného</w:t>
      </w:r>
      <w:r w:rsidRPr="001163D4">
        <w:rPr>
          <w:rFonts w:eastAsia="Times New Roman" w:cs="Times New Roman"/>
          <w:szCs w:val="24"/>
        </w:rPr>
        <w:t xml:space="preserve">, Compliance zmocněnce nebo </w:t>
      </w:r>
      <w:r w:rsidR="001022D9">
        <w:rPr>
          <w:rFonts w:eastAsia="Times New Roman" w:cs="Times New Roman"/>
          <w:szCs w:val="24"/>
        </w:rPr>
        <w:t>využít jinou formu podání oznámení</w:t>
      </w:r>
      <w:r w:rsidRPr="0002404F">
        <w:rPr>
          <w:rFonts w:eastAsia="Times New Roman" w:cs="Times New Roman"/>
          <w:szCs w:val="24"/>
        </w:rPr>
        <w:t>.</w:t>
      </w:r>
    </w:p>
    <w:p w14:paraId="1FD780B9" w14:textId="2F2B72F8" w:rsidR="00535FCB" w:rsidRPr="001163D4" w:rsidRDefault="00531025" w:rsidP="00653C36">
      <w:pPr>
        <w:spacing w:line="240" w:lineRule="auto"/>
      </w:pPr>
      <w:r w:rsidRPr="001163D4">
        <w:t>Stručné shrnutí zásad je uvedeno v příloze č. 1.</w:t>
      </w:r>
    </w:p>
    <w:p w14:paraId="3AFDA18D" w14:textId="77777777" w:rsidR="001163D4" w:rsidRDefault="001163D4" w:rsidP="00653C36">
      <w:pPr>
        <w:spacing w:line="240" w:lineRule="auto"/>
      </w:pPr>
    </w:p>
    <w:p w14:paraId="7828DAE8" w14:textId="77777777" w:rsidR="00AD5082" w:rsidRPr="006B19DF" w:rsidRDefault="001E4AFB" w:rsidP="00653C36">
      <w:pPr>
        <w:spacing w:line="240" w:lineRule="auto"/>
        <w:rPr>
          <w:b/>
          <w:szCs w:val="24"/>
          <w:u w:val="single"/>
        </w:rPr>
      </w:pPr>
      <w:r w:rsidRPr="00C85247">
        <w:rPr>
          <w:b/>
          <w:szCs w:val="24"/>
          <w:u w:val="single"/>
        </w:rPr>
        <w:t>Co je cílem Etického kodexu?</w:t>
      </w:r>
    </w:p>
    <w:p w14:paraId="2FBDB194" w14:textId="1BA4C374" w:rsidR="001163D4" w:rsidRPr="0002404F" w:rsidRDefault="001163D4" w:rsidP="00653C36">
      <w:pPr>
        <w:spacing w:line="240" w:lineRule="auto"/>
        <w:rPr>
          <w:rFonts w:eastAsia="Times New Roman" w:cs="Times New Roman"/>
          <w:szCs w:val="24"/>
        </w:rPr>
      </w:pPr>
      <w:r w:rsidRPr="0002404F">
        <w:rPr>
          <w:rFonts w:eastAsia="Times New Roman" w:cs="Times New Roman"/>
          <w:szCs w:val="24"/>
        </w:rPr>
        <w:t xml:space="preserve">Cílem </w:t>
      </w:r>
      <w:r w:rsidRPr="00E25011">
        <w:rPr>
          <w:rFonts w:eastAsia="Times New Roman" w:cs="Times New Roman"/>
          <w:szCs w:val="24"/>
        </w:rPr>
        <w:t>tohoto kodexu je</w:t>
      </w:r>
      <w:r w:rsidRPr="0002404F">
        <w:rPr>
          <w:rFonts w:eastAsia="Times New Roman" w:cs="Times New Roman"/>
          <w:szCs w:val="24"/>
        </w:rPr>
        <w:t xml:space="preserve"> zajistit dodržování zákonů, předcházet </w:t>
      </w:r>
      <w:r w:rsidRPr="00E25011">
        <w:rPr>
          <w:rFonts w:eastAsia="Times New Roman" w:cs="Times New Roman"/>
          <w:szCs w:val="24"/>
        </w:rPr>
        <w:t xml:space="preserve">či zabránit </w:t>
      </w:r>
      <w:r w:rsidRPr="0002404F">
        <w:rPr>
          <w:rFonts w:eastAsia="Times New Roman" w:cs="Times New Roman"/>
          <w:szCs w:val="24"/>
        </w:rPr>
        <w:t>trestním činům a neetickému chování a minimalizovat rizika, která by mohla negativně ovlivnit společnost ČEPRO. Dodržování kodexu je zásadní pro ochranu dobré pověsti firmy a odpovědnost vůči veřejnosti a obchodním partnerům.</w:t>
      </w:r>
    </w:p>
    <w:p w14:paraId="36AC65C6" w14:textId="7AD5B9DF" w:rsidR="00AD5082" w:rsidRDefault="00813FFF" w:rsidP="00653C36">
      <w:pPr>
        <w:spacing w:line="240" w:lineRule="auto"/>
      </w:pPr>
      <w:r>
        <w:t xml:space="preserve">Chceme </w:t>
      </w:r>
      <w:r w:rsidR="00C21ACC">
        <w:t xml:space="preserve">zdůraznit, že </w:t>
      </w:r>
      <w:r>
        <w:t xml:space="preserve">porušení etických zásad definovaných v tomto </w:t>
      </w:r>
      <w:r w:rsidR="00BF14FC">
        <w:t xml:space="preserve">Etickém </w:t>
      </w:r>
      <w:r>
        <w:t>kodexu, právních předpisů a interních dokumentů společnosti může mít vážné následky pro Vás, ale i pro společnost a společnost takové nevhodné chování netoleruje. V takovém případě budeme vyvozovat důsledky z takového chování v rámci zákonných možností</w:t>
      </w:r>
      <w:r w:rsidR="00425A15">
        <w:t>,</w:t>
      </w:r>
      <w:r>
        <w:t xml:space="preserve"> a to bez ohledu na postavení zaměstnance ve společnosti.</w:t>
      </w:r>
    </w:p>
    <w:p w14:paraId="28A2C6BA" w14:textId="77777777" w:rsidR="001163D4" w:rsidRDefault="001163D4" w:rsidP="00653C36">
      <w:pPr>
        <w:tabs>
          <w:tab w:val="left" w:pos="7938"/>
        </w:tabs>
        <w:spacing w:line="240" w:lineRule="auto"/>
      </w:pPr>
    </w:p>
    <w:p w14:paraId="4DCD0D31" w14:textId="77777777" w:rsidR="001163D4" w:rsidRPr="00183D4A" w:rsidRDefault="001163D4" w:rsidP="00653C36">
      <w:pPr>
        <w:tabs>
          <w:tab w:val="left" w:pos="7938"/>
        </w:tabs>
        <w:spacing w:line="240" w:lineRule="auto"/>
      </w:pPr>
    </w:p>
    <w:p w14:paraId="0EC93F04" w14:textId="77777777" w:rsidR="00AD5082" w:rsidRPr="00131140" w:rsidRDefault="00AD5082" w:rsidP="00653C36">
      <w:pPr>
        <w:pStyle w:val="Nadpis1"/>
        <w:spacing w:before="120" w:line="240" w:lineRule="auto"/>
      </w:pPr>
      <w:bookmarkStart w:id="8" w:name="_Toc182486209"/>
      <w:r w:rsidRPr="00131140">
        <w:t xml:space="preserve">Základní </w:t>
      </w:r>
      <w:r w:rsidR="009964FB" w:rsidRPr="00131140">
        <w:t xml:space="preserve">etické </w:t>
      </w:r>
      <w:r w:rsidRPr="00131140">
        <w:t>zásady společnosti</w:t>
      </w:r>
      <w:bookmarkEnd w:id="8"/>
    </w:p>
    <w:p w14:paraId="0CC9A8BD" w14:textId="77777777" w:rsidR="00E25011" w:rsidRDefault="00AD5082" w:rsidP="00653C36">
      <w:pPr>
        <w:spacing w:line="240" w:lineRule="auto"/>
      </w:pPr>
      <w:bookmarkStart w:id="9" w:name="_Hlk179895731"/>
      <w:r w:rsidRPr="00937839">
        <w:t>Jako společnost dodržujeme etické a morální zásady a respektujeme lidskou důstojnost</w:t>
      </w:r>
      <w:r w:rsidR="00E929AC">
        <w:t>, nepoužíváme násilí ani pohrůžky násilí vůči jiným osobám s cílem donutit je k určitému jednání</w:t>
      </w:r>
      <w:r w:rsidRPr="00937839">
        <w:t>.</w:t>
      </w:r>
      <w:r w:rsidR="00E168EF">
        <w:t xml:space="preserve"> </w:t>
      </w:r>
      <w:r w:rsidR="00E168EF" w:rsidRPr="00E168EF">
        <w:t>Při své podnikatelské činnosti svědomitě uplatňujeme zásadu poctivosti, odpovědnosti a transparentnosti.</w:t>
      </w:r>
      <w:r w:rsidR="00E168EF">
        <w:t xml:space="preserve"> </w:t>
      </w:r>
    </w:p>
    <w:p w14:paraId="59832703" w14:textId="3F1E69B2" w:rsidR="00AD5082" w:rsidRDefault="00AD5082" w:rsidP="00653C36">
      <w:pPr>
        <w:spacing w:line="240" w:lineRule="auto"/>
      </w:pPr>
      <w:r w:rsidRPr="00937839">
        <w:t>Dodržujeme všechny právní normy České republiky</w:t>
      </w:r>
      <w:r w:rsidR="00E168EF">
        <w:t xml:space="preserve"> a Evropské unie</w:t>
      </w:r>
      <w:r w:rsidRPr="00937839">
        <w:t>. Snažíme se vyvarovat překrýván</w:t>
      </w:r>
      <w:r w:rsidR="00FC39EA" w:rsidRPr="00937839">
        <w:t>í</w:t>
      </w:r>
      <w:r w:rsidRPr="00937839">
        <w:t xml:space="preserve"> osobních a obchodní</w:t>
      </w:r>
      <w:r w:rsidR="00BF14FC">
        <w:t>ch</w:t>
      </w:r>
      <w:r w:rsidRPr="00937839">
        <w:t xml:space="preserve"> zájmů, které může vést ke střetu zájmů. </w:t>
      </w:r>
    </w:p>
    <w:bookmarkEnd w:id="9"/>
    <w:p w14:paraId="256E9CC3" w14:textId="5D9B7B74" w:rsidR="00E168EF" w:rsidRDefault="00E168EF" w:rsidP="00653C36">
      <w:pPr>
        <w:spacing w:line="240" w:lineRule="auto"/>
      </w:pPr>
      <w:r>
        <w:t>D</w:t>
      </w:r>
      <w:r w:rsidRPr="00E168EF">
        <w:t>bá</w:t>
      </w:r>
      <w:r>
        <w:t>me</w:t>
      </w:r>
      <w:r w:rsidRPr="00E168EF">
        <w:t xml:space="preserve"> na zdržení se jakéhokoliv protiprávního jednání s důrazem na eliminaci či snížení rizik vzniku trestní odpovědnosti společnost</w:t>
      </w:r>
      <w:r>
        <w:t>i</w:t>
      </w:r>
      <w:r w:rsidRPr="00E168EF">
        <w:t xml:space="preserve"> dle zákona č. 418/2011 Sb., o trestní odpovědnosti právnických osob a řízení proti nim, ve znění pozdějších předpisů</w:t>
      </w:r>
      <w:r>
        <w:t>.</w:t>
      </w:r>
    </w:p>
    <w:p w14:paraId="6D2B0CDE" w14:textId="3AC8B51F" w:rsidR="00932BDE" w:rsidRDefault="00932BDE" w:rsidP="00653C36">
      <w:pPr>
        <w:spacing w:line="240" w:lineRule="auto"/>
      </w:pPr>
      <w:r>
        <w:lastRenderedPageBreak/>
        <w:t xml:space="preserve">Každý zaměstnanec je povinen </w:t>
      </w:r>
      <w:r w:rsidRPr="00DE7CB4">
        <w:t xml:space="preserve">neetické a nezákonné jednání oznámit dle </w:t>
      </w:r>
      <w:r w:rsidR="00E25011" w:rsidRPr="00DE7CB4">
        <w:t>Směrnice Pravidla oznamování škodlivého jednání</w:t>
      </w:r>
      <w:r w:rsidRPr="00DE7CB4">
        <w:t xml:space="preserve"> (kapitola 5.19 </w:t>
      </w:r>
      <w:r w:rsidR="00DE7CB4" w:rsidRPr="00DE7CB4">
        <w:t>O</w:t>
      </w:r>
      <w:r w:rsidRPr="00DE7CB4">
        <w:t xml:space="preserve">znamujeme </w:t>
      </w:r>
      <w:r w:rsidR="00DE7CB4" w:rsidRPr="00DE7CB4">
        <w:t>škodlivé</w:t>
      </w:r>
      <w:r w:rsidRPr="00DE7CB4">
        <w:t xml:space="preserve"> jednání).</w:t>
      </w:r>
    </w:p>
    <w:p w14:paraId="4C19D79A" w14:textId="77777777" w:rsidR="00E25011" w:rsidRPr="00937839" w:rsidRDefault="00E25011" w:rsidP="00653C36">
      <w:pPr>
        <w:spacing w:line="240" w:lineRule="auto"/>
      </w:pPr>
    </w:p>
    <w:p w14:paraId="177C7E86" w14:textId="77777777" w:rsidR="00AD5082" w:rsidRDefault="00932EB5" w:rsidP="00653C36">
      <w:pPr>
        <w:spacing w:line="240" w:lineRule="auto"/>
      </w:pPr>
      <w:r w:rsidRPr="00937839">
        <w:t>Dodržujeme následující zásady:</w:t>
      </w:r>
    </w:p>
    <w:p w14:paraId="08232770" w14:textId="77777777" w:rsidR="00E25011" w:rsidRDefault="00E25011" w:rsidP="00653C36">
      <w:pPr>
        <w:spacing w:line="240" w:lineRule="auto"/>
      </w:pPr>
    </w:p>
    <w:p w14:paraId="46EEB869" w14:textId="77777777" w:rsidR="00E25011" w:rsidRPr="00937839" w:rsidRDefault="00E25011" w:rsidP="00653C36">
      <w:pPr>
        <w:spacing w:line="240" w:lineRule="auto"/>
      </w:pPr>
    </w:p>
    <w:p w14:paraId="1E0EABC1" w14:textId="77777777" w:rsidR="00AD5082" w:rsidRPr="00131140" w:rsidRDefault="00E57BDD" w:rsidP="00653C36">
      <w:pPr>
        <w:pStyle w:val="Nadpis2"/>
        <w:spacing w:before="120" w:after="120" w:line="240" w:lineRule="auto"/>
      </w:pPr>
      <w:bookmarkStart w:id="10" w:name="_Toc182486210"/>
      <w:r w:rsidRPr="00131140">
        <w:t>Dodržujeme</w:t>
      </w:r>
      <w:r w:rsidR="00D169CE" w:rsidRPr="00131140">
        <w:t xml:space="preserve"> právní </w:t>
      </w:r>
      <w:r w:rsidR="00AD5082" w:rsidRPr="00131140">
        <w:t>předpis</w:t>
      </w:r>
      <w:r w:rsidR="00D169CE" w:rsidRPr="00131140">
        <w:t>y</w:t>
      </w:r>
      <w:bookmarkEnd w:id="10"/>
    </w:p>
    <w:p w14:paraId="33DFD31F" w14:textId="62DAA6E6" w:rsidR="00AD5082" w:rsidRPr="00C85247" w:rsidRDefault="00372921" w:rsidP="00653C36">
      <w:pPr>
        <w:autoSpaceDE w:val="0"/>
        <w:autoSpaceDN w:val="0"/>
        <w:adjustRightInd w:val="0"/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Společnost dodržuje všechny </w:t>
      </w:r>
      <w:r w:rsidR="00E929AC">
        <w:rPr>
          <w:rFonts w:cstheme="minorHAnsi"/>
          <w:szCs w:val="24"/>
        </w:rPr>
        <w:t>právní předpisy</w:t>
      </w:r>
      <w:r>
        <w:rPr>
          <w:rFonts w:cstheme="minorHAnsi"/>
          <w:szCs w:val="24"/>
        </w:rPr>
        <w:t xml:space="preserve"> Čes</w:t>
      </w:r>
      <w:r w:rsidR="001E693C">
        <w:rPr>
          <w:rFonts w:cstheme="minorHAnsi"/>
          <w:szCs w:val="24"/>
        </w:rPr>
        <w:t>ké republiky</w:t>
      </w:r>
      <w:r w:rsidR="00C32699">
        <w:rPr>
          <w:rFonts w:cstheme="minorHAnsi"/>
          <w:szCs w:val="24"/>
        </w:rPr>
        <w:t>,</w:t>
      </w:r>
      <w:r w:rsidR="00E929AC">
        <w:rPr>
          <w:rFonts w:cstheme="minorHAnsi"/>
          <w:szCs w:val="24"/>
        </w:rPr>
        <w:t xml:space="preserve"> Evropské unie</w:t>
      </w:r>
      <w:r w:rsidR="00C32699">
        <w:rPr>
          <w:rFonts w:cstheme="minorHAnsi"/>
          <w:szCs w:val="24"/>
        </w:rPr>
        <w:t xml:space="preserve"> a mezinárodního práva</w:t>
      </w:r>
      <w:r w:rsidR="001E693C">
        <w:rPr>
          <w:rFonts w:cstheme="minorHAnsi"/>
          <w:szCs w:val="24"/>
        </w:rPr>
        <w:t xml:space="preserve">, zejména v </w:t>
      </w:r>
      <w:r w:rsidR="00AE2811">
        <w:rPr>
          <w:rFonts w:cstheme="minorHAnsi"/>
          <w:szCs w:val="24"/>
        </w:rPr>
        <w:t>oblastech</w:t>
      </w:r>
      <w:r>
        <w:rPr>
          <w:rFonts w:cstheme="minorHAnsi"/>
          <w:szCs w:val="24"/>
        </w:rPr>
        <w:t>:</w:t>
      </w:r>
    </w:p>
    <w:p w14:paraId="273D5084" w14:textId="05A77AC8" w:rsidR="00E929AC" w:rsidRDefault="00E929AC" w:rsidP="00653C3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ochrany osobních údajů a soukromí,</w:t>
      </w:r>
    </w:p>
    <w:p w14:paraId="172D48AF" w14:textId="669D175D" w:rsidR="00E929AC" w:rsidRDefault="00E929AC" w:rsidP="00653C3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duševního vlastnictví,</w:t>
      </w:r>
    </w:p>
    <w:p w14:paraId="2CB31518" w14:textId="1E1BB00B" w:rsidR="00EB5AE1" w:rsidRDefault="00EB5AE1" w:rsidP="00653C3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bezpečnosti a </w:t>
      </w:r>
      <w:r w:rsidRPr="00C85247">
        <w:rPr>
          <w:rFonts w:cstheme="minorHAnsi"/>
          <w:szCs w:val="24"/>
        </w:rPr>
        <w:t>ochrany zdraví</w:t>
      </w:r>
      <w:r>
        <w:rPr>
          <w:rFonts w:cstheme="minorHAnsi"/>
          <w:szCs w:val="24"/>
        </w:rPr>
        <w:t xml:space="preserve"> při práci</w:t>
      </w:r>
      <w:r w:rsidR="00E929AC">
        <w:rPr>
          <w:rFonts w:cstheme="minorHAnsi"/>
          <w:szCs w:val="24"/>
        </w:rPr>
        <w:t>,</w:t>
      </w:r>
    </w:p>
    <w:p w14:paraId="6D3D0279" w14:textId="151CDC43" w:rsidR="00EB5AE1" w:rsidRPr="00C85247" w:rsidRDefault="00EB5AE1" w:rsidP="00653C3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szCs w:val="24"/>
        </w:rPr>
      </w:pPr>
      <w:r w:rsidRPr="00C85247">
        <w:rPr>
          <w:rFonts w:cstheme="minorHAnsi"/>
          <w:szCs w:val="24"/>
        </w:rPr>
        <w:t>pracovně</w:t>
      </w:r>
      <w:r>
        <w:rPr>
          <w:rFonts w:cstheme="minorHAnsi"/>
          <w:szCs w:val="24"/>
        </w:rPr>
        <w:t>-</w:t>
      </w:r>
      <w:r w:rsidRPr="00C85247">
        <w:rPr>
          <w:rFonts w:cstheme="minorHAnsi"/>
          <w:szCs w:val="24"/>
        </w:rPr>
        <w:t>právní</w:t>
      </w:r>
      <w:r>
        <w:rPr>
          <w:rFonts w:cstheme="minorHAnsi"/>
          <w:szCs w:val="24"/>
        </w:rPr>
        <w:t>ch</w:t>
      </w:r>
      <w:r w:rsidRPr="00C85247">
        <w:rPr>
          <w:rFonts w:cstheme="minorHAnsi"/>
          <w:szCs w:val="24"/>
        </w:rPr>
        <w:t xml:space="preserve"> předpis</w:t>
      </w:r>
      <w:r>
        <w:rPr>
          <w:rFonts w:cstheme="minorHAnsi"/>
          <w:szCs w:val="24"/>
        </w:rPr>
        <w:t>ů</w:t>
      </w:r>
      <w:r w:rsidR="00E929AC">
        <w:rPr>
          <w:rFonts w:cstheme="minorHAnsi"/>
          <w:szCs w:val="24"/>
        </w:rPr>
        <w:t>,</w:t>
      </w:r>
    </w:p>
    <w:p w14:paraId="5894C41B" w14:textId="77777777" w:rsidR="00EB5AE1" w:rsidRDefault="00EB5AE1" w:rsidP="00653C3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szCs w:val="24"/>
        </w:rPr>
      </w:pPr>
      <w:r w:rsidRPr="00C85247">
        <w:rPr>
          <w:rFonts w:cstheme="minorHAnsi"/>
          <w:szCs w:val="24"/>
        </w:rPr>
        <w:t>životního prostředí,</w:t>
      </w:r>
    </w:p>
    <w:p w14:paraId="5E342C3A" w14:textId="75D220B6" w:rsidR="00EB5AE1" w:rsidRPr="00C85247" w:rsidRDefault="00EB5AE1" w:rsidP="00653C3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szCs w:val="24"/>
        </w:rPr>
      </w:pPr>
      <w:r>
        <w:rPr>
          <w:rFonts w:cstheme="minorHAnsi"/>
          <w:szCs w:val="24"/>
        </w:rPr>
        <w:t>upravujících hospodářskou soutěž</w:t>
      </w:r>
      <w:r w:rsidR="00E929AC">
        <w:rPr>
          <w:rFonts w:cstheme="minorHAnsi"/>
          <w:szCs w:val="24"/>
        </w:rPr>
        <w:t>,</w:t>
      </w:r>
    </w:p>
    <w:p w14:paraId="1291A6E8" w14:textId="3B608C90" w:rsidR="00EB5AE1" w:rsidRDefault="00EB5AE1" w:rsidP="00653C36">
      <w:pPr>
        <w:pStyle w:val="Odstavecseseznamem"/>
        <w:numPr>
          <w:ilvl w:val="0"/>
          <w:numId w:val="40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szCs w:val="24"/>
        </w:rPr>
      </w:pPr>
      <w:r w:rsidRPr="00C85247">
        <w:rPr>
          <w:rFonts w:cstheme="minorHAnsi"/>
          <w:szCs w:val="24"/>
        </w:rPr>
        <w:t>upravující</w:t>
      </w:r>
      <w:r>
        <w:rPr>
          <w:rFonts w:cstheme="minorHAnsi"/>
          <w:szCs w:val="24"/>
        </w:rPr>
        <w:t>ch</w:t>
      </w:r>
      <w:r w:rsidRPr="00C85247">
        <w:rPr>
          <w:rFonts w:cstheme="minorHAnsi"/>
          <w:szCs w:val="24"/>
        </w:rPr>
        <w:t xml:space="preserve"> protikorupční jednání</w:t>
      </w:r>
      <w:r w:rsidR="00E929AC">
        <w:rPr>
          <w:rFonts w:cstheme="minorHAnsi"/>
          <w:szCs w:val="24"/>
        </w:rPr>
        <w:t>.</w:t>
      </w:r>
    </w:p>
    <w:p w14:paraId="21226307" w14:textId="77777777" w:rsidR="0021622B" w:rsidRPr="0021622B" w:rsidRDefault="0021622B" w:rsidP="00653C36">
      <w:pPr>
        <w:autoSpaceDE w:val="0"/>
        <w:autoSpaceDN w:val="0"/>
        <w:adjustRightInd w:val="0"/>
        <w:spacing w:line="240" w:lineRule="auto"/>
        <w:rPr>
          <w:rFonts w:cstheme="minorHAnsi"/>
          <w:szCs w:val="24"/>
        </w:rPr>
      </w:pPr>
    </w:p>
    <w:p w14:paraId="4EED95DD" w14:textId="240A87A3" w:rsidR="000739E7" w:rsidRPr="00C32699" w:rsidRDefault="000739E7" w:rsidP="00653C36">
      <w:pPr>
        <w:pStyle w:val="Nadpis2"/>
        <w:spacing w:before="120" w:after="120" w:line="240" w:lineRule="auto"/>
      </w:pPr>
      <w:bookmarkStart w:id="11" w:name="_Toc182486211"/>
      <w:r w:rsidRPr="00C32699">
        <w:t>Chráníme lidská práva a základní</w:t>
      </w:r>
      <w:r w:rsidR="00A251E2">
        <w:t xml:space="preserve"> lidské</w:t>
      </w:r>
      <w:r w:rsidRPr="00C32699">
        <w:t xml:space="preserve"> svobody</w:t>
      </w:r>
      <w:bookmarkEnd w:id="11"/>
    </w:p>
    <w:p w14:paraId="1BCF448E" w14:textId="28F4A6A5" w:rsidR="00C32699" w:rsidRDefault="00C32699" w:rsidP="00653C36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Ctíme lidská práva a základní svobody a dodržujeme právní předpisy na ochranu lidských práv a základních svobod na národní, evropské a mezinárodní úrovni. </w:t>
      </w:r>
    </w:p>
    <w:p w14:paraId="38B2AFCA" w14:textId="4C1D3E2A" w:rsidR="00C32699" w:rsidRDefault="00C32699" w:rsidP="00653C36">
      <w:pPr>
        <w:spacing w:line="24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Kategoricky o</w:t>
      </w:r>
      <w:r w:rsidR="000739E7" w:rsidRPr="000739E7">
        <w:rPr>
          <w:rFonts w:cstheme="minorHAnsi"/>
          <w:szCs w:val="24"/>
        </w:rPr>
        <w:t xml:space="preserve">dmítáme </w:t>
      </w:r>
      <w:r>
        <w:rPr>
          <w:rFonts w:cstheme="minorHAnsi"/>
          <w:szCs w:val="24"/>
        </w:rPr>
        <w:t xml:space="preserve">veškeré formy nucené práce, otroctví a jiných forem nedobrovolné a povinné práce, jakož i obchodování s lidmi a </w:t>
      </w:r>
      <w:r w:rsidR="000739E7" w:rsidRPr="000739E7">
        <w:rPr>
          <w:rFonts w:cstheme="minorHAnsi"/>
          <w:szCs w:val="24"/>
        </w:rPr>
        <w:t>dětsk</w:t>
      </w:r>
      <w:r>
        <w:rPr>
          <w:rFonts w:cstheme="minorHAnsi"/>
          <w:szCs w:val="24"/>
        </w:rPr>
        <w:t xml:space="preserve">ou práci. </w:t>
      </w:r>
      <w:r w:rsidR="00957EAC">
        <w:rPr>
          <w:rFonts w:cstheme="minorHAnsi"/>
          <w:szCs w:val="24"/>
        </w:rPr>
        <w:t>Uvedené platí nejen uvnitř naší společnosti, tyto zásady rovněž důsledně vyžadujeme od našich obchodních partnerů.</w:t>
      </w:r>
      <w:r w:rsidR="00C078CE">
        <w:rPr>
          <w:rFonts w:cstheme="minorHAnsi"/>
          <w:szCs w:val="24"/>
        </w:rPr>
        <w:t xml:space="preserve"> Respektujeme </w:t>
      </w:r>
      <w:r w:rsidR="00FF317A">
        <w:rPr>
          <w:rFonts w:cstheme="minorHAnsi"/>
          <w:szCs w:val="24"/>
        </w:rPr>
        <w:t xml:space="preserve">veškerá </w:t>
      </w:r>
      <w:r w:rsidR="00C078CE">
        <w:rPr>
          <w:rFonts w:cstheme="minorHAnsi"/>
          <w:szCs w:val="24"/>
        </w:rPr>
        <w:t>práva menšin</w:t>
      </w:r>
      <w:r w:rsidR="00FF317A">
        <w:rPr>
          <w:rFonts w:cstheme="minorHAnsi"/>
          <w:szCs w:val="24"/>
        </w:rPr>
        <w:t xml:space="preserve"> a původních obyvatel</w:t>
      </w:r>
      <w:r w:rsidR="00C078CE">
        <w:rPr>
          <w:rFonts w:cstheme="minorHAnsi"/>
          <w:szCs w:val="24"/>
        </w:rPr>
        <w:t>.</w:t>
      </w:r>
    </w:p>
    <w:p w14:paraId="7A95E01F" w14:textId="77777777" w:rsidR="0021622B" w:rsidRDefault="0021622B" w:rsidP="00653C36">
      <w:pPr>
        <w:spacing w:line="240" w:lineRule="auto"/>
      </w:pPr>
    </w:p>
    <w:p w14:paraId="62C3F368" w14:textId="77777777" w:rsidR="0021622B" w:rsidRPr="00131140" w:rsidRDefault="0021622B" w:rsidP="00653C36">
      <w:pPr>
        <w:pStyle w:val="Nadpis2"/>
        <w:spacing w:before="120" w:after="120" w:line="240" w:lineRule="auto"/>
      </w:pPr>
      <w:bookmarkStart w:id="12" w:name="_Toc182486212"/>
      <w:r w:rsidRPr="00131140">
        <w:t>Netolerujeme jakoukoliv formu diskriminace</w:t>
      </w:r>
      <w:bookmarkEnd w:id="12"/>
    </w:p>
    <w:p w14:paraId="125DB739" w14:textId="77777777" w:rsidR="0021622B" w:rsidRPr="00937839" w:rsidRDefault="0021622B" w:rsidP="00653C36">
      <w:pPr>
        <w:spacing w:line="240" w:lineRule="auto"/>
      </w:pPr>
      <w:r w:rsidRPr="00937839">
        <w:t xml:space="preserve">Chceme jako společnost vytvářet atmosféru vzájemné důvěry a úcty. A proto netolerujeme jakoukoliv formu diskriminace na základě pohlaví, věku, náboženství, politického přesvědčení, zdravotního stavu, národnosti nebo sexuální orientace. Dále netolerujeme žádnou formu sexuálního obtěžování, hrubého zacházení, zastrašování a pomluv. </w:t>
      </w:r>
    </w:p>
    <w:p w14:paraId="304AC266" w14:textId="4CB694AB" w:rsidR="0021622B" w:rsidRDefault="0021622B" w:rsidP="00653C36">
      <w:pPr>
        <w:spacing w:line="240" w:lineRule="auto"/>
      </w:pPr>
      <w:r>
        <w:t xml:space="preserve">Hájíme rovné příležitosti a svobodu před diskriminací v </w:t>
      </w:r>
      <w:r w:rsidR="0061247F">
        <w:t>sedmi</w:t>
      </w:r>
      <w:r>
        <w:t xml:space="preserve"> dimenzích rozmanitosti: 1. věk, 2. pohlaví a genderová identita, 3. etnický původ a národnost, 4. sexuální orientace, 5. duševní a fyzické schopnosti/stav, 6. náboženství a světonázor</w:t>
      </w:r>
      <w:r w:rsidR="006F796C">
        <w:t>,</w:t>
      </w:r>
      <w:r>
        <w:t xml:space="preserve"> 7. </w:t>
      </w:r>
      <w:r w:rsidR="006F796C">
        <w:t>s</w:t>
      </w:r>
      <w:r>
        <w:t>ociální zázemí (vzdělání a finanční situace rodiny původu).</w:t>
      </w:r>
      <w:r w:rsidRPr="00F770C2">
        <w:t xml:space="preserve"> </w:t>
      </w:r>
    </w:p>
    <w:p w14:paraId="3F10A1D7" w14:textId="77777777" w:rsidR="0021622B" w:rsidRDefault="0021622B" w:rsidP="00653C36">
      <w:pPr>
        <w:spacing w:line="240" w:lineRule="auto"/>
      </w:pPr>
      <w:r w:rsidRPr="00937839">
        <w:t>Naši zaměstnanci se chovají ke svému okolí s respektem a společnost jim k tomu aktivně vytváří podmínky.</w:t>
      </w:r>
    </w:p>
    <w:p w14:paraId="311E92F8" w14:textId="5CA2CAE4" w:rsidR="006F796C" w:rsidRDefault="006F796C" w:rsidP="00653C36">
      <w:pPr>
        <w:pStyle w:val="Nadpis2"/>
        <w:spacing w:before="120" w:after="120" w:line="240" w:lineRule="auto"/>
      </w:pPr>
      <w:bookmarkStart w:id="13" w:name="_Toc182486213"/>
      <w:r>
        <w:lastRenderedPageBreak/>
        <w:t>Respektujeme genderovou rovnost</w:t>
      </w:r>
      <w:bookmarkEnd w:id="13"/>
    </w:p>
    <w:p w14:paraId="7CF8F79A" w14:textId="77777777" w:rsidR="006F796C" w:rsidRPr="001112EE" w:rsidRDefault="006F796C" w:rsidP="00653C36">
      <w:pPr>
        <w:spacing w:line="240" w:lineRule="auto"/>
      </w:pPr>
      <w:r w:rsidRPr="001112EE">
        <w:t>Genderová rovnost je koncept, který říká, že všichni lidé jsou svobodní, a to bez omezení. Rozdílné chování, aspirace a potřeby žen a mužů budou považovány za rovné, budou stejně hodnoceny a stejně podporovány. Cílem dosažení rovnoprávnosti není popření všech rozdílů mezi pohlavími, ale rovnost.</w:t>
      </w:r>
    </w:p>
    <w:p w14:paraId="763FC208" w14:textId="77777777" w:rsidR="006F796C" w:rsidRDefault="006F796C" w:rsidP="00653C36">
      <w:pPr>
        <w:spacing w:line="240" w:lineRule="auto"/>
      </w:pPr>
      <w:r>
        <w:t>R</w:t>
      </w:r>
      <w:r w:rsidRPr="001112EE">
        <w:t>espektuje</w:t>
      </w:r>
      <w:r>
        <w:t>me</w:t>
      </w:r>
      <w:r w:rsidRPr="001112EE">
        <w:t xml:space="preserve"> požadavky genderové rovnosti</w:t>
      </w:r>
      <w:r>
        <w:t xml:space="preserve"> a </w:t>
      </w:r>
      <w:r w:rsidRPr="001112EE">
        <w:t xml:space="preserve">při výkonu práv a povinností </w:t>
      </w:r>
      <w:r>
        <w:t xml:space="preserve">zajišťujeme </w:t>
      </w:r>
      <w:r w:rsidRPr="001112EE">
        <w:t xml:space="preserve">rovné zacházení se všemi </w:t>
      </w:r>
      <w:r>
        <w:t>zaměstnanci</w:t>
      </w:r>
      <w:r w:rsidRPr="001112EE">
        <w:t xml:space="preserve">. </w:t>
      </w:r>
    </w:p>
    <w:p w14:paraId="3314DCEB" w14:textId="77777777" w:rsidR="006F796C" w:rsidRPr="001112EE" w:rsidRDefault="006F796C" w:rsidP="00653C36">
      <w:pPr>
        <w:spacing w:line="240" w:lineRule="auto"/>
      </w:pPr>
    </w:p>
    <w:p w14:paraId="3F959A89" w14:textId="77777777" w:rsidR="006F796C" w:rsidRDefault="006F796C" w:rsidP="00653C36">
      <w:pPr>
        <w:pStyle w:val="Nadpis2"/>
        <w:spacing w:before="120" w:after="120" w:line="240" w:lineRule="auto"/>
      </w:pPr>
      <w:bookmarkStart w:id="14" w:name="_Toc182486214"/>
      <w:r>
        <w:t>Odmítáme sexuální obtěžování a šikanu na pracovišti</w:t>
      </w:r>
      <w:bookmarkEnd w:id="14"/>
    </w:p>
    <w:p w14:paraId="69563D0E" w14:textId="77777777" w:rsidR="006F796C" w:rsidRPr="009A6FEC" w:rsidRDefault="006F796C" w:rsidP="00653C36">
      <w:pPr>
        <w:spacing w:line="240" w:lineRule="auto"/>
      </w:pPr>
      <w:r w:rsidRPr="00BC6DDF">
        <w:t xml:space="preserve">Sexuální obtěžování a šikana na pracovišti představují velmi negativní jevy s řadou dopadů na individuální i celospolečenské úrovni. </w:t>
      </w:r>
      <w:r w:rsidRPr="009A6FEC">
        <w:t>Vedou ke snížení lidské důstojnosti a ohrožují celkové klima na pracovišti. Toto jednání považujeme za zcela nepřijatelné.</w:t>
      </w:r>
    </w:p>
    <w:p w14:paraId="2C712046" w14:textId="77777777" w:rsidR="006F796C" w:rsidRPr="009A6FEC" w:rsidRDefault="006F796C" w:rsidP="00653C36">
      <w:pPr>
        <w:spacing w:line="240" w:lineRule="auto"/>
      </w:pPr>
      <w:r w:rsidRPr="009A6FEC">
        <w:t xml:space="preserve">Podporujeme zdravé, kooperující, respektující a bezpečné vztahy mezi zaměstnanci a odmítáme šikanózní chování a redukci osob na jejich sexualitu, vzhled či příslušnost k tomu nebo onomu pohlaví. </w:t>
      </w:r>
    </w:p>
    <w:p w14:paraId="0AEFDD46" w14:textId="316EB884" w:rsidR="006F796C" w:rsidRPr="009A6FEC" w:rsidRDefault="006F796C" w:rsidP="00653C36">
      <w:pPr>
        <w:spacing w:line="240" w:lineRule="auto"/>
      </w:pPr>
      <w:r w:rsidRPr="009A6FEC">
        <w:t xml:space="preserve">Zaměstnanci mají </w:t>
      </w:r>
      <w:r w:rsidR="00DA7373">
        <w:t>povinnost</w:t>
      </w:r>
      <w:r w:rsidRPr="009A6FEC">
        <w:t xml:space="preserve"> v případě podezření na šikanu nebo sexuální obtěžování na pracovišti podat oznámení a společnost je povinna se </w:t>
      </w:r>
      <w:r w:rsidR="00AE01E4">
        <w:t>jím</w:t>
      </w:r>
      <w:r w:rsidRPr="009A6FEC">
        <w:t xml:space="preserve"> zabývat. Oznámení má možnost podat i nezúčastněná osoba, která se o šikaně či sexuálním obtěžování na pracovišti nějakým způsobem dozvěděla.</w:t>
      </w:r>
    </w:p>
    <w:p w14:paraId="2F08709E" w14:textId="0A649DEF" w:rsidR="006F796C" w:rsidRDefault="006F796C" w:rsidP="00653C36">
      <w:pPr>
        <w:spacing w:line="240" w:lineRule="auto"/>
      </w:pPr>
      <w:r w:rsidRPr="009A6FEC">
        <w:t xml:space="preserve">Oznámení týkající se podezření na šikanu nebo sexuální obtěžování na pracovišti lze učinit </w:t>
      </w:r>
      <w:r>
        <w:t xml:space="preserve">na </w:t>
      </w:r>
      <w:r w:rsidR="001022D9">
        <w:t>všemi způsoby definovanými ve Směrnici Pravidla oznamování škodlivého jednání</w:t>
      </w:r>
      <w:r w:rsidRPr="009A6FEC">
        <w:t xml:space="preserve">. </w:t>
      </w:r>
    </w:p>
    <w:p w14:paraId="1D39502A" w14:textId="77777777" w:rsidR="006F796C" w:rsidRPr="00BC6DDF" w:rsidRDefault="006F796C" w:rsidP="00653C36">
      <w:pPr>
        <w:spacing w:line="240" w:lineRule="auto"/>
      </w:pPr>
    </w:p>
    <w:p w14:paraId="71D51AFD" w14:textId="77777777" w:rsidR="006F796C" w:rsidRPr="00131140" w:rsidRDefault="006F796C" w:rsidP="00653C36">
      <w:pPr>
        <w:pStyle w:val="Nadpis2"/>
        <w:spacing w:before="120" w:after="120" w:line="240" w:lineRule="auto"/>
      </w:pPr>
      <w:bookmarkStart w:id="15" w:name="_Toc182486215"/>
      <w:r w:rsidRPr="00131140">
        <w:t>Chráníme životní prostředí</w:t>
      </w:r>
      <w:bookmarkEnd w:id="15"/>
    </w:p>
    <w:p w14:paraId="17794197" w14:textId="77777777" w:rsidR="006F796C" w:rsidRDefault="006F796C" w:rsidP="00653C36">
      <w:pPr>
        <w:spacing w:line="240" w:lineRule="auto"/>
      </w:pPr>
      <w:r>
        <w:t xml:space="preserve">Ochrana životního prostředí je jedním z našich hlavních cílů. </w:t>
      </w:r>
      <w:r w:rsidRPr="00795763">
        <w:t xml:space="preserve">Jako společnost </w:t>
      </w:r>
      <w:r>
        <w:t xml:space="preserve">si jsme vědomi naší odpovědnosti za životní prostředí, </w:t>
      </w:r>
      <w:r w:rsidRPr="00795763">
        <w:t xml:space="preserve">chováme </w:t>
      </w:r>
      <w:r>
        <w:t xml:space="preserve">se </w:t>
      </w:r>
      <w:r w:rsidRPr="00795763">
        <w:t xml:space="preserve">odpovědně a provádíme své činnosti tak, abychom chránili životní prostředí a dodržovali právní předpisy v této oblasti. </w:t>
      </w:r>
      <w:r>
        <w:t>Usilujeme o minimalizaci přímého i nepřímého dopadu našich činností na životní prostředí, o udržitelnost našich produktů a služeb a o trvale udržitelný rozvoj a optimalizaci využívání přírodních zdrojů.</w:t>
      </w:r>
      <w:r w:rsidRPr="00EB5AE1">
        <w:t xml:space="preserve"> </w:t>
      </w:r>
    </w:p>
    <w:p w14:paraId="21D60411" w14:textId="77777777" w:rsidR="006F796C" w:rsidRDefault="006F796C" w:rsidP="00653C36">
      <w:pPr>
        <w:spacing w:line="240" w:lineRule="auto"/>
      </w:pPr>
      <w:r>
        <w:t>Společnost při své činnosti postupuje tak, aby nedošlo ke znečištění půdy a jiných přírodních zdrojů. Případná kontaminace půdy či jiných přírodních zdrojů je okamžitě oznamována příslušným orgánům a řešena podle jejich pokynů.</w:t>
      </w:r>
    </w:p>
    <w:p w14:paraId="2A66BB39" w14:textId="718C5172" w:rsidR="006F796C" w:rsidRDefault="006F796C" w:rsidP="00653C36">
      <w:pPr>
        <w:spacing w:line="240" w:lineRule="auto"/>
      </w:pPr>
      <w:r>
        <w:t xml:space="preserve">Naše společnost </w:t>
      </w:r>
      <w:r w:rsidRPr="009B3036">
        <w:t>implementuje strategii ESG (</w:t>
      </w:r>
      <w:r w:rsidRPr="00F614A3">
        <w:rPr>
          <w:i/>
          <w:iCs/>
        </w:rPr>
        <w:t>Environmental, Social, Governance</w:t>
      </w:r>
      <w:r w:rsidRPr="009B3036">
        <w:t>)</w:t>
      </w:r>
      <w:r w:rsidRPr="006F796C">
        <w:t xml:space="preserve"> </w:t>
      </w:r>
      <w:r w:rsidRPr="009B3036">
        <w:t xml:space="preserve">do </w:t>
      </w:r>
      <w:r>
        <w:t xml:space="preserve">svých </w:t>
      </w:r>
      <w:r w:rsidRPr="009B3036">
        <w:t xml:space="preserve">jednotlivých </w:t>
      </w:r>
      <w:r>
        <w:t>procesů</w:t>
      </w:r>
      <w:r w:rsidRPr="009B3036">
        <w:t xml:space="preserve"> </w:t>
      </w:r>
      <w:r>
        <w:t>a</w:t>
      </w:r>
      <w:r w:rsidRPr="009B3036">
        <w:t xml:space="preserve"> sleduje trendy v této oblasti. </w:t>
      </w:r>
      <w:r>
        <w:t xml:space="preserve">Společnost </w:t>
      </w:r>
      <w:r w:rsidRPr="009B3036">
        <w:t>se zavazuje dodržovat právní předpisy v oblasti ESG, a to jak na národní, tak evropské úrovni</w:t>
      </w:r>
      <w:r>
        <w:t>.</w:t>
      </w:r>
      <w:r w:rsidRPr="001D549B">
        <w:t xml:space="preserve"> </w:t>
      </w:r>
      <w:r>
        <w:t>Podporujeme mezinárodní závazek omezit globální oteplování a usilujeme o dekarbonizaci.</w:t>
      </w:r>
    </w:p>
    <w:p w14:paraId="297DAAFD" w14:textId="7DB89F0D" w:rsidR="006F796C" w:rsidRDefault="006F796C" w:rsidP="00653C36">
      <w:pPr>
        <w:spacing w:line="240" w:lineRule="auto"/>
      </w:pPr>
      <w:r>
        <w:t>Aktivně</w:t>
      </w:r>
      <w:r w:rsidRPr="00A706AE">
        <w:t xml:space="preserve"> vzdělává</w:t>
      </w:r>
      <w:r>
        <w:t>me</w:t>
      </w:r>
      <w:r w:rsidRPr="00A706AE">
        <w:t xml:space="preserve"> zaměstnance v oblasti </w:t>
      </w:r>
      <w:r>
        <w:t xml:space="preserve">ochrany životního prostředí </w:t>
      </w:r>
      <w:r w:rsidRPr="00A706AE">
        <w:t>a dodržuje</w:t>
      </w:r>
      <w:r>
        <w:t>me</w:t>
      </w:r>
      <w:r w:rsidRPr="00A706AE">
        <w:t xml:space="preserve"> zákonné předpisy. </w:t>
      </w:r>
      <w:r>
        <w:t xml:space="preserve">Zaměstnanci jsou povinni </w:t>
      </w:r>
      <w:r w:rsidRPr="001112EE">
        <w:t>se chovat tak, aby nevznikaly žádné ekologické škody, a při svých pracovních postupech chrán</w:t>
      </w:r>
      <w:r>
        <w:t>ili</w:t>
      </w:r>
      <w:r w:rsidRPr="001112EE">
        <w:t xml:space="preserve"> životní prostředí.</w:t>
      </w:r>
    </w:p>
    <w:p w14:paraId="417AACF4" w14:textId="77777777" w:rsidR="006F796C" w:rsidRDefault="006F796C" w:rsidP="00653C36">
      <w:pPr>
        <w:spacing w:line="240" w:lineRule="auto"/>
      </w:pPr>
      <w:r>
        <w:lastRenderedPageBreak/>
        <w:t>Motivujeme všechny své zaměstnance, obchodní partnery i širokou veřejnost, aby aktivně přispívali k ochraně životního prostředí i nad rámec požadavků právních předpisů.</w:t>
      </w:r>
    </w:p>
    <w:p w14:paraId="572B03DD" w14:textId="77777777" w:rsidR="006F796C" w:rsidRDefault="006F796C" w:rsidP="00653C36">
      <w:pPr>
        <w:spacing w:line="240" w:lineRule="auto"/>
      </w:pPr>
    </w:p>
    <w:p w14:paraId="14A2A0A7" w14:textId="197AA467" w:rsidR="006F796C" w:rsidRPr="00131140" w:rsidRDefault="006F796C" w:rsidP="00653C36">
      <w:pPr>
        <w:pStyle w:val="Nadpis2"/>
        <w:spacing w:before="120" w:after="120" w:line="240" w:lineRule="auto"/>
      </w:pPr>
      <w:bookmarkStart w:id="16" w:name="_Toc182486216"/>
      <w:r w:rsidRPr="00131140">
        <w:t xml:space="preserve">Dodržujeme </w:t>
      </w:r>
      <w:r w:rsidR="004C44D9">
        <w:t>požadavky interních dokumentů společnosti</w:t>
      </w:r>
      <w:bookmarkEnd w:id="16"/>
    </w:p>
    <w:p w14:paraId="3DF9D1C1" w14:textId="26528966" w:rsidR="006F796C" w:rsidRDefault="006F796C" w:rsidP="00653C36">
      <w:pPr>
        <w:spacing w:line="240" w:lineRule="auto"/>
      </w:pPr>
      <w:r w:rsidRPr="00937839">
        <w:t xml:space="preserve">Všichni zaměstnanci musí znát a dodržovat </w:t>
      </w:r>
      <w:r w:rsidR="00BF32A6">
        <w:t xml:space="preserve">požadavky </w:t>
      </w:r>
      <w:r w:rsidR="005B6AA0">
        <w:t xml:space="preserve">vyplývající z </w:t>
      </w:r>
      <w:r w:rsidRPr="00937839">
        <w:t>interní</w:t>
      </w:r>
      <w:r w:rsidR="005B6AA0">
        <w:t>ch</w:t>
      </w:r>
      <w:r w:rsidRPr="00937839">
        <w:t xml:space="preserve"> dokument</w:t>
      </w:r>
      <w:r w:rsidR="005B6AA0">
        <w:t>ů,</w:t>
      </w:r>
      <w:r w:rsidRPr="00937839">
        <w:t xml:space="preserve"> které řídí jejich pracovní činnosti. Vedoucí zaměstnanci mají klíčovou odpovědnost za jejich</w:t>
      </w:r>
      <w:r>
        <w:t xml:space="preserve"> tvorbu,</w:t>
      </w:r>
      <w:r w:rsidRPr="00937839">
        <w:t xml:space="preserve"> implementaci a za to, aby všichni zaměstnanci pochopili svoje povinnosti, které jim z interních dokumentů vyplývají.</w:t>
      </w:r>
    </w:p>
    <w:p w14:paraId="28D61094" w14:textId="77777777" w:rsidR="006F796C" w:rsidRDefault="006F796C" w:rsidP="00653C36">
      <w:pPr>
        <w:spacing w:line="240" w:lineRule="auto"/>
      </w:pPr>
    </w:p>
    <w:p w14:paraId="68F42F6A" w14:textId="70C76762" w:rsidR="006F796C" w:rsidRPr="00131140" w:rsidRDefault="006F796C" w:rsidP="00653C36">
      <w:pPr>
        <w:pStyle w:val="Nadpis2"/>
        <w:spacing w:before="120" w:after="120" w:line="240" w:lineRule="auto"/>
      </w:pPr>
      <w:bookmarkStart w:id="17" w:name="_Toc182486217"/>
      <w:r>
        <w:t>Dodržujeme</w:t>
      </w:r>
      <w:r w:rsidRPr="00131140">
        <w:t xml:space="preserve"> </w:t>
      </w:r>
      <w:r w:rsidR="00D80918">
        <w:t xml:space="preserve">požadavky na </w:t>
      </w:r>
      <w:r w:rsidRPr="00131140">
        <w:t>bezpečnost a ochran</w:t>
      </w:r>
      <w:r>
        <w:t>u</w:t>
      </w:r>
      <w:r w:rsidRPr="00131140">
        <w:t xml:space="preserve"> zdraví při práci</w:t>
      </w:r>
      <w:bookmarkEnd w:id="17"/>
    </w:p>
    <w:p w14:paraId="7ACBED17" w14:textId="4E5F72E5" w:rsidR="006F796C" w:rsidRPr="00A706AE" w:rsidRDefault="006F796C" w:rsidP="00653C36">
      <w:pPr>
        <w:spacing w:line="240" w:lineRule="auto"/>
      </w:pPr>
      <w:r w:rsidRPr="00A706AE">
        <w:t xml:space="preserve">Naši zaměstnanci musí dodržovat </w:t>
      </w:r>
      <w:r>
        <w:t xml:space="preserve">zásady </w:t>
      </w:r>
      <w:r w:rsidRPr="00A706AE">
        <w:t xml:space="preserve">a dbát bezpečnosti a ochrany zdraví </w:t>
      </w:r>
      <w:r>
        <w:t xml:space="preserve">při práci </w:t>
      </w:r>
      <w:r w:rsidRPr="00A706AE">
        <w:t xml:space="preserve">a společnost se zavazuje jim k tomu poskytovat vhodné podmínky. </w:t>
      </w:r>
      <w:r>
        <w:t>Aktivně</w:t>
      </w:r>
      <w:r w:rsidRPr="00A706AE">
        <w:t xml:space="preserve"> vzdělává</w:t>
      </w:r>
      <w:r>
        <w:t>me</w:t>
      </w:r>
      <w:r w:rsidRPr="00A706AE">
        <w:t xml:space="preserve"> zaměstnance v této oblasti a dodržuje</w:t>
      </w:r>
      <w:r w:rsidR="00416C5F">
        <w:t>me</w:t>
      </w:r>
      <w:r w:rsidRPr="00A706AE">
        <w:t xml:space="preserve"> zákonné předpisy. </w:t>
      </w:r>
    </w:p>
    <w:p w14:paraId="7C5387A8" w14:textId="77777777" w:rsidR="006F796C" w:rsidRDefault="006F796C" w:rsidP="00653C36">
      <w:pPr>
        <w:spacing w:line="240" w:lineRule="auto"/>
      </w:pPr>
      <w:r w:rsidRPr="00A706AE">
        <w:t xml:space="preserve">Je přísně zakázáno vstupovat na pracoviště a vykonávat pracovní činnosti pod vlivem alkoholu nebo jiných omamných látek. </w:t>
      </w:r>
      <w:r>
        <w:t>Nerespektování tohoto zákazu není v zájmu společnosti ČEPRO a tedy ani Vás, našich spolupracovníků a bude vnímáno jako závažné porušení bezpečnosti a ochrany zdraví na pracovišti.</w:t>
      </w:r>
    </w:p>
    <w:p w14:paraId="677D6A60" w14:textId="77777777" w:rsidR="0021622B" w:rsidRDefault="0021622B" w:rsidP="00653C36">
      <w:pPr>
        <w:spacing w:line="240" w:lineRule="auto"/>
      </w:pPr>
    </w:p>
    <w:p w14:paraId="737606D6" w14:textId="6636DC1D" w:rsidR="00BD691D" w:rsidRDefault="00BD691D" w:rsidP="00653C36">
      <w:pPr>
        <w:pStyle w:val="Nadpis2"/>
        <w:spacing w:before="120" w:after="120" w:line="240" w:lineRule="auto"/>
      </w:pPr>
      <w:bookmarkStart w:id="18" w:name="_Toc182486218"/>
      <w:r>
        <w:t>Dbáme na vysokou kvalitu a bezpečnost našich produktů a služeb</w:t>
      </w:r>
      <w:bookmarkEnd w:id="18"/>
    </w:p>
    <w:p w14:paraId="628F9FCF" w14:textId="66FD8F00" w:rsidR="00BD691D" w:rsidRDefault="00367C51" w:rsidP="00653C36">
      <w:pPr>
        <w:spacing w:line="240" w:lineRule="auto"/>
      </w:pPr>
      <w:r>
        <w:t xml:space="preserve">Naše společnost je registrovaným distributorem pohonných hmot, </w:t>
      </w:r>
      <w:r w:rsidR="00BD691D" w:rsidRPr="00A34E0C">
        <w:t>zajišťuje především přepravu, skladování a prodej ropných produktů. V této oblasti poskytuje</w:t>
      </w:r>
      <w:r>
        <w:t>me</w:t>
      </w:r>
      <w:r w:rsidR="00BD691D" w:rsidRPr="00A34E0C">
        <w:t xml:space="preserve"> přepravní</w:t>
      </w:r>
      <w:r w:rsidR="002B1982">
        <w:t xml:space="preserve"> </w:t>
      </w:r>
      <w:r w:rsidR="00C86BD3">
        <w:t xml:space="preserve">a </w:t>
      </w:r>
      <w:r w:rsidR="00BD691D" w:rsidRPr="00A34E0C">
        <w:t xml:space="preserve">skladovací služby ostatním subjektům. </w:t>
      </w:r>
      <w:r>
        <w:t>Naším</w:t>
      </w:r>
      <w:r w:rsidR="00BD691D" w:rsidRPr="00A34E0C">
        <w:t xml:space="preserve"> posláním je také ochrana zásob státních hmotných rezerv</w:t>
      </w:r>
      <w:r>
        <w:t xml:space="preserve">. </w:t>
      </w:r>
    </w:p>
    <w:p w14:paraId="37A47576" w14:textId="13604128" w:rsidR="00367C51" w:rsidRDefault="00367C51" w:rsidP="00653C36">
      <w:pPr>
        <w:spacing w:line="240" w:lineRule="auto"/>
      </w:pPr>
      <w:r>
        <w:t xml:space="preserve">Hlásíme se k naší </w:t>
      </w:r>
      <w:r w:rsidR="00D24114">
        <w:t>spolu</w:t>
      </w:r>
      <w:r>
        <w:t xml:space="preserve">odpovědnosti za to, aby byla eliminována rizika </w:t>
      </w:r>
      <w:r w:rsidR="00FC0C18">
        <w:t>související s nakládáním s našimi produkty a vyplývající z našich služeb</w:t>
      </w:r>
      <w:r w:rsidR="002E375D">
        <w:t xml:space="preserve"> ohrožující</w:t>
      </w:r>
      <w:r w:rsidR="00FC0C18">
        <w:t xml:space="preserve"> život a </w:t>
      </w:r>
      <w:r>
        <w:t>zdraví</w:t>
      </w:r>
      <w:r w:rsidR="00FC0C18">
        <w:t xml:space="preserve"> osob, majetek a ži</w:t>
      </w:r>
      <w:r>
        <w:t>votní prostředí</w:t>
      </w:r>
      <w:r w:rsidR="00FC0C18">
        <w:t>.</w:t>
      </w:r>
    </w:p>
    <w:p w14:paraId="33B8243C" w14:textId="4E31E857" w:rsidR="005A0CF0" w:rsidRDefault="00FC0C18" w:rsidP="00653C36">
      <w:pPr>
        <w:spacing w:line="240" w:lineRule="auto"/>
      </w:pPr>
      <w:r>
        <w:t>Dodržujeme právní předpisy vztahující se k naš</w:t>
      </w:r>
      <w:r w:rsidR="002134F9">
        <w:t>i</w:t>
      </w:r>
      <w:r>
        <w:t xml:space="preserve">m produktům a službám, jakož i standardy kvality. </w:t>
      </w:r>
      <w:r w:rsidR="00367C51">
        <w:t xml:space="preserve">Zvláštní pozornost věnujeme </w:t>
      </w:r>
      <w:r>
        <w:t xml:space="preserve">péči a </w:t>
      </w:r>
      <w:r w:rsidR="00367C51">
        <w:t xml:space="preserve">kontrole kvality našich produktů a služeb, zejména pak kvalitě </w:t>
      </w:r>
      <w:r w:rsidR="00BD691D" w:rsidRPr="00A34E0C">
        <w:t>prodávaných pohonných hmot.</w:t>
      </w:r>
      <w:r w:rsidR="00367C51">
        <w:t xml:space="preserve"> Dále jsme zavedli </w:t>
      </w:r>
      <w:r w:rsidR="00367C51" w:rsidRPr="00A34E0C">
        <w:t>systém řízení jakosti</w:t>
      </w:r>
      <w:r w:rsidR="00367C51">
        <w:t xml:space="preserve"> a jsme držitel</w:t>
      </w:r>
      <w:r w:rsidR="001235B1">
        <w:t>i</w:t>
      </w:r>
      <w:r w:rsidR="00367C51">
        <w:t xml:space="preserve"> příslušných certifikací. </w:t>
      </w:r>
      <w:r w:rsidR="005A0CF0">
        <w:t xml:space="preserve">Odmítáme nakládání s padělanými výrobky a </w:t>
      </w:r>
      <w:r w:rsidR="00613862">
        <w:t>dbáme na</w:t>
      </w:r>
      <w:r w:rsidR="005A0CF0">
        <w:t xml:space="preserve"> originalitu komponentů, výrobků a ostatních produktů.</w:t>
      </w:r>
    </w:p>
    <w:p w14:paraId="55A75049" w14:textId="4CACDC44" w:rsidR="00A34E0C" w:rsidRDefault="00FC0C18" w:rsidP="00653C36">
      <w:pPr>
        <w:spacing w:line="240" w:lineRule="auto"/>
      </w:pPr>
      <w:r>
        <w:t xml:space="preserve">Nastavili jsme interní procesy </w:t>
      </w:r>
      <w:r w:rsidR="00A34E0C" w:rsidRPr="00A34E0C">
        <w:t xml:space="preserve">s cílem identifikovat příslušná rizika a přijmout vhodná opatření k jejich zmírnění. </w:t>
      </w:r>
      <w:r w:rsidR="001D549B">
        <w:t>Naším zájmem je</w:t>
      </w:r>
      <w:r>
        <w:t xml:space="preserve">, aby materiály a produkty nepocházely </w:t>
      </w:r>
      <w:r w:rsidR="00A34E0C" w:rsidRPr="00A34E0C">
        <w:t>z vysoce rizikových oblastí</w:t>
      </w:r>
      <w:r>
        <w:t>.</w:t>
      </w:r>
    </w:p>
    <w:p w14:paraId="4861D1F1" w14:textId="77777777" w:rsidR="00905A8D" w:rsidRDefault="00905A8D" w:rsidP="00653C36">
      <w:pPr>
        <w:spacing w:line="240" w:lineRule="auto"/>
      </w:pPr>
    </w:p>
    <w:p w14:paraId="3F1C301E" w14:textId="77777777" w:rsidR="00905A8D" w:rsidRDefault="00905A8D" w:rsidP="00653C36">
      <w:pPr>
        <w:spacing w:line="240" w:lineRule="auto"/>
      </w:pPr>
    </w:p>
    <w:p w14:paraId="62D736E2" w14:textId="77777777" w:rsidR="00911A97" w:rsidRDefault="00911A97" w:rsidP="00653C36">
      <w:pPr>
        <w:spacing w:line="240" w:lineRule="auto"/>
      </w:pPr>
    </w:p>
    <w:p w14:paraId="4C44502A" w14:textId="77777777" w:rsidR="00911A97" w:rsidRDefault="00911A97" w:rsidP="00653C36">
      <w:pPr>
        <w:spacing w:line="240" w:lineRule="auto"/>
      </w:pPr>
    </w:p>
    <w:p w14:paraId="46DC9824" w14:textId="77777777" w:rsidR="00905A8D" w:rsidRDefault="00905A8D" w:rsidP="00653C36">
      <w:pPr>
        <w:spacing w:line="240" w:lineRule="auto"/>
      </w:pPr>
    </w:p>
    <w:p w14:paraId="288D77F9" w14:textId="0A79887E" w:rsidR="00AD5082" w:rsidRPr="00131140" w:rsidRDefault="00E57BDD" w:rsidP="00653C36">
      <w:pPr>
        <w:pStyle w:val="Nadpis2"/>
        <w:spacing w:before="120" w:after="120" w:line="240" w:lineRule="auto"/>
      </w:pPr>
      <w:bookmarkStart w:id="19" w:name="_Toc182486219"/>
      <w:r w:rsidRPr="00131140">
        <w:lastRenderedPageBreak/>
        <w:t>Dodržujeme z</w:t>
      </w:r>
      <w:r w:rsidR="00AD5082" w:rsidRPr="00131140">
        <w:t>ásady jednání</w:t>
      </w:r>
      <w:bookmarkEnd w:id="19"/>
      <w:r w:rsidR="00AD5082" w:rsidRPr="00131140">
        <w:t xml:space="preserve"> </w:t>
      </w:r>
    </w:p>
    <w:p w14:paraId="3E9DF4D8" w14:textId="77777777" w:rsidR="00F614A3" w:rsidRDefault="00742CD1" w:rsidP="00653C36">
      <w:pPr>
        <w:spacing w:line="240" w:lineRule="auto"/>
      </w:pPr>
      <w:r>
        <w:t>Zaměstnanci naší</w:t>
      </w:r>
      <w:r w:rsidR="00C21ACC">
        <w:t xml:space="preserve"> společnosti </w:t>
      </w:r>
      <w:r>
        <w:t xml:space="preserve">jsou </w:t>
      </w:r>
      <w:r w:rsidR="00C21ACC">
        <w:t xml:space="preserve">povinni dodržovat vysokou úroveň profesionálního chování a etiky bez ohledu na to, na jaké úrovni řízení či na jaké pozici </w:t>
      </w:r>
      <w:r w:rsidR="001E693C">
        <w:t>jsou</w:t>
      </w:r>
      <w:r w:rsidR="00C21ACC">
        <w:t xml:space="preserve"> ve společnosti zařazeni. </w:t>
      </w:r>
      <w:r w:rsidR="001E693C">
        <w:t>Jejich jednání</w:t>
      </w:r>
      <w:r w:rsidR="00517F2C">
        <w:t xml:space="preserve"> má přispívat k tomu, abychom jako společnost dostáli svým závazkům vůči všem obchodním partnerům.</w:t>
      </w:r>
      <w:r w:rsidR="00F614A3" w:rsidRPr="00F614A3">
        <w:t xml:space="preserve"> </w:t>
      </w:r>
    </w:p>
    <w:p w14:paraId="2ABCA5EC" w14:textId="01BE92CA" w:rsidR="00F614A3" w:rsidRDefault="00F614A3" w:rsidP="00653C36">
      <w:pPr>
        <w:spacing w:line="240" w:lineRule="auto"/>
      </w:pPr>
      <w:r w:rsidRPr="00F614A3">
        <w:t xml:space="preserve">Každý </w:t>
      </w:r>
      <w:r>
        <w:t>zaměstnanec</w:t>
      </w:r>
      <w:r w:rsidRPr="00F614A3">
        <w:t xml:space="preserve"> je odpovědný za dodržování interních pravidel komunikace, aby bylo zajištěno jednotné a konzistentní vystupování </w:t>
      </w:r>
      <w:r>
        <w:t>společnosti</w:t>
      </w:r>
      <w:r w:rsidRPr="00F614A3">
        <w:t xml:space="preserve"> navenek.</w:t>
      </w:r>
      <w:r w:rsidR="001D549B">
        <w:t xml:space="preserve"> Komunikace vůči veřejnosti probíhá dle nastavených pravidel. </w:t>
      </w:r>
      <w:r w:rsidR="009F2034">
        <w:t xml:space="preserve">Každý zaměstnance </w:t>
      </w:r>
      <w:r w:rsidR="00C657C7">
        <w:t>je povinen se seznámit</w:t>
      </w:r>
      <w:r w:rsidR="001D549B">
        <w:t xml:space="preserve"> s postojem společnosti k dané otázce a tento prezentovat navenek.</w:t>
      </w:r>
    </w:p>
    <w:p w14:paraId="7C0E2DB9" w14:textId="5A1A6E7E" w:rsidR="00B86A81" w:rsidRDefault="00B86A81" w:rsidP="00653C36">
      <w:pPr>
        <w:spacing w:line="240" w:lineRule="auto"/>
      </w:pPr>
    </w:p>
    <w:p w14:paraId="744B083D" w14:textId="77777777" w:rsidR="001E348E" w:rsidRDefault="00B86A81" w:rsidP="00653C36">
      <w:pPr>
        <w:spacing w:line="240" w:lineRule="auto"/>
      </w:pPr>
      <w:r>
        <w:t>Zaměstnanci společnosti mají při jednání za společnost obecně povinnost:</w:t>
      </w:r>
    </w:p>
    <w:p w14:paraId="3840D0C8" w14:textId="320D639F" w:rsidR="004706AF" w:rsidRDefault="003948A9" w:rsidP="00653C36">
      <w:pPr>
        <w:pStyle w:val="Odstavecseseznamem"/>
        <w:numPr>
          <w:ilvl w:val="0"/>
          <w:numId w:val="44"/>
        </w:numPr>
        <w:spacing w:line="240" w:lineRule="auto"/>
        <w:ind w:left="284" w:hanging="284"/>
      </w:pPr>
      <w:r w:rsidRPr="001E348E">
        <w:t>vystupovat reprezentativním způsobem a přispívat tak k budování</w:t>
      </w:r>
      <w:r w:rsidR="001E348E">
        <w:t xml:space="preserve"> dobrého jména společnosti;</w:t>
      </w:r>
    </w:p>
    <w:p w14:paraId="652FD60C" w14:textId="77777777" w:rsidR="001E348E" w:rsidRDefault="001E348E" w:rsidP="00653C36">
      <w:pPr>
        <w:pStyle w:val="Odstavecseseznamem"/>
        <w:numPr>
          <w:ilvl w:val="0"/>
          <w:numId w:val="44"/>
        </w:numPr>
        <w:spacing w:line="240" w:lineRule="auto"/>
        <w:ind w:left="284" w:hanging="284"/>
      </w:pPr>
      <w:r>
        <w:t>používat přiměřený</w:t>
      </w:r>
      <w:r w:rsidR="003948A9" w:rsidRPr="001E348E">
        <w:t xml:space="preserve"> oděv, který nesnižuje vážnost </w:t>
      </w:r>
      <w:r>
        <w:t>vedeného jednání a odpovídá pracovnímu zařazení;</w:t>
      </w:r>
    </w:p>
    <w:p w14:paraId="77337D5F" w14:textId="77777777" w:rsidR="004F3723" w:rsidRDefault="004F3723" w:rsidP="00653C36">
      <w:pPr>
        <w:pStyle w:val="Odstavecseseznamem"/>
        <w:numPr>
          <w:ilvl w:val="0"/>
          <w:numId w:val="44"/>
        </w:numPr>
        <w:spacing w:line="240" w:lineRule="auto"/>
        <w:ind w:left="284" w:hanging="284"/>
      </w:pPr>
      <w:r>
        <w:t>nepoškozovat dobré jméno společnosti;</w:t>
      </w:r>
    </w:p>
    <w:p w14:paraId="0D5D9EC0" w14:textId="77777777" w:rsidR="00DF4812" w:rsidRDefault="001E348E" w:rsidP="00653C36">
      <w:pPr>
        <w:pStyle w:val="Odstavecseseznamem"/>
        <w:numPr>
          <w:ilvl w:val="0"/>
          <w:numId w:val="44"/>
        </w:numPr>
        <w:spacing w:line="240" w:lineRule="auto"/>
        <w:ind w:left="284" w:hanging="284"/>
      </w:pPr>
      <w:r>
        <w:t>l</w:t>
      </w:r>
      <w:r w:rsidR="00DF4812" w:rsidRPr="001E348E">
        <w:t xml:space="preserve">oga </w:t>
      </w:r>
      <w:r>
        <w:t>a o</w:t>
      </w:r>
      <w:r w:rsidR="007506C7">
        <w:t>značení společnosti používa</w:t>
      </w:r>
      <w:r>
        <w:t>t</w:t>
      </w:r>
      <w:r w:rsidR="00DF4812" w:rsidRPr="001E348E">
        <w:t xml:space="preserve"> v souladu s interními postupy </w:t>
      </w:r>
      <w:r w:rsidR="00AF6EAF">
        <w:t xml:space="preserve">a </w:t>
      </w:r>
      <w:r w:rsidR="00DF4812" w:rsidRPr="001E348E">
        <w:t xml:space="preserve">tak, aby nebyly použity </w:t>
      </w:r>
      <w:r w:rsidRPr="001E348E">
        <w:t xml:space="preserve">pro společnost </w:t>
      </w:r>
      <w:r w:rsidR="00DF4812" w:rsidRPr="001E348E">
        <w:t xml:space="preserve">nevhodným </w:t>
      </w:r>
      <w:r>
        <w:t>nebo</w:t>
      </w:r>
      <w:r w:rsidR="00DF4812" w:rsidRPr="001E348E">
        <w:t xml:space="preserve"> </w:t>
      </w:r>
      <w:r w:rsidRPr="001E348E">
        <w:t>dehonestujícím způsobem</w:t>
      </w:r>
      <w:r w:rsidR="00DF4812" w:rsidRPr="001E348E">
        <w:t>.</w:t>
      </w:r>
    </w:p>
    <w:p w14:paraId="426D5D7D" w14:textId="77777777" w:rsidR="009A6FEC" w:rsidRDefault="009A6FEC" w:rsidP="00653C36">
      <w:pPr>
        <w:pStyle w:val="Odstavecseseznamem"/>
        <w:spacing w:line="240" w:lineRule="auto"/>
        <w:ind w:left="284"/>
      </w:pPr>
    </w:p>
    <w:p w14:paraId="78D13CD3" w14:textId="77777777" w:rsidR="00905A8D" w:rsidRDefault="00905A8D" w:rsidP="00653C36">
      <w:pPr>
        <w:pStyle w:val="Odstavecseseznamem"/>
        <w:spacing w:line="240" w:lineRule="auto"/>
        <w:ind w:left="284"/>
      </w:pPr>
    </w:p>
    <w:p w14:paraId="056B1DE9" w14:textId="77777777" w:rsidR="00911A97" w:rsidRDefault="00911A97" w:rsidP="00911A97">
      <w:pPr>
        <w:spacing w:line="240" w:lineRule="auto"/>
      </w:pPr>
    </w:p>
    <w:p w14:paraId="796718CE" w14:textId="77777777" w:rsidR="00911A97" w:rsidRPr="00131140" w:rsidRDefault="00911A97" w:rsidP="00911A97">
      <w:pPr>
        <w:pStyle w:val="Nadpis3"/>
        <w:spacing w:before="120" w:line="240" w:lineRule="auto"/>
      </w:pPr>
      <w:bookmarkStart w:id="20" w:name="_Toc182486220"/>
      <w:r w:rsidRPr="00131140">
        <w:t>Zaměstnanci společnosti</w:t>
      </w:r>
      <w:bookmarkEnd w:id="20"/>
    </w:p>
    <w:p w14:paraId="032F9AA4" w14:textId="77777777" w:rsidR="00911A97" w:rsidRDefault="00911A97" w:rsidP="00911A97">
      <w:pPr>
        <w:spacing w:line="240" w:lineRule="auto"/>
      </w:pPr>
      <w:r>
        <w:t>Naším cílem je aktivně budovat</w:t>
      </w:r>
      <w:r w:rsidRPr="000F1F40">
        <w:t xml:space="preserve"> dlouhodobé vztahy se svými zaměstna</w:t>
      </w:r>
      <w:r>
        <w:t xml:space="preserve">nci a vytvářet jim motivující prostředí a podmínky pro </w:t>
      </w:r>
      <w:r w:rsidRPr="000F1F40">
        <w:t>naplňování cílů společnosti.</w:t>
      </w:r>
      <w:r>
        <w:t xml:space="preserve"> Zavazujeme se </w:t>
      </w:r>
      <w:r w:rsidRPr="009B3036">
        <w:t>respektovat a zachovávat lidskou důstojnost, osobní čest a dobrou pověst svých zaměstnanců</w:t>
      </w:r>
      <w:r>
        <w:t xml:space="preserve">. </w:t>
      </w:r>
      <w:r w:rsidRPr="009B3036">
        <w:t xml:space="preserve">Použití násilí či pohrůžky s cílem vynucení určitého chování je zakázáno. </w:t>
      </w:r>
      <w:r>
        <w:t>Odmítáme jakékoli omezování svobody pohybu na pracovišti i mimo ně, stejně tak veškeré formy útisku či nátlaku.</w:t>
      </w:r>
    </w:p>
    <w:p w14:paraId="544C262C" w14:textId="77777777" w:rsidR="00911A97" w:rsidRDefault="00911A97" w:rsidP="00911A97">
      <w:pPr>
        <w:spacing w:line="240" w:lineRule="auto"/>
      </w:pPr>
      <w:r>
        <w:t>Z</w:t>
      </w:r>
      <w:r w:rsidRPr="009B3036">
        <w:t>avazuj</w:t>
      </w:r>
      <w:r>
        <w:t>eme se</w:t>
      </w:r>
      <w:r w:rsidRPr="009B3036">
        <w:t xml:space="preserve"> dodržovat právní předpisy garantující zaměstnancům takové pracovní podmínky a prostředí, které umožňují bezpečný výkon práce</w:t>
      </w:r>
      <w:r>
        <w:t>.</w:t>
      </w:r>
      <w:r w:rsidRPr="00904680">
        <w:t xml:space="preserve"> </w:t>
      </w:r>
      <w:r>
        <w:t xml:space="preserve">Dbáme na dodržování právních předpisů na ochranu zaměstnankyň a mladistvých. </w:t>
      </w:r>
      <w:r w:rsidRPr="00904680">
        <w:t>Závislá práce nezletilých mladších než patnáct let nebo nezletilých, kteří neukončili povinnou školní docházku, je zakázána.</w:t>
      </w:r>
    </w:p>
    <w:p w14:paraId="0861405B" w14:textId="77777777" w:rsidR="00911A97" w:rsidRDefault="00911A97" w:rsidP="00911A97">
      <w:pPr>
        <w:spacing w:line="240" w:lineRule="auto"/>
      </w:pPr>
      <w:r w:rsidRPr="000F1F40">
        <w:t>Vás, své zaměstnance, vybíráme pečlivě</w:t>
      </w:r>
      <w:r>
        <w:t>,</w:t>
      </w:r>
      <w:r w:rsidRPr="000F1F40">
        <w:t xml:space="preserve"> </w:t>
      </w:r>
      <w:r>
        <w:rPr>
          <w:rFonts w:cstheme="minorHAnsi"/>
          <w:szCs w:val="24"/>
        </w:rPr>
        <w:t xml:space="preserve">nábor </w:t>
      </w:r>
      <w:r w:rsidRPr="00C32699">
        <w:rPr>
          <w:rFonts w:cstheme="minorHAnsi"/>
          <w:szCs w:val="24"/>
        </w:rPr>
        <w:t>zaměstnanc</w:t>
      </w:r>
      <w:r>
        <w:rPr>
          <w:rFonts w:cstheme="minorHAnsi"/>
          <w:szCs w:val="24"/>
        </w:rPr>
        <w:t xml:space="preserve">ů provádíme </w:t>
      </w:r>
      <w:r w:rsidRPr="00C32699">
        <w:rPr>
          <w:rFonts w:cstheme="minorHAnsi"/>
          <w:szCs w:val="24"/>
        </w:rPr>
        <w:t xml:space="preserve">zásadně na základě </w:t>
      </w:r>
      <w:r>
        <w:rPr>
          <w:rFonts w:cstheme="minorHAnsi"/>
          <w:szCs w:val="24"/>
        </w:rPr>
        <w:t>jejich</w:t>
      </w:r>
      <w:r w:rsidRPr="00C32699">
        <w:rPr>
          <w:rFonts w:cstheme="minorHAnsi"/>
          <w:szCs w:val="24"/>
        </w:rPr>
        <w:t xml:space="preserve"> kvalifikace a schopností</w:t>
      </w:r>
      <w:r>
        <w:rPr>
          <w:rFonts w:cstheme="minorHAnsi"/>
          <w:szCs w:val="24"/>
        </w:rPr>
        <w:t xml:space="preserve">. Od uchazečů o zaměstnání vyžadujeme pouze informace dovolené zákonem. </w:t>
      </w:r>
      <w:r>
        <w:t>Cizince zaměstnáváme v souladu s příslušnými právními předpisy a průběžně kontrolujeme, zda jsou splněny všechny podmínky pro jejich zaměstnávání, jako je například platné povolení k zaměstnání.</w:t>
      </w:r>
    </w:p>
    <w:p w14:paraId="15EE896D" w14:textId="77777777" w:rsidR="00911A97" w:rsidRDefault="00911A97" w:rsidP="00911A97">
      <w:pPr>
        <w:spacing w:line="240" w:lineRule="auto"/>
      </w:pPr>
      <w:r>
        <w:t>Klademe důraz na rovnost šancí, z</w:t>
      </w:r>
      <w:r w:rsidRPr="000F1F40">
        <w:t xml:space="preserve">ároveň Vám zaručujeme rovné zacházení ve všech oblastech našeho pracovního vztahu. </w:t>
      </w:r>
      <w:r w:rsidRPr="00F960E2">
        <w:t xml:space="preserve">Rovné příležitosti žen a mužů </w:t>
      </w:r>
      <w:r>
        <w:t>jsou</w:t>
      </w:r>
      <w:r w:rsidRPr="00F960E2">
        <w:t xml:space="preserve"> zaručeny ve všech </w:t>
      </w:r>
      <w:r>
        <w:t xml:space="preserve">oblastech včetně </w:t>
      </w:r>
      <w:r w:rsidRPr="00F960E2">
        <w:t>vzdělání a osobního a profesního rozvoje.</w:t>
      </w:r>
      <w:r>
        <w:t xml:space="preserve"> </w:t>
      </w:r>
      <w:r w:rsidRPr="000F1F40">
        <w:t>Odmítáme jakékoliv formy diskriminace</w:t>
      </w:r>
      <w:r w:rsidRPr="0068003A">
        <w:t xml:space="preserve"> </w:t>
      </w:r>
      <w:r>
        <w:t>na základě</w:t>
      </w:r>
      <w:r w:rsidRPr="009C7E27">
        <w:t xml:space="preserve"> ras</w:t>
      </w:r>
      <w:r>
        <w:t>y</w:t>
      </w:r>
      <w:r w:rsidRPr="009C7E27">
        <w:t>, barv</w:t>
      </w:r>
      <w:r>
        <w:t>y</w:t>
      </w:r>
      <w:r w:rsidRPr="009C7E27">
        <w:t xml:space="preserve"> pleti, původ</w:t>
      </w:r>
      <w:r>
        <w:t>u</w:t>
      </w:r>
      <w:r w:rsidRPr="009C7E27">
        <w:t>, národnost</w:t>
      </w:r>
      <w:r>
        <w:t>i</w:t>
      </w:r>
      <w:r w:rsidRPr="009C7E27">
        <w:t>, etnick</w:t>
      </w:r>
      <w:r>
        <w:t>é</w:t>
      </w:r>
      <w:r w:rsidRPr="009C7E27">
        <w:t xml:space="preserve"> příslušnost</w:t>
      </w:r>
      <w:r>
        <w:t>i</w:t>
      </w:r>
      <w:r w:rsidRPr="009C7E27">
        <w:t xml:space="preserve">, pohlaví, </w:t>
      </w:r>
      <w:r w:rsidRPr="009C7E27">
        <w:lastRenderedPageBreak/>
        <w:t>sexuální orientac</w:t>
      </w:r>
      <w:r>
        <w:t>e</w:t>
      </w:r>
      <w:r w:rsidRPr="009C7E27">
        <w:t>, věk</w:t>
      </w:r>
      <w:r>
        <w:t>u</w:t>
      </w:r>
      <w:r w:rsidRPr="009C7E27">
        <w:t>, rodinn</w:t>
      </w:r>
      <w:r>
        <w:t>ého</w:t>
      </w:r>
      <w:r w:rsidRPr="009C7E27">
        <w:t xml:space="preserve"> stav</w:t>
      </w:r>
      <w:r>
        <w:t>u</w:t>
      </w:r>
      <w:r w:rsidRPr="009C7E27">
        <w:t>, náboženské</w:t>
      </w:r>
      <w:r>
        <w:t>ho</w:t>
      </w:r>
      <w:r w:rsidRPr="009C7E27">
        <w:t xml:space="preserve"> vyznání či politick</w:t>
      </w:r>
      <w:r>
        <w:t>é</w:t>
      </w:r>
      <w:r w:rsidRPr="009C7E27">
        <w:t xml:space="preserve"> příslušnost</w:t>
      </w:r>
      <w:r>
        <w:t>i</w:t>
      </w:r>
      <w:r w:rsidRPr="009C7E27">
        <w:t xml:space="preserve"> nebo jiné charakteristiky</w:t>
      </w:r>
      <w:r>
        <w:t xml:space="preserve">. Odmítáme jakékoliv formy </w:t>
      </w:r>
      <w:r w:rsidRPr="000F1F40">
        <w:t>sexuálního obtěžování nebo dalšího chování, které je nedůstojné, nepř</w:t>
      </w:r>
      <w:r>
        <w:t>átelské, zastrašující nebo uráž</w:t>
      </w:r>
      <w:r w:rsidRPr="000F1F40">
        <w:t>livé.</w:t>
      </w:r>
      <w:r>
        <w:t xml:space="preserve"> </w:t>
      </w:r>
    </w:p>
    <w:p w14:paraId="7B1ACE12" w14:textId="77777777" w:rsidR="00911A97" w:rsidRDefault="00911A97" w:rsidP="00911A97">
      <w:pPr>
        <w:spacing w:line="240" w:lineRule="auto"/>
      </w:pPr>
      <w:r>
        <w:t xml:space="preserve">Zaměstnanci </w:t>
      </w:r>
      <w:r w:rsidRPr="009B3036">
        <w:t>vůči sobě vzájemně jednají vždy slušně, odpovědně a vstřícně a svým přístupem se vždy snaží o vytvoření partnerské atmosféry na pracovišti a přispívají tak k vytváření prostředí důvěry, úcty a spolupráce.</w:t>
      </w:r>
    </w:p>
    <w:p w14:paraId="4E608093" w14:textId="77777777" w:rsidR="00911A97" w:rsidRDefault="00911A97" w:rsidP="00911A97">
      <w:pPr>
        <w:spacing w:line="240" w:lineRule="auto"/>
      </w:pPr>
      <w:r w:rsidRPr="000F1F40">
        <w:t xml:space="preserve">Vážíme si práce všech zaměstnanců a vytváříme Vám podmínky pro to, abyste se v naší společnosti cítili dobře. </w:t>
      </w:r>
      <w:r>
        <w:t xml:space="preserve">Podporujeme pravidelné vzdělávání zaměstnanců. </w:t>
      </w:r>
    </w:p>
    <w:p w14:paraId="673160F1" w14:textId="77777777" w:rsidR="00911A97" w:rsidRDefault="00911A97" w:rsidP="00911A97">
      <w:pPr>
        <w:spacing w:line="240" w:lineRule="auto"/>
      </w:pPr>
      <w:r>
        <w:t>Dodržujeme všechny zákonné předpisy, které upravují např. pracovní dobu, přesčasovou práci, právo na odpočinek a zaručujeme právo na spravedlivou odměnu za odvedenou práci.</w:t>
      </w:r>
    </w:p>
    <w:p w14:paraId="6C60D9B6" w14:textId="77777777" w:rsidR="00911A97" w:rsidRDefault="00911A97" w:rsidP="00911A97">
      <w:pPr>
        <w:spacing w:line="240" w:lineRule="auto"/>
      </w:pPr>
    </w:p>
    <w:p w14:paraId="5A8D04FD" w14:textId="77777777" w:rsidR="00911A97" w:rsidRPr="00131140" w:rsidRDefault="00911A97" w:rsidP="00911A97">
      <w:pPr>
        <w:pStyle w:val="Nadpis3"/>
        <w:spacing w:before="120" w:line="240" w:lineRule="auto"/>
      </w:pPr>
      <w:bookmarkStart w:id="21" w:name="_Toc182486221"/>
      <w:r w:rsidRPr="00131140">
        <w:t>Vedoucí zaměstnanci a vedení společnosti</w:t>
      </w:r>
      <w:bookmarkEnd w:id="21"/>
    </w:p>
    <w:p w14:paraId="6F055113" w14:textId="77777777" w:rsidR="00911A97" w:rsidRPr="00F960E2" w:rsidRDefault="00911A97" w:rsidP="00911A97">
      <w:pPr>
        <w:spacing w:line="240" w:lineRule="auto"/>
      </w:pPr>
      <w:r w:rsidRPr="00937839">
        <w:t xml:space="preserve">Vedení společnosti a všichni vedoucí zaměstnanci jdou příkladem svým poctivým chováním a jednáním. Dodržují právní a interní </w:t>
      </w:r>
      <w:r>
        <w:t xml:space="preserve">předpisy a </w:t>
      </w:r>
      <w:r w:rsidRPr="00937839">
        <w:t xml:space="preserve">postupy a starají se o to, aby jejich podřízení </w:t>
      </w:r>
      <w:r w:rsidRPr="00F960E2">
        <w:t>plně porozuměli svým pracovním povinnostem. Jsou také povinni zodpovědět případné dotazy svých podřízených v souvislosti s dodržováním etických pravidel definovaných v tomto Etickém kodexu nebo zákonných ustanovení a v případě potřeby se dotázat na výklad Odboru právních služeb.</w:t>
      </w:r>
    </w:p>
    <w:p w14:paraId="3A0426B6" w14:textId="77777777" w:rsidR="00911A97" w:rsidRDefault="00911A97" w:rsidP="00911A97">
      <w:pPr>
        <w:spacing w:line="240" w:lineRule="auto"/>
      </w:pPr>
      <w:r w:rsidRPr="00F960E2">
        <w:t>Podporujeme vedoucí zaměstnance, aby aktivně přispívali k budování firemní kultury.</w:t>
      </w:r>
    </w:p>
    <w:p w14:paraId="20743065" w14:textId="77777777" w:rsidR="00911A97" w:rsidRDefault="00911A97" w:rsidP="00653C36">
      <w:pPr>
        <w:pStyle w:val="Odstavecseseznamem"/>
        <w:spacing w:line="240" w:lineRule="auto"/>
        <w:ind w:left="284"/>
      </w:pPr>
    </w:p>
    <w:p w14:paraId="28896432" w14:textId="77777777" w:rsidR="00911A97" w:rsidRDefault="00911A97" w:rsidP="00653C36">
      <w:pPr>
        <w:pStyle w:val="Odstavecseseznamem"/>
        <w:spacing w:line="240" w:lineRule="auto"/>
        <w:ind w:left="284"/>
      </w:pPr>
    </w:p>
    <w:p w14:paraId="41380207" w14:textId="30C842DA" w:rsidR="009C7E27" w:rsidRDefault="009C7E27" w:rsidP="00653C36">
      <w:pPr>
        <w:pStyle w:val="Nadpis3"/>
        <w:spacing w:before="120" w:line="240" w:lineRule="auto"/>
      </w:pPr>
      <w:bookmarkStart w:id="22" w:name="_Toc182486222"/>
      <w:r>
        <w:t>Profesionalita</w:t>
      </w:r>
      <w:r w:rsidR="00ED4E9A">
        <w:t xml:space="preserve"> a plnění pracovních a profesních povinností</w:t>
      </w:r>
      <w:bookmarkEnd w:id="22"/>
    </w:p>
    <w:p w14:paraId="73293D18" w14:textId="55166BB4" w:rsidR="00ED4E9A" w:rsidRPr="00ED4E9A" w:rsidRDefault="00ED4E9A" w:rsidP="00653C36">
      <w:pPr>
        <w:spacing w:line="240" w:lineRule="auto"/>
      </w:pPr>
      <w:r>
        <w:t xml:space="preserve">Zaměstnanci </w:t>
      </w:r>
      <w:r w:rsidRPr="00ED4E9A">
        <w:t>vyřizuj</w:t>
      </w:r>
      <w:r>
        <w:t>í</w:t>
      </w:r>
      <w:r w:rsidRPr="00ED4E9A">
        <w:t xml:space="preserve"> své pracovní nebo profesní záležitosti zodpovědně, bez zbytečných průtahů, nejpozději ve lhůtách stanovených zákonem a vnitřními předpisy </w:t>
      </w:r>
      <w:r>
        <w:t>společnosti</w:t>
      </w:r>
      <w:r w:rsidRPr="00ED4E9A">
        <w:t>.</w:t>
      </w:r>
      <w:r>
        <w:t xml:space="preserve"> </w:t>
      </w:r>
      <w:r w:rsidRPr="00ED4E9A">
        <w:t>Při plnění j</w:t>
      </w:r>
      <w:r>
        <w:t>im</w:t>
      </w:r>
      <w:r w:rsidRPr="00ED4E9A">
        <w:t xml:space="preserve"> svěřených úkolů postupuj</w:t>
      </w:r>
      <w:r>
        <w:t>í zaměstnanci</w:t>
      </w:r>
      <w:r w:rsidRPr="00ED4E9A">
        <w:t xml:space="preserve"> tak, aby </w:t>
      </w:r>
      <w:r>
        <w:t>společnosti</w:t>
      </w:r>
      <w:r w:rsidRPr="00ED4E9A">
        <w:t xml:space="preserve"> nevznikaly zbytečné náklady. K pracovním nebo profesním činnostem přistupuj</w:t>
      </w:r>
      <w:r>
        <w:t>í</w:t>
      </w:r>
      <w:r w:rsidRPr="00ED4E9A">
        <w:t xml:space="preserve"> proaktivně, hled</w:t>
      </w:r>
      <w:r>
        <w:t>ají</w:t>
      </w:r>
      <w:r w:rsidRPr="00ED4E9A">
        <w:t xml:space="preserve"> nová řešení, postupy a cesty.</w:t>
      </w:r>
    </w:p>
    <w:p w14:paraId="23C1CC32" w14:textId="763787D0" w:rsidR="009C7E27" w:rsidRPr="009C7E27" w:rsidRDefault="009C7E27" w:rsidP="00653C36">
      <w:pPr>
        <w:spacing w:line="240" w:lineRule="auto"/>
      </w:pPr>
      <w:r>
        <w:t xml:space="preserve">Zaměstnanci </w:t>
      </w:r>
      <w:r w:rsidRPr="009C7E27">
        <w:t xml:space="preserve">vykonávají svoji práci na vysoké odborné úrovni, s nejvyšší mírou slušnosti, porozumění a ochoty a bez jakýchkoli předsudků. </w:t>
      </w:r>
    </w:p>
    <w:p w14:paraId="5CC35954" w14:textId="5BCA29A0" w:rsidR="009C7E27" w:rsidRPr="009C7E27" w:rsidRDefault="009C7E27" w:rsidP="00653C36">
      <w:pPr>
        <w:spacing w:line="240" w:lineRule="auto"/>
      </w:pPr>
      <w:r w:rsidRPr="009C7E27">
        <w:t xml:space="preserve">Za kvalitu své práce </w:t>
      </w:r>
      <w:r w:rsidR="001D549B" w:rsidRPr="009C7E27">
        <w:t xml:space="preserve">jsou </w:t>
      </w:r>
      <w:r w:rsidR="001D549B">
        <w:t>zaměstnanci</w:t>
      </w:r>
      <w:r w:rsidR="001D549B" w:rsidRPr="009C7E27">
        <w:t xml:space="preserve"> osobně odpovědní</w:t>
      </w:r>
      <w:r w:rsidR="001D549B">
        <w:t xml:space="preserve">. Zaměstnanci dbají na </w:t>
      </w:r>
      <w:r w:rsidRPr="009C7E27">
        <w:t xml:space="preserve">rozvíjení svých odborných znalostí </w:t>
      </w:r>
      <w:r w:rsidR="001D549B">
        <w:t>při respektování možností zaměstnavatele</w:t>
      </w:r>
      <w:r w:rsidRPr="009C7E27">
        <w:t>.</w:t>
      </w:r>
    </w:p>
    <w:p w14:paraId="4D46CA13" w14:textId="6070837C" w:rsidR="009C7E27" w:rsidRPr="009C7E27" w:rsidRDefault="00836D9A" w:rsidP="00653C36">
      <w:pPr>
        <w:spacing w:line="240" w:lineRule="auto"/>
      </w:pPr>
      <w:r>
        <w:t>Zaměstnanci</w:t>
      </w:r>
      <w:r w:rsidR="009C7E27" w:rsidRPr="009C7E27">
        <w:t xml:space="preserve"> jednají korektně a dle pravidel slušného chování s ostatními spolupracovníky i se zaměstnanci jiných společností, orgánů veřejné správy, institucí a dalších subjektů, respektují znalosti a zkušenosti svých spolupracovníků i jiných odborníků a účinně je využívají i pro svůj odborný růst. </w:t>
      </w:r>
    </w:p>
    <w:p w14:paraId="2FC31D96" w14:textId="34A6F8C7" w:rsidR="009C7E27" w:rsidRDefault="009C7E27" w:rsidP="00653C36">
      <w:pPr>
        <w:spacing w:line="240" w:lineRule="auto"/>
      </w:pPr>
    </w:p>
    <w:p w14:paraId="731E1142" w14:textId="77777777" w:rsidR="00905A8D" w:rsidRDefault="00905A8D" w:rsidP="00653C36">
      <w:pPr>
        <w:spacing w:line="240" w:lineRule="auto"/>
      </w:pPr>
    </w:p>
    <w:p w14:paraId="0B54B7C0" w14:textId="77777777" w:rsidR="00905A8D" w:rsidRPr="009C7E27" w:rsidRDefault="00905A8D" w:rsidP="00653C36">
      <w:pPr>
        <w:spacing w:line="240" w:lineRule="auto"/>
      </w:pPr>
    </w:p>
    <w:p w14:paraId="4B34572F" w14:textId="0EE401CE" w:rsidR="00F971B6" w:rsidRDefault="00F971B6" w:rsidP="00653C36">
      <w:pPr>
        <w:pStyle w:val="Nadpis3"/>
        <w:spacing w:before="120" w:line="240" w:lineRule="auto"/>
      </w:pPr>
      <w:bookmarkStart w:id="23" w:name="_Toc182486223"/>
      <w:r>
        <w:lastRenderedPageBreak/>
        <w:t>Nestrannost</w:t>
      </w:r>
      <w:bookmarkEnd w:id="23"/>
    </w:p>
    <w:p w14:paraId="5A3ED9BF" w14:textId="77777777" w:rsidR="005F581C" w:rsidRDefault="00F971B6" w:rsidP="005F581C">
      <w:pPr>
        <w:spacing w:line="240" w:lineRule="auto"/>
      </w:pPr>
      <w:r>
        <w:t>Zaměstnanec</w:t>
      </w:r>
      <w:r w:rsidRPr="00F971B6">
        <w:t xml:space="preserve"> dbá na to, aby jeho rozhodování bylo objektivní, nestranné a přijaté řešení bylo vždy v souladu se zájmem</w:t>
      </w:r>
      <w:r>
        <w:t xml:space="preserve"> ČEPRO</w:t>
      </w:r>
      <w:r w:rsidRPr="00F971B6">
        <w:t>.</w:t>
      </w:r>
      <w:r w:rsidR="002B783A">
        <w:t xml:space="preserve"> Zaměstnanec dbá také na to, aby </w:t>
      </w:r>
      <w:r w:rsidR="0058678A">
        <w:t>jeho rozhodování nemohlo být z objektivního hlediska vnímáno jako nespravedlivé</w:t>
      </w:r>
      <w:r w:rsidR="005F581C">
        <w:t xml:space="preserve">; </w:t>
      </w:r>
      <w:r w:rsidR="005F581C" w:rsidRPr="009C7E27">
        <w:t xml:space="preserve">do práv osob zasahuje jen za podmínek stanovených zákonem, a to v nezbytném rozsahu. </w:t>
      </w:r>
    </w:p>
    <w:p w14:paraId="5E95BDF4" w14:textId="13ECCA6A" w:rsidR="00F971B6" w:rsidRPr="00F971B6" w:rsidRDefault="00F971B6" w:rsidP="00653C36">
      <w:pPr>
        <w:spacing w:line="240" w:lineRule="auto"/>
      </w:pPr>
      <w:r w:rsidRPr="00F971B6">
        <w:t xml:space="preserve">Při rozhodování </w:t>
      </w:r>
      <w:r>
        <w:t xml:space="preserve">zaměstnanec </w:t>
      </w:r>
      <w:r w:rsidRPr="00F971B6">
        <w:t xml:space="preserve">nesmí preferovat osobní zájmy ani se nechat ovlivnit pozitivními či negativními vztahy ke konkrétním osobám. </w:t>
      </w:r>
      <w:r>
        <w:t>Zaměstnanec</w:t>
      </w:r>
      <w:r w:rsidRPr="00F971B6">
        <w:t xml:space="preserve"> se zdrží také všeho, co by mohlo ohrozit důvěru v nestrannost </w:t>
      </w:r>
      <w:r>
        <w:t>jeho</w:t>
      </w:r>
      <w:r w:rsidRPr="00F971B6">
        <w:t xml:space="preserve"> rozhodování.</w:t>
      </w:r>
    </w:p>
    <w:p w14:paraId="31A51966" w14:textId="449B54D1" w:rsidR="00F971B6" w:rsidRPr="00F971B6" w:rsidRDefault="00F971B6" w:rsidP="00653C36">
      <w:pPr>
        <w:spacing w:line="240" w:lineRule="auto"/>
      </w:pPr>
      <w:r w:rsidRPr="00F971B6">
        <w:t xml:space="preserve">Ve shodných nebo podobných případech jedná </w:t>
      </w:r>
      <w:r>
        <w:t>zaměstnanec</w:t>
      </w:r>
      <w:r w:rsidRPr="00F971B6">
        <w:t xml:space="preserve"> tak, aby mezi jednotlivými postupy nevznikaly rozdíly, jež není možné odůvodnit objektivními skutečnostmi, zejména konkrétními okolnostmi daného případu.</w:t>
      </w:r>
    </w:p>
    <w:p w14:paraId="25CC3D24" w14:textId="3D92CDA3" w:rsidR="00F971B6" w:rsidRDefault="00F971B6" w:rsidP="00653C36">
      <w:pPr>
        <w:spacing w:line="240" w:lineRule="auto"/>
      </w:pPr>
      <w:r>
        <w:t>Zaměstnanci</w:t>
      </w:r>
      <w:r w:rsidRPr="00F971B6">
        <w:t xml:space="preserve"> vystupují vůči </w:t>
      </w:r>
      <w:r>
        <w:t>smluvním stranám</w:t>
      </w:r>
      <w:r w:rsidRPr="00F971B6">
        <w:t xml:space="preserve"> objektivně tak, aby je neuváděli v omyl o jejich právech a povinnostech. Veškerá hodnocení provádějí profesionálně, objektivně, bez emocí a bez sledování osobního prospěchu a v souladu s právem a spravedlností.</w:t>
      </w:r>
    </w:p>
    <w:p w14:paraId="08B4FEF3" w14:textId="77777777" w:rsidR="00905A8D" w:rsidRPr="00F971B6" w:rsidRDefault="00905A8D" w:rsidP="00653C36">
      <w:pPr>
        <w:spacing w:line="240" w:lineRule="auto"/>
      </w:pPr>
    </w:p>
    <w:p w14:paraId="0A091326" w14:textId="716B85A0" w:rsidR="00C22E68" w:rsidRDefault="00C22E68" w:rsidP="00653C36">
      <w:pPr>
        <w:pStyle w:val="Nadpis3"/>
        <w:spacing w:before="120" w:line="240" w:lineRule="auto"/>
      </w:pPr>
      <w:bookmarkStart w:id="24" w:name="_Toc182486224"/>
      <w:r>
        <w:t>Mlčenlivost</w:t>
      </w:r>
      <w:bookmarkEnd w:id="24"/>
    </w:p>
    <w:p w14:paraId="4C40454A" w14:textId="77777777" w:rsidR="00905A8D" w:rsidRDefault="00C22E68" w:rsidP="00653C36">
      <w:pPr>
        <w:spacing w:line="240" w:lineRule="auto"/>
      </w:pPr>
      <w:r>
        <w:t>Zaměstnanec</w:t>
      </w:r>
      <w:r w:rsidRPr="00C22E68">
        <w:t xml:space="preserve"> zachovává mlčenlivost o skutečnostech, které se dozvěděl v souvislosti s plněním svých pracovních či profesních úkolů, které by mohly poškodit nebo ohrozit činnost </w:t>
      </w:r>
      <w:r w:rsidR="00905A8D">
        <w:t xml:space="preserve">společnosti </w:t>
      </w:r>
      <w:r>
        <w:t>ČEPRO</w:t>
      </w:r>
      <w:r w:rsidRPr="00C22E68">
        <w:t xml:space="preserve">. </w:t>
      </w:r>
    </w:p>
    <w:p w14:paraId="457D477E" w14:textId="657B74E4" w:rsidR="00C22E68" w:rsidRDefault="00C22E68" w:rsidP="00653C36">
      <w:pPr>
        <w:spacing w:line="240" w:lineRule="auto"/>
      </w:pPr>
      <w:r w:rsidRPr="00C22E68">
        <w:t xml:space="preserve">Povinnost mlčenlivosti se nevztahuje na skutečnosti, které zakládají podezření na </w:t>
      </w:r>
      <w:r w:rsidR="005A1F53">
        <w:t xml:space="preserve">nezákonné jednání. </w:t>
      </w:r>
      <w:r w:rsidR="00860203">
        <w:t>J</w:t>
      </w:r>
      <w:r w:rsidR="00676223">
        <w:t xml:space="preserve">edná se zejména </w:t>
      </w:r>
      <w:r w:rsidRPr="00C22E68">
        <w:t>o osobní údaj</w:t>
      </w:r>
      <w:r w:rsidR="00676223">
        <w:t>e</w:t>
      </w:r>
      <w:r w:rsidRPr="00C22E68">
        <w:t xml:space="preserve"> nebo utajovan</w:t>
      </w:r>
      <w:r w:rsidR="00676223">
        <w:t>é</w:t>
      </w:r>
      <w:r w:rsidRPr="00C22E68">
        <w:t xml:space="preserve"> informac</w:t>
      </w:r>
      <w:r w:rsidR="00676223">
        <w:t>e</w:t>
      </w:r>
      <w:r w:rsidRPr="00C22E68">
        <w:t xml:space="preserve"> v rozsahu stanoveném právními předpisy a vnitřními předpisy </w:t>
      </w:r>
      <w:r>
        <w:t>společnosti</w:t>
      </w:r>
      <w:r w:rsidRPr="00C22E68">
        <w:t>, pokud není této povinnosti v souladu s právními předpisy zproštěn.</w:t>
      </w:r>
    </w:p>
    <w:p w14:paraId="4DE1BC5E" w14:textId="77777777" w:rsidR="00905A8D" w:rsidRPr="00C22E68" w:rsidRDefault="00905A8D" w:rsidP="00653C36">
      <w:pPr>
        <w:spacing w:line="240" w:lineRule="auto"/>
      </w:pPr>
    </w:p>
    <w:p w14:paraId="5B9FDB54" w14:textId="6D452405" w:rsidR="00AD5082" w:rsidRPr="00131140" w:rsidRDefault="00197137" w:rsidP="00653C36">
      <w:pPr>
        <w:pStyle w:val="Nadpis3"/>
        <w:spacing w:before="120" w:line="240" w:lineRule="auto"/>
      </w:pPr>
      <w:bookmarkStart w:id="25" w:name="_Toc182486225"/>
      <w:r w:rsidRPr="00131140">
        <w:t>Do</w:t>
      </w:r>
      <w:r w:rsidR="00457F80" w:rsidRPr="00131140">
        <w:t>davatelé, zákazníci,</w:t>
      </w:r>
      <w:r w:rsidR="0075268A" w:rsidRPr="00131140">
        <w:t xml:space="preserve"> </w:t>
      </w:r>
      <w:r w:rsidR="00867AEA">
        <w:t>a</w:t>
      </w:r>
      <w:r w:rsidR="0075268A" w:rsidRPr="00131140">
        <w:t xml:space="preserve"> </w:t>
      </w:r>
      <w:r w:rsidR="00031257" w:rsidRPr="00131140">
        <w:t>obchodní partneři</w:t>
      </w:r>
      <w:bookmarkEnd w:id="25"/>
    </w:p>
    <w:p w14:paraId="1EAE0C78" w14:textId="76C0F8BC" w:rsidR="00EB5AE1" w:rsidRDefault="00197137" w:rsidP="00653C36">
      <w:pPr>
        <w:spacing w:line="240" w:lineRule="auto"/>
      </w:pPr>
      <w:r w:rsidRPr="00C85247">
        <w:t xml:space="preserve">S našimi </w:t>
      </w:r>
      <w:r w:rsidR="00457F80">
        <w:t>obchodními partnery</w:t>
      </w:r>
      <w:r w:rsidR="001F7B47">
        <w:t xml:space="preserve">, zákazníky, dodavateli (dále obchodní partneři) </w:t>
      </w:r>
      <w:r w:rsidR="006D0EB2" w:rsidRPr="00C85247">
        <w:t xml:space="preserve">budujeme vztahy založené na důvěře a čestném přístupu. </w:t>
      </w:r>
      <w:r w:rsidR="00031257" w:rsidRPr="00C85247">
        <w:t xml:space="preserve">Ke všem obchodním partnerům i veřejnosti přistupujeme </w:t>
      </w:r>
      <w:r w:rsidR="00031257">
        <w:t xml:space="preserve">transparentně, </w:t>
      </w:r>
      <w:r w:rsidR="004706AF">
        <w:t xml:space="preserve">respektujeme zásady poctivého obchodního styku, </w:t>
      </w:r>
      <w:r w:rsidR="00031257">
        <w:t>dodržujeme důvěrnost informací, obchodní tajemství a know-how v podnikání.</w:t>
      </w:r>
      <w:r w:rsidR="00EB5AE1">
        <w:t xml:space="preserve"> </w:t>
      </w:r>
      <w:r w:rsidR="006D0EB2" w:rsidRPr="00C85247">
        <w:t xml:space="preserve">Od svých </w:t>
      </w:r>
      <w:r w:rsidR="00457F80">
        <w:t>obchodních partnerů</w:t>
      </w:r>
      <w:r w:rsidR="00031257">
        <w:t xml:space="preserve"> </w:t>
      </w:r>
      <w:r w:rsidR="00BA232F">
        <w:t>proto</w:t>
      </w:r>
      <w:r w:rsidR="00BA232F" w:rsidRPr="00C85247">
        <w:t xml:space="preserve"> </w:t>
      </w:r>
      <w:r w:rsidR="006D0EB2" w:rsidRPr="00C85247">
        <w:t xml:space="preserve">očekáváme, že se stejným respektem budou přistupovat i oni k nám. </w:t>
      </w:r>
    </w:p>
    <w:p w14:paraId="1621211A" w14:textId="563D838B" w:rsidR="006D0EB2" w:rsidRDefault="00AB5CF4" w:rsidP="00653C36">
      <w:pPr>
        <w:spacing w:line="240" w:lineRule="auto"/>
      </w:pPr>
      <w:r>
        <w:t>Od</w:t>
      </w:r>
      <w:r w:rsidRPr="00C85247">
        <w:t xml:space="preserve"> </w:t>
      </w:r>
      <w:r w:rsidR="001F7B47">
        <w:t xml:space="preserve">našich </w:t>
      </w:r>
      <w:r w:rsidR="00F462E4">
        <w:t>obchodních partnerů</w:t>
      </w:r>
      <w:r w:rsidR="001F7B47">
        <w:t xml:space="preserve"> a veřejnosti</w:t>
      </w:r>
      <w:r w:rsidR="00F462E4">
        <w:t xml:space="preserve"> </w:t>
      </w:r>
      <w:r w:rsidR="006D0EB2" w:rsidRPr="00C85247">
        <w:t>nepřijímáme žádné nabídky, které by mohly ovlivnit naše rozhodování v obchodní soutěži a an</w:t>
      </w:r>
      <w:r w:rsidR="00C21ACC">
        <w:t xml:space="preserve">i takové nabídky nevyžadujeme. </w:t>
      </w:r>
      <w:r w:rsidR="006D0EB2" w:rsidRPr="00C85247">
        <w:t>Naši zaměstnanci také</w:t>
      </w:r>
      <w:r w:rsidR="00F462E4">
        <w:t xml:space="preserve"> žádné </w:t>
      </w:r>
      <w:r w:rsidR="006D0EB2" w:rsidRPr="00C85247">
        <w:t xml:space="preserve">takové nabídky nenabízí. </w:t>
      </w:r>
      <w:r>
        <w:t xml:space="preserve">Každý zaměstnanec je povinen takové </w:t>
      </w:r>
      <w:r w:rsidR="00FA12BE" w:rsidRPr="003B734E">
        <w:t xml:space="preserve">neetické a nezákonné </w:t>
      </w:r>
      <w:r w:rsidRPr="003B734E">
        <w:t xml:space="preserve">jednání </w:t>
      </w:r>
      <w:r w:rsidR="00114410" w:rsidRPr="003B734E">
        <w:t xml:space="preserve">oznámit dle </w:t>
      </w:r>
      <w:r w:rsidR="00C61276" w:rsidRPr="003B734E">
        <w:t>S</w:t>
      </w:r>
      <w:r w:rsidR="00114410" w:rsidRPr="003B734E">
        <w:t xml:space="preserve">měrnice </w:t>
      </w:r>
      <w:r w:rsidR="00905A8D" w:rsidRPr="003B734E">
        <w:t xml:space="preserve">Pravidla oznamování škodlivého jednání </w:t>
      </w:r>
      <w:r w:rsidR="00DE3637" w:rsidRPr="003B734E">
        <w:t xml:space="preserve">(kapitola 5.19 </w:t>
      </w:r>
      <w:r w:rsidR="00DE7CB4" w:rsidRPr="003B734E">
        <w:t>O</w:t>
      </w:r>
      <w:r w:rsidR="00DE3637" w:rsidRPr="003B734E">
        <w:t xml:space="preserve">znamujeme </w:t>
      </w:r>
      <w:r w:rsidR="00DE7CB4" w:rsidRPr="003B734E">
        <w:t>škodlivé</w:t>
      </w:r>
      <w:r w:rsidR="00DE3637" w:rsidRPr="003B734E">
        <w:t xml:space="preserve"> jednání)</w:t>
      </w:r>
      <w:r w:rsidR="00EC70D5" w:rsidRPr="003B734E">
        <w:t>.</w:t>
      </w:r>
    </w:p>
    <w:p w14:paraId="20F921A7" w14:textId="77777777" w:rsidR="00836D9A" w:rsidRDefault="003D1F94" w:rsidP="00653C36">
      <w:pPr>
        <w:spacing w:line="240" w:lineRule="auto"/>
      </w:pPr>
      <w:r>
        <w:t xml:space="preserve">Při uzavírání jakýchkoliv smluv postupujeme vždy s ohledem </w:t>
      </w:r>
      <w:r w:rsidR="001E348E">
        <w:t xml:space="preserve">na přínos, </w:t>
      </w:r>
      <w:r>
        <w:t>prospěšnost a finanční výhodnost pro společnost</w:t>
      </w:r>
      <w:r w:rsidR="001E348E">
        <w:t>.</w:t>
      </w:r>
      <w:r>
        <w:t xml:space="preserve"> </w:t>
      </w:r>
      <w:r w:rsidR="00836D9A" w:rsidRPr="00836D9A">
        <w:t xml:space="preserve">Při volbě nejvhodnějšího postupu </w:t>
      </w:r>
      <w:r w:rsidR="00836D9A">
        <w:t>zaměstnanec</w:t>
      </w:r>
      <w:r w:rsidR="00836D9A" w:rsidRPr="00836D9A">
        <w:t xml:space="preserve"> respektuje v mezích právních předpisů též strategii, koncepce, priority a cíle </w:t>
      </w:r>
      <w:r w:rsidR="00836D9A">
        <w:t>ČEPRO,</w:t>
      </w:r>
      <w:r w:rsidR="00836D9A" w:rsidRPr="00836D9A">
        <w:t xml:space="preserve"> řídí se pokyny nadřízených vydanými v souladu s tímto Etickým kodexem a nastavenými interními procesy.</w:t>
      </w:r>
    </w:p>
    <w:p w14:paraId="0FFF9D31" w14:textId="421EF696" w:rsidR="003D1F94" w:rsidRDefault="003E2984" w:rsidP="00653C36">
      <w:pPr>
        <w:spacing w:line="240" w:lineRule="auto"/>
      </w:pPr>
      <w:r>
        <w:lastRenderedPageBreak/>
        <w:t xml:space="preserve">Své obchodní partnery si pečlivě vybíráme. </w:t>
      </w:r>
      <w:r w:rsidR="00C61276">
        <w:t>Nejpozději před uzavřením</w:t>
      </w:r>
      <w:r w:rsidR="00F44689" w:rsidRPr="00F44689">
        <w:t xml:space="preserve"> smluvních vztahů s obchodními partnery jsou </w:t>
      </w:r>
      <w:r w:rsidR="00F44689">
        <w:t>zaměstnanci</w:t>
      </w:r>
      <w:r w:rsidR="00F44689" w:rsidRPr="00F44689">
        <w:t xml:space="preserve"> povinni zvážit rizika uzavření smluvního vztahu a prověřit obchodního partnera v dostupných </w:t>
      </w:r>
      <w:r w:rsidR="00F44689" w:rsidRPr="009A6FEC">
        <w:t xml:space="preserve">veřejných rejstřících (například insolvenční rejstřík či evidence nespolehlivých plátců daně). Na případná rizika uzavření smluvního vztahu je zaměstnanec povinen upozornit svého </w:t>
      </w:r>
      <w:r w:rsidR="00F44689" w:rsidRPr="00BF44B4">
        <w:t>nadřízeného.</w:t>
      </w:r>
      <w:r w:rsidRPr="00BF44B4">
        <w:t xml:space="preserve"> </w:t>
      </w:r>
      <w:r w:rsidR="00B06DC7" w:rsidRPr="00BF44B4">
        <w:t>Uzavírat</w:t>
      </w:r>
      <w:r w:rsidR="00B06DC7">
        <w:t xml:space="preserve"> smluvní vztahy mohou jen zaměstnanci k tomu pověření</w:t>
      </w:r>
      <w:r w:rsidR="00A77E23">
        <w:t>,</w:t>
      </w:r>
      <w:r w:rsidR="00B06DC7">
        <w:t xml:space="preserve"> a to vždy v souladu s právními předpisy a interními postupy. </w:t>
      </w:r>
    </w:p>
    <w:p w14:paraId="08063AAA" w14:textId="4FF96AA7" w:rsidR="003E2984" w:rsidRDefault="003E2984" w:rsidP="00653C36">
      <w:pPr>
        <w:spacing w:line="240" w:lineRule="auto"/>
      </w:pPr>
      <w:r>
        <w:t>Dodržujeme pravidla</w:t>
      </w:r>
      <w:r w:rsidR="00E35D9E">
        <w:t>, kontroly</w:t>
      </w:r>
      <w:r>
        <w:t xml:space="preserve"> a omezení týkající se mezinárodního obchodního styku, včetně dovozu a vývozu zboží a služeb. Je přísně zakázáno obchodovat se subjekty uvedenými na sankčních seznamech.</w:t>
      </w:r>
    </w:p>
    <w:p w14:paraId="3CFA2F72" w14:textId="77777777" w:rsidR="009A6FEC" w:rsidRDefault="009A6FEC" w:rsidP="00653C36">
      <w:pPr>
        <w:spacing w:line="240" w:lineRule="auto"/>
      </w:pPr>
    </w:p>
    <w:p w14:paraId="5C3E23DC" w14:textId="77777777" w:rsidR="0037583E" w:rsidRPr="00131140" w:rsidRDefault="0037583E" w:rsidP="00653C36">
      <w:pPr>
        <w:pStyle w:val="Nadpis3"/>
        <w:spacing w:before="120" w:line="240" w:lineRule="auto"/>
      </w:pPr>
      <w:bookmarkStart w:id="26" w:name="_Toc182486226"/>
      <w:r w:rsidRPr="00131140">
        <w:t>Veřejnost a okolí společnosti</w:t>
      </w:r>
      <w:bookmarkEnd w:id="26"/>
    </w:p>
    <w:p w14:paraId="4DDADDAB" w14:textId="39C74B82" w:rsidR="00B6118A" w:rsidRPr="00B6118A" w:rsidRDefault="00B6118A" w:rsidP="00653C36">
      <w:pPr>
        <w:spacing w:line="240" w:lineRule="auto"/>
      </w:pPr>
      <w:r w:rsidRPr="00B6118A">
        <w:t>Ve vztahu k veřejnosti jedn</w:t>
      </w:r>
      <w:r>
        <w:t>áme</w:t>
      </w:r>
      <w:r w:rsidRPr="00B6118A">
        <w:t xml:space="preserve"> zdvořile, vstřícně a ochotně.</w:t>
      </w:r>
      <w:r>
        <w:t xml:space="preserve"> </w:t>
      </w:r>
    </w:p>
    <w:p w14:paraId="10A86E05" w14:textId="77777777" w:rsidR="00BF44B4" w:rsidRDefault="0037583E" w:rsidP="00653C36">
      <w:pPr>
        <w:spacing w:line="240" w:lineRule="auto"/>
      </w:pPr>
      <w:r>
        <w:t>J</w:t>
      </w:r>
      <w:r w:rsidRPr="0037583E">
        <w:t>ako</w:t>
      </w:r>
      <w:r>
        <w:t xml:space="preserve"> společnost máme vliv na okolí našich sklad</w:t>
      </w:r>
      <w:r w:rsidR="00536731">
        <w:t>ů, naše činnosti se často bezprostředně dotýkají místních komunit</w:t>
      </w:r>
      <w:r w:rsidRPr="0037583E">
        <w:t>. Snažíme se budovat dobré jméno společnosti a účastníme se místních akcí zaměřených na vzdělávání, sport</w:t>
      </w:r>
      <w:r>
        <w:t xml:space="preserve"> apod. Chceme vytvářet pozitivní a profesionální vztahy s místními komunitami.</w:t>
      </w:r>
      <w:r w:rsidR="00536731">
        <w:t xml:space="preserve"> </w:t>
      </w:r>
    </w:p>
    <w:p w14:paraId="6B66C6F5" w14:textId="367C155E" w:rsidR="00262C1D" w:rsidRDefault="00262C1D" w:rsidP="00653C36">
      <w:pPr>
        <w:spacing w:line="240" w:lineRule="auto"/>
      </w:pPr>
      <w:r>
        <w:t>Máme nastavena interní pravidla pro</w:t>
      </w:r>
      <w:r w:rsidR="006A18B5">
        <w:t xml:space="preserve"> podporu</w:t>
      </w:r>
      <w:r>
        <w:t xml:space="preserve"> CSR aktivit </w:t>
      </w:r>
      <w:r w:rsidR="00567737">
        <w:t>(Corporate Social Responsibility)</w:t>
      </w:r>
      <w:r w:rsidR="006A18B5">
        <w:t xml:space="preserve"> společnosti, podpo</w:t>
      </w:r>
      <w:r w:rsidR="00246FE7">
        <w:t xml:space="preserve">rujeme a spolupracujeme s místními komunitami a naši zaměstnanci se podílejí </w:t>
      </w:r>
      <w:r w:rsidR="00FD130E">
        <w:t>na řešení krizových situací v okolí našich</w:t>
      </w:r>
      <w:r w:rsidR="00260943">
        <w:t xml:space="preserve"> skladů.</w:t>
      </w:r>
    </w:p>
    <w:p w14:paraId="56F29E90" w14:textId="3BD5B5B3" w:rsidR="0037583E" w:rsidRDefault="00536731" w:rsidP="00653C36">
      <w:pPr>
        <w:spacing w:line="240" w:lineRule="auto"/>
      </w:pPr>
      <w:r>
        <w:t xml:space="preserve">Jako zaměstnanci </w:t>
      </w:r>
      <w:r w:rsidR="00263E86">
        <w:t xml:space="preserve">společnosti </w:t>
      </w:r>
      <w:r>
        <w:t xml:space="preserve">máte plnou podporu při </w:t>
      </w:r>
      <w:r w:rsidRPr="009A6FEC">
        <w:t>těchto aktivitách a budeme rádi za jakékoliv náměty.</w:t>
      </w:r>
    </w:p>
    <w:p w14:paraId="78602749" w14:textId="77777777" w:rsidR="007968FC" w:rsidRPr="009A6FEC" w:rsidRDefault="007968FC" w:rsidP="00653C36">
      <w:pPr>
        <w:spacing w:line="240" w:lineRule="auto"/>
      </w:pPr>
    </w:p>
    <w:p w14:paraId="34B9ECE1" w14:textId="01634311" w:rsidR="00536731" w:rsidRPr="009A6FEC" w:rsidRDefault="00536731" w:rsidP="00653C36">
      <w:pPr>
        <w:pStyle w:val="Nadpis3"/>
        <w:spacing w:before="120" w:line="240" w:lineRule="auto"/>
      </w:pPr>
      <w:bookmarkStart w:id="27" w:name="_Toc182486227"/>
      <w:r w:rsidRPr="009A6FEC">
        <w:t>Média</w:t>
      </w:r>
      <w:r w:rsidR="00B6118A" w:rsidRPr="009A6FEC">
        <w:t xml:space="preserve"> a sociální sítě</w:t>
      </w:r>
      <w:bookmarkEnd w:id="27"/>
    </w:p>
    <w:p w14:paraId="0EB9C56E" w14:textId="77777777" w:rsidR="008F0BA6" w:rsidRPr="009A6FEC" w:rsidRDefault="0037583E" w:rsidP="00653C36">
      <w:pPr>
        <w:spacing w:line="240" w:lineRule="auto"/>
        <w:rPr>
          <w:szCs w:val="24"/>
        </w:rPr>
      </w:pPr>
      <w:r w:rsidRPr="009A6FEC">
        <w:rPr>
          <w:szCs w:val="24"/>
        </w:rPr>
        <w:t xml:space="preserve">Naším cílem je </w:t>
      </w:r>
      <w:r w:rsidR="00536731" w:rsidRPr="009A6FEC">
        <w:rPr>
          <w:szCs w:val="24"/>
        </w:rPr>
        <w:t>vytvářet</w:t>
      </w:r>
      <w:r w:rsidRPr="009A6FEC">
        <w:rPr>
          <w:szCs w:val="24"/>
        </w:rPr>
        <w:t xml:space="preserve"> pozitivní, vysoce profesionální vztahy s médii. </w:t>
      </w:r>
      <w:r w:rsidR="00536731" w:rsidRPr="009A6FEC">
        <w:rPr>
          <w:szCs w:val="24"/>
        </w:rPr>
        <w:t xml:space="preserve">Chceme s médii komunikovat otevřeně a transparentně. </w:t>
      </w:r>
      <w:r w:rsidR="00A44CDB" w:rsidRPr="009A6FEC">
        <w:t xml:space="preserve">A proto veřejnosti poskytujeme v přiměřeném rozsahu pravdivé informace o naší činnosti, podané jasnou a srozumitelnou formou. </w:t>
      </w:r>
      <w:r w:rsidR="008F0BA6" w:rsidRPr="009A6FEC">
        <w:rPr>
          <w:szCs w:val="24"/>
        </w:rPr>
        <w:t>ČEPRO zveřejňuje informace o své činnosti a svých aktivitách především na svých internetových stránkách a prostřednictvím jí spravovaných sociálních sítí a médií.</w:t>
      </w:r>
    </w:p>
    <w:p w14:paraId="0F807FE2" w14:textId="2EC2C458" w:rsidR="00A44CDB" w:rsidRPr="009A6FEC" w:rsidRDefault="00DF3552" w:rsidP="00653C36">
      <w:pPr>
        <w:spacing w:line="240" w:lineRule="auto"/>
        <w:rPr>
          <w:szCs w:val="24"/>
        </w:rPr>
      </w:pPr>
      <w:r w:rsidRPr="009A6FEC">
        <w:rPr>
          <w:szCs w:val="24"/>
        </w:rPr>
        <w:t>V případě</w:t>
      </w:r>
      <w:r w:rsidR="00536731" w:rsidRPr="009A6FEC">
        <w:rPr>
          <w:szCs w:val="24"/>
        </w:rPr>
        <w:t xml:space="preserve">, že budete jako zaměstnanci </w:t>
      </w:r>
      <w:r w:rsidR="00A77E23" w:rsidRPr="009A6FEC">
        <w:rPr>
          <w:szCs w:val="24"/>
        </w:rPr>
        <w:t xml:space="preserve">osloveni </w:t>
      </w:r>
      <w:r w:rsidR="00536731" w:rsidRPr="009A6FEC">
        <w:rPr>
          <w:szCs w:val="24"/>
        </w:rPr>
        <w:t xml:space="preserve">a žádáni o vyjádření týkající se společnosti ČEPRO a jejích činností, odkažte tazatele na tiskového mluvčího, který dotazy zodpoví. </w:t>
      </w:r>
      <w:r w:rsidR="00B37882" w:rsidRPr="009A6FEC">
        <w:rPr>
          <w:szCs w:val="24"/>
        </w:rPr>
        <w:t xml:space="preserve">Vyjadřovat se jménem společnosti ČEPRO či za společnost ČEPRO je možné pouze po předchozím souhlasu vedení společnosti. </w:t>
      </w:r>
    </w:p>
    <w:p w14:paraId="29CA1AD7" w14:textId="193CE308" w:rsidR="00B6118A" w:rsidRDefault="00B6118A" w:rsidP="00653C36">
      <w:pPr>
        <w:spacing w:line="240" w:lineRule="auto"/>
        <w:rPr>
          <w:szCs w:val="24"/>
        </w:rPr>
      </w:pPr>
      <w:r w:rsidRPr="009A6FEC">
        <w:rPr>
          <w:rFonts w:asciiTheme="minorHAnsi" w:eastAsia="Arial" w:hAnsiTheme="minorHAnsi" w:cstheme="minorHAnsi"/>
          <w:szCs w:val="20"/>
        </w:rPr>
        <w:t xml:space="preserve">S </w:t>
      </w:r>
      <w:r w:rsidRPr="009A6FEC">
        <w:rPr>
          <w:szCs w:val="24"/>
        </w:rPr>
        <w:t xml:space="preserve">ohledem na to, že zaměstnanci jsou naší součástí a jejich osobní jednání se úzce dotýká společnosti, jsou povinni postupovat v souladu s Etickým kodexem také při soukromé interakci a při užívání svých osobních profilů na sociálních sítích. Zaměstnanec je povinen postupovat uvážlivě a zdrženlivě při každém vyjadřování a vystupování, nehledě na to, zda je určeno široké veřejnosti nebo pouze omezenému okruhu adresátů. To vše zejména s přihlédnutím k jejich pracovnímu a služebnímu zařazení v ČEPRO. </w:t>
      </w:r>
      <w:r w:rsidR="00081969" w:rsidRPr="009A6FEC">
        <w:rPr>
          <w:szCs w:val="24"/>
        </w:rPr>
        <w:t>Zaměstnanci nesmí používat logo, název, ochranné známky, fotografie a obrazové a zvukové záznamy ČEPRO bez výslovného souhlasu společnosti.</w:t>
      </w:r>
    </w:p>
    <w:p w14:paraId="060C01D5" w14:textId="77777777" w:rsidR="00BF44B4" w:rsidRPr="00B6118A" w:rsidRDefault="00BF44B4" w:rsidP="00653C36">
      <w:pPr>
        <w:spacing w:line="240" w:lineRule="auto"/>
        <w:rPr>
          <w:szCs w:val="24"/>
        </w:rPr>
      </w:pPr>
    </w:p>
    <w:p w14:paraId="203A6A6B" w14:textId="0260FC0D" w:rsidR="004F3723" w:rsidRDefault="004F3723" w:rsidP="00653C36">
      <w:pPr>
        <w:spacing w:line="240" w:lineRule="auto"/>
        <w:rPr>
          <w:szCs w:val="24"/>
        </w:rPr>
      </w:pPr>
    </w:p>
    <w:p w14:paraId="7C113B45" w14:textId="1F969387" w:rsidR="00BD40A4" w:rsidRPr="00131140" w:rsidRDefault="00BD40A4" w:rsidP="00653C36">
      <w:pPr>
        <w:pStyle w:val="Nadpis3"/>
        <w:spacing w:before="120" w:line="240" w:lineRule="auto"/>
      </w:pPr>
      <w:bookmarkStart w:id="28" w:name="_Toc182486228"/>
      <w:r w:rsidRPr="00131140">
        <w:t>Netolerujeme korupční jednání</w:t>
      </w:r>
      <w:bookmarkEnd w:id="28"/>
    </w:p>
    <w:p w14:paraId="3C1BD34F" w14:textId="77777777" w:rsidR="009A7EAC" w:rsidRDefault="009A7EAC" w:rsidP="00653C36">
      <w:pPr>
        <w:spacing w:line="240" w:lineRule="auto"/>
        <w:rPr>
          <w:szCs w:val="24"/>
        </w:rPr>
      </w:pPr>
      <w:r w:rsidRPr="00A171CB">
        <w:rPr>
          <w:szCs w:val="24"/>
        </w:rPr>
        <w:t>Netolerujeme</w:t>
      </w:r>
      <w:r w:rsidR="00BD40A4" w:rsidRPr="00A171CB">
        <w:rPr>
          <w:szCs w:val="24"/>
        </w:rPr>
        <w:t xml:space="preserve"> a aktivně vystupuje</w:t>
      </w:r>
      <w:r w:rsidRPr="00A171CB">
        <w:rPr>
          <w:szCs w:val="24"/>
        </w:rPr>
        <w:t>me</w:t>
      </w:r>
      <w:r w:rsidR="00BD40A4" w:rsidRPr="00A171CB">
        <w:rPr>
          <w:szCs w:val="24"/>
        </w:rPr>
        <w:t xml:space="preserve"> proti všem formám korupčního jednání. </w:t>
      </w:r>
    </w:p>
    <w:p w14:paraId="2A58CFDA" w14:textId="1FBC786D" w:rsidR="00566DE6" w:rsidRPr="00566DE6" w:rsidRDefault="00566DE6" w:rsidP="00653C36">
      <w:pPr>
        <w:spacing w:line="240" w:lineRule="auto"/>
        <w:rPr>
          <w:szCs w:val="24"/>
        </w:rPr>
      </w:pPr>
      <w:r>
        <w:rPr>
          <w:szCs w:val="24"/>
        </w:rPr>
        <w:t>Zaměstnanci</w:t>
      </w:r>
      <w:r w:rsidRPr="00566DE6">
        <w:rPr>
          <w:szCs w:val="24"/>
        </w:rPr>
        <w:t xml:space="preserve"> dodržuj</w:t>
      </w:r>
      <w:r>
        <w:rPr>
          <w:szCs w:val="24"/>
        </w:rPr>
        <w:t>í</w:t>
      </w:r>
      <w:r w:rsidRPr="00566DE6">
        <w:rPr>
          <w:szCs w:val="24"/>
        </w:rPr>
        <w:t xml:space="preserve"> stanovené etické zásady, aktivně podporuj</w:t>
      </w:r>
      <w:r>
        <w:rPr>
          <w:szCs w:val="24"/>
        </w:rPr>
        <w:t>í</w:t>
      </w:r>
      <w:r w:rsidRPr="00566DE6">
        <w:rPr>
          <w:szCs w:val="24"/>
        </w:rPr>
        <w:t xml:space="preserve"> etické jednání a podílí se na vytváření protikorupčního prostředí, to vše v souladu s interními předpisy </w:t>
      </w:r>
      <w:r>
        <w:rPr>
          <w:szCs w:val="24"/>
        </w:rPr>
        <w:t>ČEPRO</w:t>
      </w:r>
      <w:r w:rsidRPr="00566DE6">
        <w:rPr>
          <w:szCs w:val="24"/>
        </w:rPr>
        <w:t xml:space="preserve">. </w:t>
      </w:r>
      <w:r>
        <w:rPr>
          <w:szCs w:val="24"/>
        </w:rPr>
        <w:t xml:space="preserve">Naši zaměstnanci </w:t>
      </w:r>
      <w:r w:rsidRPr="00566DE6">
        <w:rPr>
          <w:szCs w:val="24"/>
        </w:rPr>
        <w:t>ber</w:t>
      </w:r>
      <w:r>
        <w:rPr>
          <w:szCs w:val="24"/>
        </w:rPr>
        <w:t>ou</w:t>
      </w:r>
      <w:r w:rsidRPr="00566DE6">
        <w:rPr>
          <w:szCs w:val="24"/>
        </w:rPr>
        <w:t xml:space="preserve"> na vědomí, že selhání jednotlivce v oblasti </w:t>
      </w:r>
      <w:r w:rsidR="00081969">
        <w:rPr>
          <w:szCs w:val="24"/>
        </w:rPr>
        <w:t>korupce</w:t>
      </w:r>
      <w:r w:rsidRPr="00566DE6">
        <w:rPr>
          <w:szCs w:val="24"/>
        </w:rPr>
        <w:t xml:space="preserve"> má dopad na </w:t>
      </w:r>
      <w:r>
        <w:rPr>
          <w:szCs w:val="24"/>
        </w:rPr>
        <w:t>společnost</w:t>
      </w:r>
      <w:r w:rsidRPr="00566DE6">
        <w:rPr>
          <w:szCs w:val="24"/>
        </w:rPr>
        <w:t xml:space="preserve"> </w:t>
      </w:r>
      <w:r w:rsidR="002C4658">
        <w:rPr>
          <w:szCs w:val="24"/>
        </w:rPr>
        <w:t xml:space="preserve">ČEPRO </w:t>
      </w:r>
      <w:r w:rsidRPr="00566DE6">
        <w:rPr>
          <w:szCs w:val="24"/>
        </w:rPr>
        <w:t>jako celek, a proto jd</w:t>
      </w:r>
      <w:r>
        <w:rPr>
          <w:szCs w:val="24"/>
        </w:rPr>
        <w:t>ou</w:t>
      </w:r>
      <w:r w:rsidRPr="00566DE6">
        <w:rPr>
          <w:szCs w:val="24"/>
        </w:rPr>
        <w:t xml:space="preserve"> ostatním příkladem.</w:t>
      </w:r>
    </w:p>
    <w:p w14:paraId="12864050" w14:textId="77777777" w:rsidR="009A7EAC" w:rsidRPr="00A171CB" w:rsidRDefault="00BD40A4" w:rsidP="00653C36">
      <w:pPr>
        <w:spacing w:line="240" w:lineRule="auto"/>
        <w:rPr>
          <w:szCs w:val="24"/>
        </w:rPr>
      </w:pPr>
      <w:r w:rsidRPr="00A171CB">
        <w:rPr>
          <w:szCs w:val="24"/>
        </w:rPr>
        <w:t>Naši zaměstnanci mají zakázáno poskytovat jakýkoliv příslib (platby, práva apod.)</w:t>
      </w:r>
      <w:r w:rsidR="001E348E" w:rsidRPr="00A171CB">
        <w:rPr>
          <w:szCs w:val="24"/>
        </w:rPr>
        <w:t xml:space="preserve"> za účelem získání nebo udržení </w:t>
      </w:r>
      <w:r w:rsidRPr="00A171CB">
        <w:rPr>
          <w:szCs w:val="24"/>
        </w:rPr>
        <w:t>zak</w:t>
      </w:r>
      <w:r w:rsidR="001E348E" w:rsidRPr="00A171CB">
        <w:rPr>
          <w:szCs w:val="24"/>
        </w:rPr>
        <w:t>ázky nebo ovlivnění definovaných postupů</w:t>
      </w:r>
      <w:r w:rsidRPr="00A171CB">
        <w:rPr>
          <w:szCs w:val="24"/>
        </w:rPr>
        <w:t xml:space="preserve">. </w:t>
      </w:r>
    </w:p>
    <w:p w14:paraId="435E02E5" w14:textId="7E209A1B" w:rsidR="009A7EAC" w:rsidRDefault="00BD40A4" w:rsidP="00653C36">
      <w:pPr>
        <w:spacing w:line="240" w:lineRule="auto"/>
        <w:rPr>
          <w:szCs w:val="24"/>
        </w:rPr>
      </w:pPr>
      <w:r w:rsidRPr="00A171CB">
        <w:rPr>
          <w:szCs w:val="24"/>
        </w:rPr>
        <w:t>Naši zaměs</w:t>
      </w:r>
      <w:r w:rsidR="001E348E" w:rsidRPr="00A171CB">
        <w:rPr>
          <w:szCs w:val="24"/>
        </w:rPr>
        <w:t xml:space="preserve">tnanci mají zakázáno požadovat </w:t>
      </w:r>
      <w:r w:rsidRPr="00A171CB">
        <w:rPr>
          <w:szCs w:val="24"/>
        </w:rPr>
        <w:t xml:space="preserve">jakékoliv nepatřičné výhody </w:t>
      </w:r>
      <w:r w:rsidR="00566DE6">
        <w:rPr>
          <w:szCs w:val="24"/>
        </w:rPr>
        <w:t xml:space="preserve">při svém rozhodování a v souvislosti s ním nebo </w:t>
      </w:r>
      <w:r w:rsidRPr="00A171CB">
        <w:rPr>
          <w:szCs w:val="24"/>
        </w:rPr>
        <w:t>s cílem získat obchodní příležitost</w:t>
      </w:r>
      <w:r w:rsidR="00CB7289" w:rsidRPr="00A171CB">
        <w:rPr>
          <w:szCs w:val="24"/>
        </w:rPr>
        <w:t xml:space="preserve"> nebo výhodnější postavení na trhu</w:t>
      </w:r>
      <w:r w:rsidRPr="00A171CB">
        <w:rPr>
          <w:szCs w:val="24"/>
        </w:rPr>
        <w:t xml:space="preserve"> a nesmí k tomu využívat ani třetí strany. </w:t>
      </w:r>
    </w:p>
    <w:p w14:paraId="7B844260" w14:textId="34364B8B" w:rsidR="00566DE6" w:rsidRPr="00566DE6" w:rsidRDefault="00566DE6" w:rsidP="00653C36">
      <w:pPr>
        <w:spacing w:line="240" w:lineRule="auto"/>
        <w:rPr>
          <w:szCs w:val="24"/>
        </w:rPr>
      </w:pPr>
      <w:r>
        <w:rPr>
          <w:szCs w:val="24"/>
        </w:rPr>
        <w:t>Zaměstnanci jsou povinni</w:t>
      </w:r>
      <w:r w:rsidRPr="00566DE6">
        <w:rPr>
          <w:szCs w:val="24"/>
        </w:rPr>
        <w:t xml:space="preserve"> jedn</w:t>
      </w:r>
      <w:r>
        <w:rPr>
          <w:szCs w:val="24"/>
        </w:rPr>
        <w:t>at</w:t>
      </w:r>
      <w:r w:rsidRPr="00566DE6">
        <w:rPr>
          <w:szCs w:val="24"/>
        </w:rPr>
        <w:t xml:space="preserve"> tak, aby se při plnění </w:t>
      </w:r>
      <w:r>
        <w:rPr>
          <w:szCs w:val="24"/>
        </w:rPr>
        <w:t>jim</w:t>
      </w:r>
      <w:r w:rsidRPr="00566DE6">
        <w:rPr>
          <w:szCs w:val="24"/>
        </w:rPr>
        <w:t xml:space="preserve"> svěřených úkolů nedostal</w:t>
      </w:r>
      <w:r>
        <w:rPr>
          <w:szCs w:val="24"/>
        </w:rPr>
        <w:t>i</w:t>
      </w:r>
      <w:r w:rsidRPr="00566DE6">
        <w:rPr>
          <w:szCs w:val="24"/>
        </w:rPr>
        <w:t xml:space="preserve"> do postavení, ve kterém by byl</w:t>
      </w:r>
      <w:r>
        <w:rPr>
          <w:szCs w:val="24"/>
        </w:rPr>
        <w:t>i</w:t>
      </w:r>
      <w:r w:rsidRPr="00566DE6">
        <w:rPr>
          <w:szCs w:val="24"/>
        </w:rPr>
        <w:t xml:space="preserve"> zavázán</w:t>
      </w:r>
      <w:r>
        <w:rPr>
          <w:szCs w:val="24"/>
        </w:rPr>
        <w:t>i</w:t>
      </w:r>
      <w:r w:rsidRPr="00566DE6">
        <w:rPr>
          <w:szCs w:val="24"/>
        </w:rPr>
        <w:t xml:space="preserve"> nebo se cítil</w:t>
      </w:r>
      <w:r>
        <w:rPr>
          <w:szCs w:val="24"/>
        </w:rPr>
        <w:t>i</w:t>
      </w:r>
      <w:r w:rsidRPr="00566DE6">
        <w:rPr>
          <w:szCs w:val="24"/>
        </w:rPr>
        <w:t xml:space="preserve"> být zavázán</w:t>
      </w:r>
      <w:r>
        <w:rPr>
          <w:szCs w:val="24"/>
        </w:rPr>
        <w:t>i</w:t>
      </w:r>
      <w:r w:rsidRPr="00566DE6">
        <w:rPr>
          <w:szCs w:val="24"/>
        </w:rPr>
        <w:t xml:space="preserve"> oplatit službu či laskavost, která </w:t>
      </w:r>
      <w:r>
        <w:rPr>
          <w:szCs w:val="24"/>
        </w:rPr>
        <w:t>jim</w:t>
      </w:r>
      <w:r w:rsidRPr="00566DE6">
        <w:rPr>
          <w:szCs w:val="24"/>
        </w:rPr>
        <w:t xml:space="preserve"> byla prokázána.</w:t>
      </w:r>
      <w:r>
        <w:rPr>
          <w:szCs w:val="24"/>
        </w:rPr>
        <w:t xml:space="preserve"> Zaměstnanci jsou povinni se vyvarovat </w:t>
      </w:r>
      <w:r w:rsidRPr="00566DE6">
        <w:rPr>
          <w:szCs w:val="24"/>
        </w:rPr>
        <w:t>vztahů vzájemné závislosti a nepatřičného vlivu jiných osob, jež by mohly ohrozit je</w:t>
      </w:r>
      <w:r>
        <w:rPr>
          <w:szCs w:val="24"/>
        </w:rPr>
        <w:t>jich</w:t>
      </w:r>
      <w:r w:rsidRPr="00566DE6">
        <w:rPr>
          <w:szCs w:val="24"/>
        </w:rPr>
        <w:t xml:space="preserve"> nestrannost.</w:t>
      </w:r>
    </w:p>
    <w:p w14:paraId="08A1F020" w14:textId="5E5BDEBC" w:rsidR="009663BC" w:rsidRDefault="00BD40A4" w:rsidP="00653C36">
      <w:pPr>
        <w:spacing w:line="240" w:lineRule="auto"/>
        <w:rPr>
          <w:szCs w:val="24"/>
        </w:rPr>
      </w:pPr>
      <w:r w:rsidRPr="00A171CB">
        <w:rPr>
          <w:szCs w:val="24"/>
        </w:rPr>
        <w:t>Za korupční jednání považujeme i nabízení pracovních příležitostí zaměstnanci nebo členům jeho rodiny</w:t>
      </w:r>
      <w:r w:rsidR="00FA12BE" w:rsidRPr="00A171CB">
        <w:rPr>
          <w:szCs w:val="24"/>
        </w:rPr>
        <w:t xml:space="preserve">. </w:t>
      </w:r>
    </w:p>
    <w:p w14:paraId="0C93A8E1" w14:textId="77777777" w:rsidR="00BF44B4" w:rsidRPr="00F960E2" w:rsidRDefault="00BF44B4" w:rsidP="00653C36">
      <w:pPr>
        <w:spacing w:line="240" w:lineRule="auto"/>
      </w:pPr>
    </w:p>
    <w:p w14:paraId="71E04806" w14:textId="77777777" w:rsidR="00E57BDD" w:rsidRPr="00131140" w:rsidRDefault="00BE3CEB" w:rsidP="00653C36">
      <w:pPr>
        <w:pStyle w:val="Nadpis3"/>
        <w:spacing w:before="120" w:line="240" w:lineRule="auto"/>
      </w:pPr>
      <w:bookmarkStart w:id="29" w:name="_Toc182486229"/>
      <w:r w:rsidRPr="00F960E2">
        <w:t>Spolupráce</w:t>
      </w:r>
      <w:r w:rsidR="001455C6" w:rsidRPr="00F960E2">
        <w:t xml:space="preserve"> s</w:t>
      </w:r>
      <w:r w:rsidR="009663BC" w:rsidRPr="00F960E2">
        <w:t xml:space="preserve"> orgány státní správy</w:t>
      </w:r>
      <w:r w:rsidRPr="00F960E2">
        <w:t xml:space="preserve"> a</w:t>
      </w:r>
      <w:r w:rsidRPr="00131140">
        <w:t xml:space="preserve"> místními samosprávami</w:t>
      </w:r>
      <w:bookmarkEnd w:id="29"/>
    </w:p>
    <w:p w14:paraId="094C6D87" w14:textId="6A1D3B4D" w:rsidR="006051D2" w:rsidRPr="006051D2" w:rsidRDefault="009A7EAC" w:rsidP="00653C36">
      <w:pPr>
        <w:spacing w:line="240" w:lineRule="auto"/>
      </w:pPr>
      <w:r>
        <w:t>Poskytujeme</w:t>
      </w:r>
      <w:r w:rsidR="009663BC">
        <w:t xml:space="preserve"> všem </w:t>
      </w:r>
      <w:r w:rsidR="003A117D">
        <w:t xml:space="preserve">oprávněným orgánům </w:t>
      </w:r>
      <w:r w:rsidR="004908B3">
        <w:t>veřejné moci</w:t>
      </w:r>
      <w:r w:rsidR="003A117D">
        <w:t xml:space="preserve"> </w:t>
      </w:r>
      <w:r w:rsidR="009663BC">
        <w:t>veškerou potřebnou součinnost a požadované</w:t>
      </w:r>
      <w:r w:rsidR="00795763">
        <w:t xml:space="preserve"> relevantní</w:t>
      </w:r>
      <w:r w:rsidR="009663BC">
        <w:t xml:space="preserve"> informace. </w:t>
      </w:r>
      <w:r w:rsidR="006051D2" w:rsidRPr="006051D2">
        <w:t xml:space="preserve">Ve </w:t>
      </w:r>
      <w:r w:rsidR="006051D2">
        <w:t>společnosti n</w:t>
      </w:r>
      <w:r w:rsidR="006051D2" w:rsidRPr="006051D2">
        <w:t>ení tolerováno odmítnutí či maření spolupráce, vědomé poskytnutí nepravdivých informací nebo jiné klamání interních nebo externích auditorů, vyšetřovatelů nebo jakýchkoliv orgánů veřejné moci.</w:t>
      </w:r>
    </w:p>
    <w:p w14:paraId="44380876" w14:textId="446B7108" w:rsidR="00795763" w:rsidRDefault="00795763" w:rsidP="00653C36">
      <w:pPr>
        <w:spacing w:line="240" w:lineRule="auto"/>
      </w:pPr>
      <w:r>
        <w:t xml:space="preserve">Naši zaměstnanci </w:t>
      </w:r>
      <w:r w:rsidR="003A117D">
        <w:t xml:space="preserve">jsou </w:t>
      </w:r>
      <w:r>
        <w:t xml:space="preserve">také </w:t>
      </w:r>
      <w:r w:rsidR="003A117D">
        <w:t>povinni</w:t>
      </w:r>
      <w:r w:rsidR="00BF63F1">
        <w:t xml:space="preserve"> </w:t>
      </w:r>
      <w:r>
        <w:t xml:space="preserve">spolupracovat s orgány veřejné moci v oblastech, </w:t>
      </w:r>
      <w:r w:rsidR="00A77E23">
        <w:t xml:space="preserve">ve kterých </w:t>
      </w:r>
      <w:r>
        <w:t>jejich odborné znalosti a zkušenosti přispějí k pomoci při plnění úkolů veřejného zájmu nebo zabránění vážnému ohrožení životního prostředí, zdraví, bezpečnosti nebo majetku.</w:t>
      </w:r>
    </w:p>
    <w:p w14:paraId="34A9817E" w14:textId="77777777" w:rsidR="00D169CE" w:rsidRDefault="009A7EAC" w:rsidP="00653C36">
      <w:pPr>
        <w:spacing w:line="240" w:lineRule="auto"/>
      </w:pPr>
      <w:r>
        <w:t>Vždy usilujeme</w:t>
      </w:r>
      <w:r w:rsidR="00C214B6">
        <w:t xml:space="preserve"> o otevřený dialog a spolupráci s regiony a místními samosprávami či jinými zástupci občanské společnosti, kteří můžou být činností </w:t>
      </w:r>
      <w:r>
        <w:t xml:space="preserve">naší </w:t>
      </w:r>
      <w:r w:rsidR="00C214B6">
        <w:t xml:space="preserve">společnosti ovlivněni </w:t>
      </w:r>
      <w:r w:rsidR="00BC6300">
        <w:t>nebo</w:t>
      </w:r>
      <w:r w:rsidR="00C214B6">
        <w:t xml:space="preserve"> můžou mít </w:t>
      </w:r>
      <w:r>
        <w:t xml:space="preserve">o naši činnost </w:t>
      </w:r>
      <w:r w:rsidR="00C214B6">
        <w:t>oprávněný zájem.</w:t>
      </w:r>
    </w:p>
    <w:p w14:paraId="198B9980" w14:textId="77777777" w:rsidR="00BF44B4" w:rsidRDefault="00BF44B4" w:rsidP="00653C36">
      <w:pPr>
        <w:spacing w:line="240" w:lineRule="auto"/>
      </w:pPr>
    </w:p>
    <w:p w14:paraId="65D98474" w14:textId="7A3CA86D" w:rsidR="00AD5082" w:rsidRPr="00131140" w:rsidRDefault="000432A8" w:rsidP="00653C36">
      <w:pPr>
        <w:pStyle w:val="Nadpis3"/>
        <w:spacing w:before="120" w:line="240" w:lineRule="auto"/>
      </w:pPr>
      <w:bookmarkStart w:id="30" w:name="_Toc182486230"/>
      <w:r w:rsidRPr="00131140">
        <w:t>Konkurence</w:t>
      </w:r>
      <w:r w:rsidR="00530DC0">
        <w:t xml:space="preserve"> a hospodářská soutěž</w:t>
      </w:r>
      <w:bookmarkEnd w:id="30"/>
    </w:p>
    <w:p w14:paraId="64BB537E" w14:textId="7720004C" w:rsidR="000432A8" w:rsidRDefault="00392EB7" w:rsidP="00653C36">
      <w:pPr>
        <w:spacing w:line="240" w:lineRule="auto"/>
      </w:pPr>
      <w:r w:rsidRPr="00937839">
        <w:t>Podporujeme volnou soutěž ve všech obchodních vztazích</w:t>
      </w:r>
      <w:r w:rsidR="00031E49">
        <w:t xml:space="preserve">, spravedlivou soutěž považujeme </w:t>
      </w:r>
      <w:r w:rsidR="00031E49">
        <w:rPr>
          <w:rFonts w:asciiTheme="minorHAnsi" w:eastAsia="Arial" w:hAnsiTheme="minorHAnsi" w:cstheme="minorHAnsi"/>
        </w:rPr>
        <w:t xml:space="preserve">za jednu </w:t>
      </w:r>
      <w:r w:rsidR="00031E49" w:rsidRPr="00031E49">
        <w:t>ze základních hodnot podnikatelského prostředí, která napomáhá zlepšovat obchodní prostředí, jakož i služby pro koncové zákazníky</w:t>
      </w:r>
      <w:r w:rsidRPr="00937839">
        <w:t xml:space="preserve">. </w:t>
      </w:r>
      <w:r w:rsidR="0075268A" w:rsidRPr="00937839">
        <w:t>Neuzavíráme</w:t>
      </w:r>
      <w:r w:rsidRPr="00937839">
        <w:t xml:space="preserve"> s konkurencí a dalšími obchodními partnery žádné dohody o cenách nebo rozdělení trhu, které by volnou hospodářskou soutěž jakkoliv </w:t>
      </w:r>
      <w:r w:rsidR="00742CD1" w:rsidRPr="00937839">
        <w:t>omezovaly</w:t>
      </w:r>
      <w:r w:rsidRPr="00937839">
        <w:t>.</w:t>
      </w:r>
    </w:p>
    <w:p w14:paraId="039165A0" w14:textId="1B74C0CE" w:rsidR="00852830" w:rsidRPr="00937839" w:rsidRDefault="00852830" w:rsidP="00653C36">
      <w:pPr>
        <w:spacing w:line="240" w:lineRule="auto"/>
      </w:pPr>
      <w:r w:rsidRPr="00852830">
        <w:lastRenderedPageBreak/>
        <w:t xml:space="preserve">V rámci </w:t>
      </w:r>
      <w:r w:rsidR="005A6AB5">
        <w:t>zadávacího</w:t>
      </w:r>
      <w:r w:rsidRPr="00852830">
        <w:t xml:space="preserve"> řízení na veřejnou zakázku postupuje</w:t>
      </w:r>
      <w:r>
        <w:t>me</w:t>
      </w:r>
      <w:r w:rsidRPr="00852830">
        <w:t xml:space="preserve"> vždy v souladu </w:t>
      </w:r>
      <w:r>
        <w:t xml:space="preserve">s právními </w:t>
      </w:r>
      <w:r w:rsidRPr="00852830">
        <w:t xml:space="preserve">předpisy, </w:t>
      </w:r>
      <w:r>
        <w:t>interními pravidly</w:t>
      </w:r>
      <w:r w:rsidRPr="00852830">
        <w:t xml:space="preserve"> a dobrými mravy.</w:t>
      </w:r>
    </w:p>
    <w:p w14:paraId="017F048F" w14:textId="77777777" w:rsidR="00E85F98" w:rsidRPr="00937839" w:rsidRDefault="00E85F98" w:rsidP="00653C36">
      <w:pPr>
        <w:spacing w:line="240" w:lineRule="auto"/>
      </w:pPr>
      <w:r w:rsidRPr="00937839">
        <w:t xml:space="preserve">Informace o konkurenci získáváme pouze legálními cestami a využíváme výhradně veřejně dostupné informace a zdroje. </w:t>
      </w:r>
    </w:p>
    <w:p w14:paraId="00DE9820" w14:textId="77777777" w:rsidR="00392EB7" w:rsidRDefault="00392EB7" w:rsidP="00653C36">
      <w:pPr>
        <w:spacing w:line="240" w:lineRule="auto"/>
      </w:pPr>
      <w:r w:rsidRPr="00937839">
        <w:t>S konkurencí nesdílíme žádné citlivé údaje a nepoškozujeme konkurenci klamavými údaji o jejich produktech nebo službách.</w:t>
      </w:r>
    </w:p>
    <w:p w14:paraId="767EC39D" w14:textId="77777777" w:rsidR="005D395D" w:rsidRDefault="005D395D" w:rsidP="00653C36">
      <w:pPr>
        <w:spacing w:line="240" w:lineRule="auto"/>
      </w:pPr>
      <w:r w:rsidRPr="00937839">
        <w:t xml:space="preserve">Zároveň ale, vzhledem k povaze naší činnosti, spolupracujeme s oborovou konkurencí v zejména oblastech </w:t>
      </w:r>
      <w:r w:rsidR="00742CD1" w:rsidRPr="00937839">
        <w:t xml:space="preserve">bezpečnosti a ochrany zdraví při </w:t>
      </w:r>
      <w:r w:rsidR="00BC6300" w:rsidRPr="00937839">
        <w:t xml:space="preserve">práci, ochrany životního prostředí, </w:t>
      </w:r>
      <w:r w:rsidR="00742CD1" w:rsidRPr="00937839">
        <w:t>požární ochrany</w:t>
      </w:r>
      <w:r w:rsidR="00BC6300" w:rsidRPr="00937839">
        <w:t xml:space="preserve"> a v oblasti pracovně právních vztahů</w:t>
      </w:r>
      <w:r w:rsidRPr="00937839">
        <w:t>.</w:t>
      </w:r>
    </w:p>
    <w:p w14:paraId="163BA224" w14:textId="77777777" w:rsidR="00031E49" w:rsidRPr="009B3036" w:rsidRDefault="00031E49" w:rsidP="00653C36">
      <w:pPr>
        <w:spacing w:line="240" w:lineRule="auto"/>
      </w:pPr>
      <w:r>
        <w:t xml:space="preserve">Zaměstnanci </w:t>
      </w:r>
      <w:r w:rsidRPr="009B3036">
        <w:t>jsou povinni při své pracovní nebo profesní činnosti dodržovat právní předpisy týkající se hospodářské soutěže a jednat tak, aby předcházeli jakémukoli nekalému jednání.</w:t>
      </w:r>
    </w:p>
    <w:p w14:paraId="78234804" w14:textId="222F4EA1" w:rsidR="006760D5" w:rsidRDefault="006760D5" w:rsidP="00653C36">
      <w:pPr>
        <w:spacing w:line="240" w:lineRule="auto"/>
      </w:pPr>
    </w:p>
    <w:p w14:paraId="7C8EBB35" w14:textId="77777777" w:rsidR="00AD5082" w:rsidRPr="00131140" w:rsidRDefault="00E57BDD" w:rsidP="00653C36">
      <w:pPr>
        <w:pStyle w:val="Nadpis2"/>
        <w:spacing w:before="120" w:after="120" w:line="240" w:lineRule="auto"/>
      </w:pPr>
      <w:bookmarkStart w:id="31" w:name="_Toc182486231"/>
      <w:r w:rsidRPr="00131140">
        <w:t>Vyhýbáme se s</w:t>
      </w:r>
      <w:r w:rsidR="00AD5082" w:rsidRPr="00131140">
        <w:t>třet</w:t>
      </w:r>
      <w:r w:rsidRPr="00131140">
        <w:t>u</w:t>
      </w:r>
      <w:r w:rsidR="00AD5082" w:rsidRPr="00131140">
        <w:t xml:space="preserve"> zájmů</w:t>
      </w:r>
      <w:bookmarkEnd w:id="31"/>
    </w:p>
    <w:p w14:paraId="57F579C2" w14:textId="77777777" w:rsidR="00C853A4" w:rsidRPr="00937839" w:rsidRDefault="00C853A4" w:rsidP="00653C36">
      <w:pPr>
        <w:spacing w:line="240" w:lineRule="auto"/>
      </w:pPr>
      <w:r w:rsidRPr="00937839">
        <w:t>V rámci spolupráce se svými obchodními partnery dbáme zásad, jejichž dodržování vylučuje střet zájmů.</w:t>
      </w:r>
    </w:p>
    <w:p w14:paraId="23F57E46" w14:textId="1C8A190F" w:rsidR="00C853A4" w:rsidRDefault="00C853A4" w:rsidP="00653C36">
      <w:pPr>
        <w:spacing w:line="240" w:lineRule="auto"/>
      </w:pPr>
      <w:r>
        <w:t>Zaměstnanci</w:t>
      </w:r>
      <w:r w:rsidRPr="00C853A4">
        <w:t xml:space="preserve"> jsou povinni hájit zájmy společnosti </w:t>
      </w:r>
      <w:r>
        <w:t>ČEPRO</w:t>
      </w:r>
      <w:r w:rsidRPr="00C853A4">
        <w:t xml:space="preserve">. </w:t>
      </w:r>
      <w:r>
        <w:t>Zaměstnanci</w:t>
      </w:r>
      <w:r w:rsidRPr="00C853A4">
        <w:t xml:space="preserve"> předchází svým jednáním situacím, ve kterých by byl</w:t>
      </w:r>
      <w:r>
        <w:t>i</w:t>
      </w:r>
      <w:r w:rsidRPr="00C853A4">
        <w:t xml:space="preserve"> vystaven</w:t>
      </w:r>
      <w:r>
        <w:t>i</w:t>
      </w:r>
      <w:r w:rsidRPr="00C853A4">
        <w:t xml:space="preserve"> možnému střetu svého soukromého zájmu a zastávaného pracovního či funkčního místa. Soukromý zájem zahrnuje jakoukoliv výhodu pro něj, jeho rodinu, blízké a příbuzné osoby a právnické nebo fyzické osoby, se kterými měl nebo má obchodní nebo vlastnické vztahy.</w:t>
      </w:r>
      <w:r>
        <w:t xml:space="preserve"> </w:t>
      </w:r>
      <w:r w:rsidRPr="00937839">
        <w:t xml:space="preserve">Za střet zájmu </w:t>
      </w:r>
      <w:r>
        <w:t>se považuje</w:t>
      </w:r>
      <w:r w:rsidRPr="00937839">
        <w:t xml:space="preserve"> také</w:t>
      </w:r>
      <w:r>
        <w:t xml:space="preserve"> </w:t>
      </w:r>
      <w:r w:rsidR="002E6682">
        <w:t>vztah</w:t>
      </w:r>
      <w:r>
        <w:t xml:space="preserve"> přímého nadřízeného a podřízeného zaměstnance mezi rodinnými příslušníky.</w:t>
      </w:r>
    </w:p>
    <w:p w14:paraId="1B803151" w14:textId="06C6DD04" w:rsidR="00C853A4" w:rsidRDefault="00C853A4" w:rsidP="00653C36">
      <w:pPr>
        <w:spacing w:line="240" w:lineRule="auto"/>
      </w:pPr>
      <w:r w:rsidRPr="00C853A4">
        <w:t>Zaměstnanec nesmí vykonávat jinou výdělečnou činnost, jejíž charakter je shodný s hlavním předmětem činnosti ČEPRO bez předchozího</w:t>
      </w:r>
      <w:r w:rsidR="00BA6A04">
        <w:t xml:space="preserve"> písemného</w:t>
      </w:r>
      <w:r w:rsidRPr="00C853A4">
        <w:t xml:space="preserve"> souhlasu </w:t>
      </w:r>
      <w:r w:rsidR="00BA6A04">
        <w:t xml:space="preserve">generálního ředitele společnosti, </w:t>
      </w:r>
      <w:r w:rsidRPr="00C853A4">
        <w:t xml:space="preserve">stejně tak nesmí bez </w:t>
      </w:r>
      <w:r w:rsidR="00987303">
        <w:t>tohoto</w:t>
      </w:r>
      <w:r w:rsidRPr="00C853A4">
        <w:t xml:space="preserve"> souhlasu působit v obchodní společnosti nebo instituci, jejíž činnost je obdobná hlavnímu předmětu činnosti ČEPRO.</w:t>
      </w:r>
    </w:p>
    <w:p w14:paraId="33063CF9" w14:textId="568AC282" w:rsidR="00C853A4" w:rsidRPr="00C853A4" w:rsidRDefault="00C853A4" w:rsidP="00653C36">
      <w:pPr>
        <w:spacing w:line="240" w:lineRule="auto"/>
      </w:pPr>
      <w:r>
        <w:t>Zaměstnanec</w:t>
      </w:r>
      <w:r w:rsidRPr="00EF19CC">
        <w:t xml:space="preserve"> se nezúčastní žádné činnosti, která se neslučuje s řádným výkonem jeho pracovních či profesních povinností nebo tento výkon omezuje.</w:t>
      </w:r>
      <w:r>
        <w:t xml:space="preserve"> </w:t>
      </w:r>
      <w:r w:rsidRPr="00EF19CC">
        <w:t xml:space="preserve">Pokud si </w:t>
      </w:r>
      <w:r>
        <w:t>zaměstnanec</w:t>
      </w:r>
      <w:r w:rsidRPr="00EF19CC">
        <w:t xml:space="preserve"> není jistý, zda jde o činnost slučitelnou se zájmem </w:t>
      </w:r>
      <w:r>
        <w:t>ČEPRO</w:t>
      </w:r>
      <w:r w:rsidRPr="00EF19CC">
        <w:t xml:space="preserve">, projedná záležitost se svým nadřízeným nebo </w:t>
      </w:r>
      <w:r w:rsidR="00653C36">
        <w:t xml:space="preserve">se obrátí </w:t>
      </w:r>
      <w:r w:rsidR="001022D9">
        <w:t xml:space="preserve">na </w:t>
      </w:r>
      <w:r w:rsidR="00653C36" w:rsidRPr="00C853A4">
        <w:t>Compliance zmocněnce.</w:t>
      </w:r>
      <w:r w:rsidR="00653C36">
        <w:t xml:space="preserve"> M</w:t>
      </w:r>
      <w:r w:rsidR="00653C36" w:rsidRPr="00937839">
        <w:t xml:space="preserve">ožný střet zájmů </w:t>
      </w:r>
      <w:r w:rsidR="00653C36">
        <w:t xml:space="preserve">jeho osoby </w:t>
      </w:r>
      <w:r w:rsidR="00653C36" w:rsidRPr="00937839">
        <w:t xml:space="preserve">nebo jiného zaměstnance </w:t>
      </w:r>
      <w:r w:rsidR="00653C36">
        <w:t>posoudí</w:t>
      </w:r>
      <w:r w:rsidR="00653C36" w:rsidRPr="00937839">
        <w:t xml:space="preserve"> Etick</w:t>
      </w:r>
      <w:r w:rsidR="00653C36">
        <w:t>ý</w:t>
      </w:r>
      <w:r w:rsidR="00653C36" w:rsidRPr="00937839">
        <w:t xml:space="preserve"> výbor</w:t>
      </w:r>
      <w:r w:rsidR="00653C36">
        <w:t>.</w:t>
      </w:r>
      <w:r>
        <w:t xml:space="preserve"> </w:t>
      </w:r>
    </w:p>
    <w:p w14:paraId="037F4B28" w14:textId="09808307" w:rsidR="00D169CE" w:rsidRDefault="00D169CE" w:rsidP="00653C36">
      <w:pPr>
        <w:spacing w:line="240" w:lineRule="auto"/>
      </w:pPr>
    </w:p>
    <w:p w14:paraId="40457F5D" w14:textId="77777777" w:rsidR="0080024B" w:rsidRDefault="0080024B" w:rsidP="00653C36">
      <w:pPr>
        <w:spacing w:line="240" w:lineRule="auto"/>
      </w:pPr>
    </w:p>
    <w:p w14:paraId="4572FEA5" w14:textId="77777777" w:rsidR="00E57BDD" w:rsidRPr="00131140" w:rsidRDefault="00130F16" w:rsidP="00653C36">
      <w:pPr>
        <w:pStyle w:val="Nadpis2"/>
        <w:spacing w:before="120" w:after="120" w:line="240" w:lineRule="auto"/>
      </w:pPr>
      <w:bookmarkStart w:id="32" w:name="_Toc182486232"/>
      <w:r w:rsidRPr="00131140">
        <w:t>Sponzorování</w:t>
      </w:r>
      <w:bookmarkEnd w:id="32"/>
    </w:p>
    <w:p w14:paraId="679FD3DC" w14:textId="55B2BFBE" w:rsidR="00130F16" w:rsidRPr="00AC3F21" w:rsidRDefault="00130F16" w:rsidP="00653C36">
      <w:pPr>
        <w:spacing w:line="240" w:lineRule="auto"/>
      </w:pPr>
      <w:r w:rsidRPr="00AC3F21">
        <w:t>Společnost nesponzoruje žádné politické strany, hnutí nebo politicky činné osoby</w:t>
      </w:r>
      <w:r w:rsidR="002C4658">
        <w:t>,</w:t>
      </w:r>
      <w:r w:rsidRPr="00AC3F21">
        <w:t xml:space="preserve"> ať </w:t>
      </w:r>
      <w:r w:rsidR="006E0492">
        <w:t>již</w:t>
      </w:r>
      <w:r w:rsidR="006E0492" w:rsidRPr="00AC3F21">
        <w:t xml:space="preserve"> </w:t>
      </w:r>
      <w:r w:rsidRPr="00AC3F21">
        <w:t>ve finanční nebo materiální podobě.</w:t>
      </w:r>
    </w:p>
    <w:p w14:paraId="798F898B" w14:textId="715DC82D" w:rsidR="00144192" w:rsidRPr="00AC3F21" w:rsidRDefault="00144192" w:rsidP="00653C36">
      <w:pPr>
        <w:spacing w:line="240" w:lineRule="auto"/>
      </w:pPr>
      <w:r w:rsidRPr="00AC3F21">
        <w:t xml:space="preserve">Naopak </w:t>
      </w:r>
      <w:r w:rsidR="00392EB7" w:rsidRPr="00AC3F21">
        <w:t xml:space="preserve">jako společnost </w:t>
      </w:r>
      <w:r w:rsidR="00356780">
        <w:t>aktivně podporuje</w:t>
      </w:r>
      <w:r w:rsidR="002C4658">
        <w:t>me</w:t>
      </w:r>
      <w:r w:rsidR="00356780">
        <w:t xml:space="preserve"> </w:t>
      </w:r>
      <w:r w:rsidRPr="00AC3F21">
        <w:t>veřejně prospěšné aktivity v oblastech ochrany životního prostředí</w:t>
      </w:r>
      <w:r w:rsidR="009A7EAC">
        <w:t xml:space="preserve"> a požární ochrany</w:t>
      </w:r>
      <w:r w:rsidRPr="00AC3F21">
        <w:t>, sportu</w:t>
      </w:r>
      <w:r w:rsidR="00F85005">
        <w:t xml:space="preserve">, </w:t>
      </w:r>
      <w:r w:rsidRPr="00AC3F21">
        <w:t>vzdělávání</w:t>
      </w:r>
      <w:r w:rsidR="009A7EAC">
        <w:t xml:space="preserve"> a kultury</w:t>
      </w:r>
      <w:r w:rsidRPr="00AC3F21">
        <w:t xml:space="preserve">. Všechny sponzoringové aktivity jsou transparentní </w:t>
      </w:r>
      <w:r w:rsidR="00392EB7" w:rsidRPr="00AC3F21">
        <w:t>a v souladu s platnými právními i interními předpisy.</w:t>
      </w:r>
    </w:p>
    <w:p w14:paraId="129C858C" w14:textId="7065B93E" w:rsidR="00E57BDD" w:rsidRDefault="00E57BDD" w:rsidP="00653C36">
      <w:pPr>
        <w:spacing w:line="240" w:lineRule="auto"/>
      </w:pPr>
    </w:p>
    <w:p w14:paraId="73A7CC31" w14:textId="77777777" w:rsidR="0080024B" w:rsidRDefault="0080024B" w:rsidP="00653C36">
      <w:pPr>
        <w:spacing w:line="240" w:lineRule="auto"/>
      </w:pPr>
    </w:p>
    <w:p w14:paraId="38C5E620" w14:textId="15CBB436" w:rsidR="00464120" w:rsidRDefault="00464120" w:rsidP="00653C36">
      <w:pPr>
        <w:pStyle w:val="Nadpis2"/>
        <w:spacing w:before="120" w:after="120" w:line="240" w:lineRule="auto"/>
      </w:pPr>
      <w:bookmarkStart w:id="33" w:name="_Toc182486233"/>
      <w:r>
        <w:t>Dodržujeme pravidla proti praní špinavých peněz</w:t>
      </w:r>
      <w:r w:rsidR="00F05012">
        <w:t xml:space="preserve"> a financování terorismu</w:t>
      </w:r>
      <w:bookmarkEnd w:id="33"/>
    </w:p>
    <w:p w14:paraId="230D205B" w14:textId="0EEA8EBC" w:rsidR="00ED2578" w:rsidRDefault="00464120" w:rsidP="00653C36">
      <w:pPr>
        <w:spacing w:line="240" w:lineRule="auto"/>
      </w:pPr>
      <w:r>
        <w:t xml:space="preserve">Hlásíme </w:t>
      </w:r>
      <w:r w:rsidRPr="00464120">
        <w:t>se k boji proti praní špinavých peněz (</w:t>
      </w:r>
      <w:r w:rsidRPr="00464120">
        <w:rPr>
          <w:i/>
          <w:iCs/>
        </w:rPr>
        <w:t>Anti-Money Laundering</w:t>
      </w:r>
      <w:r w:rsidRPr="00464120">
        <w:t>) a financování terorismu a zavazuje</w:t>
      </w:r>
      <w:r>
        <w:t>me</w:t>
      </w:r>
      <w:r w:rsidRPr="00464120">
        <w:t xml:space="preserve"> se dodržovat ty nejpřísnější standardy a právní předpisy proti praní špinavých peněz. </w:t>
      </w:r>
    </w:p>
    <w:p w14:paraId="6EE75FE3" w14:textId="5D1B1C63" w:rsidR="00ED2578" w:rsidRPr="002E6682" w:rsidRDefault="009B5E57" w:rsidP="00653C36">
      <w:pPr>
        <w:spacing w:line="240" w:lineRule="auto"/>
      </w:pPr>
      <w:r w:rsidRPr="002E6682">
        <w:t xml:space="preserve">Praní špinavých peněz sleduje za cíl zakrýt pravý původ peněz a jiných věcí získaných </w:t>
      </w:r>
      <w:r>
        <w:t>přímo či nepřímo z </w:t>
      </w:r>
      <w:r w:rsidRPr="002E6682">
        <w:t>trestné činnosti, tedy vzbudit dojem, že se jedná o legálně získané prostředky, a mít tak možnost s nimi nakládat.</w:t>
      </w:r>
      <w:r w:rsidR="00ED2578" w:rsidRPr="002E6682">
        <w:t xml:space="preserve"> Financováním terorismu se rozumí poskytování peněz a jiných věcí </w:t>
      </w:r>
      <w:r w:rsidR="00ED2578">
        <w:t>na teroristickou trestnou činnost nebo na podporu teroristických sdružení.</w:t>
      </w:r>
    </w:p>
    <w:p w14:paraId="378D6D1B" w14:textId="2D7C92CB" w:rsidR="00464120" w:rsidRPr="00464120" w:rsidRDefault="00464120" w:rsidP="00653C36">
      <w:pPr>
        <w:spacing w:line="240" w:lineRule="auto"/>
      </w:pPr>
      <w:r>
        <w:t>Zaměstnanci</w:t>
      </w:r>
      <w:r w:rsidRPr="00464120">
        <w:t xml:space="preserve"> jsou povinni získávat a uchovávat informace o </w:t>
      </w:r>
      <w:r>
        <w:t>obchodních partnerech</w:t>
      </w:r>
      <w:r w:rsidRPr="00464120">
        <w:t xml:space="preserve"> a jejich zdrojích, případně o </w:t>
      </w:r>
      <w:r>
        <w:t>zákaznících</w:t>
      </w:r>
      <w:r w:rsidRPr="00464120">
        <w:t xml:space="preserve">, v souladu s právními předpisy proti praní špinavých peněz. </w:t>
      </w:r>
    </w:p>
    <w:p w14:paraId="479F835E" w14:textId="2CA27D46" w:rsidR="00464120" w:rsidRDefault="00464120" w:rsidP="00653C36">
      <w:pPr>
        <w:spacing w:line="240" w:lineRule="auto"/>
      </w:pPr>
      <w:r>
        <w:t>Zaměstnanci</w:t>
      </w:r>
      <w:r w:rsidRPr="00464120">
        <w:t xml:space="preserve"> jsou povinni postupovat tak, aby se vyhnuli jakémukoliv nakládání s nelegálními finančními prostředky nebo finančními prostředky, u nichž mají podezření o jejich původu. V takovém případě jsou povinni učinit o tom oznámení a postupovat dle obecně závazných právních předpisů. </w:t>
      </w:r>
    </w:p>
    <w:p w14:paraId="5965F17C" w14:textId="77777777" w:rsidR="00653C36" w:rsidRPr="00464120" w:rsidRDefault="00653C36" w:rsidP="00653C36">
      <w:pPr>
        <w:spacing w:line="240" w:lineRule="auto"/>
      </w:pPr>
    </w:p>
    <w:p w14:paraId="19BBFCA4" w14:textId="7A6611CD" w:rsidR="00AD5082" w:rsidRPr="00131140" w:rsidRDefault="00E57BDD" w:rsidP="00653C36">
      <w:pPr>
        <w:pStyle w:val="Nadpis2"/>
        <w:spacing w:before="120" w:after="120" w:line="240" w:lineRule="auto"/>
      </w:pPr>
      <w:bookmarkStart w:id="34" w:name="_Toc182486234"/>
      <w:r w:rsidRPr="00131140">
        <w:t>Chráníme majetek společnosti</w:t>
      </w:r>
      <w:bookmarkEnd w:id="34"/>
    </w:p>
    <w:p w14:paraId="5BD7DC92" w14:textId="38612BE2" w:rsidR="0061468E" w:rsidRDefault="005777F6" w:rsidP="00653C36">
      <w:pPr>
        <w:spacing w:line="240" w:lineRule="auto"/>
      </w:pPr>
      <w:r>
        <w:t>Naši zaměstnanci mají povinnost</w:t>
      </w:r>
      <w:r w:rsidR="007E4DE8">
        <w:t xml:space="preserve"> řádně hospodařit s majetkem společnosti v souladu s právními </w:t>
      </w:r>
      <w:r w:rsidR="00742CD1">
        <w:t xml:space="preserve">a vnitřními </w:t>
      </w:r>
      <w:r>
        <w:t xml:space="preserve">předpisy, chránit ho proti zneužití, poškozování nebo zničení. Každý zaměstnanec má také povinnost učinit všechny potřebné kroky k zabránění škodě na majetku společnosti a předcházet svou činností </w:t>
      </w:r>
      <w:r w:rsidR="0059571A">
        <w:t xml:space="preserve">obecně </w:t>
      </w:r>
      <w:r>
        <w:t>vzniku škod</w:t>
      </w:r>
      <w:r w:rsidR="0059571A">
        <w:t xml:space="preserve"> na zdraví, majetku, přírodě a životním prostředí</w:t>
      </w:r>
      <w:r>
        <w:t>.</w:t>
      </w:r>
      <w:r w:rsidR="00696E9B">
        <w:t xml:space="preserve"> Naši zaměstnanci jsou povinni věnovat pozornost také ochraně a bezpečnosti informačních technologií</w:t>
      </w:r>
      <w:r w:rsidR="00310799">
        <w:t xml:space="preserve"> a dodržovat </w:t>
      </w:r>
      <w:r w:rsidR="008B2619">
        <w:t>pravidla</w:t>
      </w:r>
      <w:r w:rsidR="00310799">
        <w:t xml:space="preserve"> pro jejich používání</w:t>
      </w:r>
      <w:r w:rsidR="00696E9B">
        <w:t xml:space="preserve">. </w:t>
      </w:r>
    </w:p>
    <w:p w14:paraId="0335A156" w14:textId="3D563E60" w:rsidR="0061468E" w:rsidRDefault="0059571A" w:rsidP="00653C36">
      <w:pPr>
        <w:spacing w:line="240" w:lineRule="auto"/>
      </w:pPr>
      <w:r>
        <w:t>Zaměstnanec</w:t>
      </w:r>
      <w:r w:rsidRPr="0059571A">
        <w:t xml:space="preserve"> vynakládá v souladu s právními předpisy veškeré úsilí, aby zajistil maximálně efektivní a hospodárné spravování a využívání finančních zdrojů a zařízení, které mu byly svěřeny, jakož i služeb, které mu byly poskytnuty. S těmito svěřenými prostředky nakládá efektivně a hospodárně.</w:t>
      </w:r>
      <w:r>
        <w:t xml:space="preserve"> Zaměstnanci </w:t>
      </w:r>
      <w:r w:rsidRPr="0059571A">
        <w:t xml:space="preserve">si nepřivlastňují pro svou potřebu nebo potřebu jiné osoby zdroje nebo majetek </w:t>
      </w:r>
      <w:r>
        <w:t>společnosti</w:t>
      </w:r>
      <w:r w:rsidRPr="0059571A">
        <w:t xml:space="preserve"> nebo jiných </w:t>
      </w:r>
      <w:r>
        <w:t>zaměstnanců</w:t>
      </w:r>
      <w:r w:rsidRPr="0059571A">
        <w:t xml:space="preserve"> a ani nevyužívají bez souhlasu </w:t>
      </w:r>
      <w:r>
        <w:t>společnosti</w:t>
      </w:r>
      <w:r w:rsidRPr="0059571A">
        <w:t xml:space="preserve"> materiál a informační vybavení k soukromým účelům, včetně podnikání.</w:t>
      </w:r>
    </w:p>
    <w:p w14:paraId="1221BE4E" w14:textId="77777777" w:rsidR="00F960E2" w:rsidRDefault="00F960E2" w:rsidP="00653C36">
      <w:pPr>
        <w:spacing w:line="240" w:lineRule="auto"/>
      </w:pPr>
    </w:p>
    <w:p w14:paraId="3B7B20FB" w14:textId="73FF2A6A" w:rsidR="00AD5082" w:rsidRPr="00131140" w:rsidRDefault="00E57BDD" w:rsidP="00653C36">
      <w:pPr>
        <w:pStyle w:val="Nadpis2"/>
        <w:spacing w:before="120" w:after="120" w:line="240" w:lineRule="auto"/>
      </w:pPr>
      <w:bookmarkStart w:id="35" w:name="_Toc182486235"/>
      <w:r w:rsidRPr="00131140">
        <w:t xml:space="preserve">Důsledně spravujeme </w:t>
      </w:r>
      <w:r w:rsidR="00AD5082" w:rsidRPr="00131140">
        <w:t>záznam</w:t>
      </w:r>
      <w:r w:rsidRPr="00131140">
        <w:t>y</w:t>
      </w:r>
      <w:r w:rsidR="005F5C48">
        <w:t xml:space="preserve"> a plníme daňové, odvodové a poplatkové povinnosti</w:t>
      </w:r>
      <w:bookmarkEnd w:id="35"/>
    </w:p>
    <w:p w14:paraId="7DAD14A0" w14:textId="77777777" w:rsidR="007E4DE8" w:rsidRDefault="00AC3F21" w:rsidP="00653C36">
      <w:pPr>
        <w:spacing w:line="240" w:lineRule="auto"/>
      </w:pPr>
      <w:r w:rsidRPr="00AC3F21">
        <w:t>Naše záznamy a účetnictví vedeme v souladu s právními předpisy tak, aby podával</w:t>
      </w:r>
      <w:r w:rsidR="007E4DE8">
        <w:t>y</w:t>
      </w:r>
      <w:r w:rsidRPr="00AC3F21">
        <w:t xml:space="preserve"> in</w:t>
      </w:r>
      <w:r w:rsidR="007E4DE8">
        <w:t>f</w:t>
      </w:r>
      <w:r w:rsidRPr="00AC3F21">
        <w:t>o</w:t>
      </w:r>
      <w:r w:rsidR="007E4DE8">
        <w:t>r</w:t>
      </w:r>
      <w:r w:rsidR="00231D0D">
        <w:t>maci o skutečné majetkové a</w:t>
      </w:r>
      <w:r w:rsidRPr="00AC3F21">
        <w:t xml:space="preserve"> finanční struktuře a deklarovaly </w:t>
      </w:r>
      <w:r w:rsidR="007E4DE8">
        <w:t xml:space="preserve">skutečné </w:t>
      </w:r>
      <w:r w:rsidRPr="00AC3F21">
        <w:t xml:space="preserve">finanční </w:t>
      </w:r>
      <w:r w:rsidR="008B3E5E">
        <w:t>údaje</w:t>
      </w:r>
      <w:r w:rsidRPr="00AC3F21">
        <w:t xml:space="preserve"> společnosti.</w:t>
      </w:r>
      <w:r w:rsidR="007E4DE8">
        <w:t xml:space="preserve"> Žádný zaměstnanec společnosti nesmí úmyslně nebo v důsledku nedbalosti tyto záznamy zkreslovat nebo nepřípustně ovlivňovat. </w:t>
      </w:r>
    </w:p>
    <w:p w14:paraId="73FD2DFD" w14:textId="77777777" w:rsidR="00280D6C" w:rsidRDefault="007E4DE8" w:rsidP="00653C36">
      <w:pPr>
        <w:spacing w:line="240" w:lineRule="auto"/>
      </w:pPr>
      <w:r>
        <w:t xml:space="preserve">Společnost nastavila interní postupy, které zaručují, že všechny transakce jsou řádně schválené, ověřitelné a přesně zaznamenané. </w:t>
      </w:r>
    </w:p>
    <w:p w14:paraId="130BD5C3" w14:textId="214B2CDB" w:rsidR="005F5C48" w:rsidRDefault="005F5C48" w:rsidP="00653C36">
      <w:pPr>
        <w:spacing w:line="240" w:lineRule="auto"/>
      </w:pPr>
      <w:r>
        <w:lastRenderedPageBreak/>
        <w:t xml:space="preserve">Dodržujeme </w:t>
      </w:r>
      <w:r w:rsidR="00846C28">
        <w:t xml:space="preserve">oznamovací a jiné </w:t>
      </w:r>
      <w:r>
        <w:t xml:space="preserve">povinnosti, které pro nás vyplývají z daňových </w:t>
      </w:r>
      <w:r w:rsidR="00846C28">
        <w:t>a jiných právních předpisů. Řádně odvádíme daně, sociální pojištění, zdravotní pojištění a jiné povinné platby</w:t>
      </w:r>
      <w:r w:rsidR="00EB61C8">
        <w:t xml:space="preserve"> a poplatky</w:t>
      </w:r>
      <w:r w:rsidR="00846C28">
        <w:t>.</w:t>
      </w:r>
    </w:p>
    <w:p w14:paraId="52DA4A74" w14:textId="0A07B27F" w:rsidR="00EB60E1" w:rsidRDefault="00EB60E1" w:rsidP="00653C36">
      <w:pPr>
        <w:spacing w:line="240" w:lineRule="auto"/>
      </w:pPr>
    </w:p>
    <w:p w14:paraId="403C284F" w14:textId="34B00B28" w:rsidR="00A40F2A" w:rsidRDefault="00A40F2A" w:rsidP="00653C36">
      <w:pPr>
        <w:pStyle w:val="Nadpis2"/>
        <w:spacing w:before="120" w:after="120" w:line="240" w:lineRule="auto"/>
      </w:pPr>
      <w:bookmarkStart w:id="36" w:name="_Toc182486236"/>
      <w:r>
        <w:t>Dodržujeme a zaručujeme ochranu duševního vlastnictví</w:t>
      </w:r>
      <w:bookmarkEnd w:id="36"/>
    </w:p>
    <w:p w14:paraId="5616328D" w14:textId="7EA23276" w:rsidR="00A40F2A" w:rsidRPr="00D31D01" w:rsidRDefault="00A40F2A" w:rsidP="00653C36">
      <w:pPr>
        <w:spacing w:line="240" w:lineRule="auto"/>
      </w:pPr>
      <w:r>
        <w:t xml:space="preserve">Dbáme </w:t>
      </w:r>
      <w:r w:rsidRPr="00D31D01">
        <w:t>na ochranu práv vyplývajících z duševního vlastnictví a rovněž neoprávněně nezasahuje</w:t>
      </w:r>
      <w:r w:rsidR="00D31D01">
        <w:t>me</w:t>
      </w:r>
      <w:r w:rsidRPr="00D31D01">
        <w:t xml:space="preserve"> do práv duševního vlastnictví třetích osob. Ochrany požívají autorská práva, know-how, ochranné známky, vynálezy, patenty, zlepšovací návrhy a další předměty průmyslového vlastnictví.</w:t>
      </w:r>
    </w:p>
    <w:p w14:paraId="2C9E36AC" w14:textId="416525FA" w:rsidR="00A40F2A" w:rsidRPr="00D31D01" w:rsidRDefault="00B052A8" w:rsidP="00653C36">
      <w:pPr>
        <w:spacing w:line="240" w:lineRule="auto"/>
      </w:pPr>
      <w:r>
        <w:t>Zaměstnanci</w:t>
      </w:r>
      <w:r w:rsidR="00A40F2A" w:rsidRPr="00D31D01">
        <w:t xml:space="preserve"> jsou povinni při pracovní nebo profesní činnosti nakládat s duševním vlastnictvím </w:t>
      </w:r>
      <w:r>
        <w:t xml:space="preserve">ČEPRO </w:t>
      </w:r>
      <w:r w:rsidR="00A40F2A" w:rsidRPr="00D31D01">
        <w:t>i třetích osob v souladu s právními předpisy, vnitřními předpisy</w:t>
      </w:r>
      <w:r>
        <w:t xml:space="preserve"> společnosti</w:t>
      </w:r>
      <w:r w:rsidR="00A40F2A" w:rsidRPr="00D31D01">
        <w:t xml:space="preserve"> a dobrými mravy.</w:t>
      </w:r>
    </w:p>
    <w:p w14:paraId="4CA42A18" w14:textId="03C43CB1" w:rsidR="00A40F2A" w:rsidRDefault="00B052A8" w:rsidP="00653C36">
      <w:pPr>
        <w:spacing w:line="240" w:lineRule="auto"/>
      </w:pPr>
      <w:r>
        <w:t>Zaměstnanci</w:t>
      </w:r>
      <w:r w:rsidR="00A40F2A" w:rsidRPr="00D31D01">
        <w:t xml:space="preserve"> jsou povinni využívat</w:t>
      </w:r>
      <w:r w:rsidR="00725919">
        <w:t xml:space="preserve"> mobilní telefony,</w:t>
      </w:r>
      <w:r w:rsidR="00A40F2A" w:rsidRPr="00D31D01">
        <w:t xml:space="preserve"> osobní počítače, software a ostatní výpočetní techniku a zařízení v rámci plnění pracovních či profesních úkolů zodpovědným způsobem v souladu s vnitřními předpisy a interními pokyny </w:t>
      </w:r>
      <w:r>
        <w:t>společnosti</w:t>
      </w:r>
      <w:r w:rsidR="00A40F2A" w:rsidRPr="00D31D01">
        <w:t>. Kopírovat, používat, poskytovat nebo jinak distribuovat informace, software nebo jiná data či předměty duševního vlastnictví v rozporu s právními předpisy na ochranu duševního vlastnictví nebo licenčním ujednáním je přísně zakázáno.</w:t>
      </w:r>
    </w:p>
    <w:p w14:paraId="7F35A4E7" w14:textId="77777777" w:rsidR="008409A4" w:rsidRPr="00D31D01" w:rsidRDefault="008409A4" w:rsidP="00653C36">
      <w:pPr>
        <w:spacing w:line="240" w:lineRule="auto"/>
      </w:pPr>
    </w:p>
    <w:p w14:paraId="1B67349C" w14:textId="5EBE291D" w:rsidR="00AD5082" w:rsidRPr="00131140" w:rsidRDefault="00AD5082" w:rsidP="00653C36">
      <w:pPr>
        <w:pStyle w:val="Nadpis2"/>
        <w:spacing w:before="120" w:after="120" w:line="240" w:lineRule="auto"/>
      </w:pPr>
      <w:bookmarkStart w:id="37" w:name="_Toc182486237"/>
      <w:r w:rsidRPr="00131140">
        <w:t>D</w:t>
      </w:r>
      <w:r w:rsidR="00E57BDD" w:rsidRPr="00131140">
        <w:t xml:space="preserve">održujeme </w:t>
      </w:r>
      <w:r w:rsidR="002C47AC" w:rsidRPr="00131140">
        <w:t xml:space="preserve">a zaručujeme </w:t>
      </w:r>
      <w:r w:rsidR="00E57BDD" w:rsidRPr="00131140">
        <w:t>důvěrnost informací a ochranu</w:t>
      </w:r>
      <w:r w:rsidRPr="00131140">
        <w:t xml:space="preserve"> osobních údajů</w:t>
      </w:r>
      <w:bookmarkEnd w:id="37"/>
    </w:p>
    <w:p w14:paraId="358AF016" w14:textId="3888C07E" w:rsidR="001C5613" w:rsidRDefault="002C47AC" w:rsidP="00653C36">
      <w:pPr>
        <w:spacing w:line="240" w:lineRule="auto"/>
      </w:pPr>
      <w:r w:rsidRPr="00AC3F21">
        <w:t>Důvěrnost informací</w:t>
      </w:r>
      <w:r w:rsidR="001C5613">
        <w:t>,</w:t>
      </w:r>
      <w:r w:rsidRPr="00AC3F21">
        <w:t xml:space="preserve"> ochrana osobních údajů</w:t>
      </w:r>
      <w:r w:rsidR="001C5613">
        <w:t xml:space="preserve"> a respektování práv subjektů údajů</w:t>
      </w:r>
      <w:r w:rsidRPr="00AC3F21">
        <w:t xml:space="preserve"> j</w:t>
      </w:r>
      <w:r w:rsidR="001C5613">
        <w:t>sou</w:t>
      </w:r>
      <w:r w:rsidRPr="00AC3F21">
        <w:t xml:space="preserve"> pro nás důležit</w:t>
      </w:r>
      <w:r w:rsidR="001C5613">
        <w:t>é</w:t>
      </w:r>
      <w:r w:rsidRPr="00AC3F21">
        <w:t xml:space="preserve">. </w:t>
      </w:r>
    </w:p>
    <w:p w14:paraId="34DA96CA" w14:textId="18BAF28A" w:rsidR="00425570" w:rsidRPr="00CD647D" w:rsidRDefault="00425570" w:rsidP="00653C36">
      <w:pPr>
        <w:spacing w:line="240" w:lineRule="auto"/>
      </w:pPr>
      <w:r w:rsidRPr="00CD647D">
        <w:t xml:space="preserve">Při </w:t>
      </w:r>
      <w:r w:rsidR="00E12A78">
        <w:t xml:space="preserve">veškerém </w:t>
      </w:r>
      <w:r w:rsidRPr="00CD647D">
        <w:t>zpracování osobních údajů</w:t>
      </w:r>
      <w:r w:rsidR="00E12A78">
        <w:t xml:space="preserve"> </w:t>
      </w:r>
      <w:r w:rsidRPr="00CD647D">
        <w:t>společnost postupuj</w:t>
      </w:r>
      <w:r>
        <w:t>e</w:t>
      </w:r>
      <w:r w:rsidRPr="00CD647D">
        <w:t xml:space="preserve"> v souladu s</w:t>
      </w:r>
      <w:r w:rsidR="00E12A78">
        <w:t> právními předpisy, včetně předpisů evropského práva</w:t>
      </w:r>
      <w:r w:rsidRPr="00CD647D">
        <w:t>.</w:t>
      </w:r>
    </w:p>
    <w:p w14:paraId="7BE36B34" w14:textId="67FA8F97" w:rsidR="00E12A78" w:rsidRDefault="00CD647D" w:rsidP="00653C36">
      <w:pPr>
        <w:spacing w:line="240" w:lineRule="auto"/>
      </w:pPr>
      <w:r w:rsidRPr="00CD647D">
        <w:t>Zpracování osobních údajů provádí</w:t>
      </w:r>
      <w:r w:rsidR="00E12A78">
        <w:t>me</w:t>
      </w:r>
      <w:r w:rsidRPr="00CD647D">
        <w:t xml:space="preserve"> pouze pro dosažení jednoznačně vyjádřeného, legitimního a právem nezakázaného účelu, a to pouze na základě řádného a dokumentovaného právního titulu.</w:t>
      </w:r>
      <w:r w:rsidR="00425570">
        <w:t xml:space="preserve"> </w:t>
      </w:r>
      <w:r w:rsidR="001C5613">
        <w:t>S</w:t>
      </w:r>
      <w:r w:rsidRPr="00CD647D">
        <w:t>hromažďuj</w:t>
      </w:r>
      <w:r w:rsidR="00425570">
        <w:t>e</w:t>
      </w:r>
      <w:r w:rsidR="001C5613">
        <w:t>me</w:t>
      </w:r>
      <w:r w:rsidRPr="00CD647D">
        <w:t xml:space="preserve"> </w:t>
      </w:r>
      <w:r w:rsidR="00425570">
        <w:t xml:space="preserve">osobní údaje </w:t>
      </w:r>
      <w:r w:rsidRPr="00CD647D">
        <w:t>pouze v rozsahu, který je zcela nezbytný pro dosažení konkrétního účelu zpracování, a uchováv</w:t>
      </w:r>
      <w:r w:rsidR="00425570">
        <w:t>á</w:t>
      </w:r>
      <w:r w:rsidR="001C5613">
        <w:t>me</w:t>
      </w:r>
      <w:r w:rsidRPr="00CD647D">
        <w:t xml:space="preserve"> je pouze po nezbytnou dobu.</w:t>
      </w:r>
      <w:r w:rsidR="00E12A78" w:rsidRPr="00E12A78">
        <w:t xml:space="preserve"> </w:t>
      </w:r>
      <w:r w:rsidR="00E12A78">
        <w:t>Využíváme vždy</w:t>
      </w:r>
      <w:r w:rsidR="00E12A78" w:rsidRPr="00AC3F21">
        <w:t xml:space="preserve"> přiměřené technické a organizační prostředky, aby</w:t>
      </w:r>
      <w:r w:rsidR="00E12A78">
        <w:t>chom</w:t>
      </w:r>
      <w:r w:rsidR="00E12A78" w:rsidRPr="00AC3F21">
        <w:t xml:space="preserve"> všechny údaje o společnosti, zák</w:t>
      </w:r>
      <w:r w:rsidR="00E12A78">
        <w:t>aznících, obchodních partnerech</w:t>
      </w:r>
      <w:r w:rsidR="00E12A78" w:rsidRPr="00AC3F21">
        <w:t xml:space="preserve"> a zaměstnancích</w:t>
      </w:r>
      <w:r w:rsidR="00E12A78">
        <w:t>, jakož i jiné osobní údaje</w:t>
      </w:r>
      <w:r w:rsidR="00E12A78" w:rsidRPr="00AC3F21">
        <w:t xml:space="preserve"> </w:t>
      </w:r>
      <w:r w:rsidR="00E12A78">
        <w:t xml:space="preserve">dostatečně zabezpečili a </w:t>
      </w:r>
      <w:r w:rsidR="00E12A78" w:rsidRPr="00AC3F21">
        <w:t>chránil</w:t>
      </w:r>
      <w:r w:rsidR="00E12A78">
        <w:t>i</w:t>
      </w:r>
      <w:r w:rsidR="00E12A78" w:rsidRPr="00AC3F21">
        <w:t xml:space="preserve"> proti neoprávněnému přístupu, zneužití, odcizení, poškození nebo předčasnému zničení. </w:t>
      </w:r>
    </w:p>
    <w:p w14:paraId="060A5E76" w14:textId="77777777" w:rsidR="00425570" w:rsidRPr="00F960E2" w:rsidRDefault="00425570" w:rsidP="00653C36">
      <w:pPr>
        <w:spacing w:line="240" w:lineRule="auto"/>
      </w:pPr>
      <w:r>
        <w:t>Zaměstnanec</w:t>
      </w:r>
      <w:r w:rsidRPr="00CD647D">
        <w:t xml:space="preserve"> postupuje při každém přístupu k osobním údajům a jejich zpracování v </w:t>
      </w:r>
      <w:r w:rsidRPr="00F960E2">
        <w:t>souladu s právními předpisy a respektuje přitom soukromí dotčených osob a veškerá jejich práva a svobody.</w:t>
      </w:r>
    </w:p>
    <w:p w14:paraId="4AC5CD73" w14:textId="1972041E" w:rsidR="00CD647D" w:rsidRPr="00CD647D" w:rsidRDefault="00CD647D" w:rsidP="00653C36">
      <w:pPr>
        <w:spacing w:line="240" w:lineRule="auto"/>
      </w:pPr>
      <w:r w:rsidRPr="00F960E2">
        <w:t>Konkrétní podmínky zpracování osobních údajů jsou upraveny v</w:t>
      </w:r>
      <w:r w:rsidR="00E12A78" w:rsidRPr="00F960E2">
        <w:t xml:space="preserve"> příslušné</w:t>
      </w:r>
      <w:r w:rsidRPr="00F960E2">
        <w:t xml:space="preserve"> </w:t>
      </w:r>
      <w:r w:rsidR="00E12A78" w:rsidRPr="00F960E2">
        <w:t>s</w:t>
      </w:r>
      <w:r w:rsidRPr="00F960E2">
        <w:t>měrnici o ochraně a zpracování osobních údajů.</w:t>
      </w:r>
    </w:p>
    <w:p w14:paraId="4C8486BD" w14:textId="77777777" w:rsidR="007432FC" w:rsidRDefault="007432FC" w:rsidP="00653C36">
      <w:pPr>
        <w:spacing w:line="240" w:lineRule="auto"/>
      </w:pPr>
    </w:p>
    <w:p w14:paraId="4939F90D" w14:textId="77777777" w:rsidR="00AE2726" w:rsidRDefault="00AE2726" w:rsidP="00653C36">
      <w:pPr>
        <w:spacing w:line="240" w:lineRule="auto"/>
      </w:pPr>
    </w:p>
    <w:p w14:paraId="366E689A" w14:textId="77777777" w:rsidR="00AE2726" w:rsidRPr="00AC3F21" w:rsidRDefault="00AE2726" w:rsidP="00653C36">
      <w:pPr>
        <w:spacing w:line="240" w:lineRule="auto"/>
      </w:pPr>
    </w:p>
    <w:p w14:paraId="1331D70E" w14:textId="77777777" w:rsidR="000432A8" w:rsidRPr="00131140" w:rsidRDefault="00AC543D" w:rsidP="00653C36">
      <w:pPr>
        <w:pStyle w:val="Nadpis2"/>
        <w:spacing w:before="120" w:after="120" w:line="240" w:lineRule="auto"/>
      </w:pPr>
      <w:bookmarkStart w:id="38" w:name="_Toc182486238"/>
      <w:r w:rsidRPr="00131140">
        <w:lastRenderedPageBreak/>
        <w:t>Nepřijímáme dary</w:t>
      </w:r>
      <w:r w:rsidR="000432A8" w:rsidRPr="00131140">
        <w:t xml:space="preserve"> </w:t>
      </w:r>
      <w:r w:rsidR="00290358" w:rsidRPr="00131140">
        <w:t>nepřiměřené</w:t>
      </w:r>
      <w:r w:rsidR="000432A8" w:rsidRPr="00131140">
        <w:t xml:space="preserve"> hodnoty</w:t>
      </w:r>
      <w:bookmarkEnd w:id="38"/>
      <w:r w:rsidR="000432A8" w:rsidRPr="00131140">
        <w:t xml:space="preserve"> </w:t>
      </w:r>
    </w:p>
    <w:p w14:paraId="7A13F81E" w14:textId="56F74E74" w:rsidR="00C9443F" w:rsidRPr="00937839" w:rsidRDefault="00C9443F" w:rsidP="00653C36">
      <w:pPr>
        <w:spacing w:line="240" w:lineRule="auto"/>
      </w:pPr>
      <w:r w:rsidRPr="00937839">
        <w:t>Dar může mít finanční i nefinanční podobu. Finanční dary bývají výjimečné, mnohem častěji se setkáte s</w:t>
      </w:r>
      <w:r w:rsidR="003D3A60">
        <w:t xml:space="preserve"> dary</w:t>
      </w:r>
      <w:r w:rsidRPr="00937839">
        <w:t> nefinančními. Mohou to být např</w:t>
      </w:r>
      <w:r w:rsidR="003D3A60">
        <w:t>íklad</w:t>
      </w:r>
      <w:r w:rsidRPr="00937839">
        <w:t xml:space="preserve"> lístky na hokejové mistrovství, poukaz na dovolenou, výrobek nebo třeba příslib slevy.</w:t>
      </w:r>
    </w:p>
    <w:p w14:paraId="6B229467" w14:textId="77777777" w:rsidR="00C9443F" w:rsidRPr="00937839" w:rsidRDefault="00C9443F" w:rsidP="00653C36">
      <w:pPr>
        <w:spacing w:line="240" w:lineRule="auto"/>
      </w:pPr>
      <w:r w:rsidRPr="00937839">
        <w:t xml:space="preserve">Neposkytujeme svým obchodním partnerům či zákazníkům žádné dary, benefity či výhody </w:t>
      </w:r>
      <w:r w:rsidR="002E7178">
        <w:t>nepřiměřené</w:t>
      </w:r>
      <w:r w:rsidRPr="00937839">
        <w:t xml:space="preserve"> hodnoty, ani je od nich nepřijímáme, neboť by takové jednání mohlo budit podezření na nepřípustné ovlivňování hospodářské soutěže, jejíž pravidla jsme se zavázali dodržovat. Je dovoleno poskytovat nebo přijímat dary a výhody malé hodnoty, které nemohou</w:t>
      </w:r>
      <w:r w:rsidR="003F6655" w:rsidRPr="00937839">
        <w:t xml:space="preserve"> ovlivnit zdravý úsudek obdarovaného a nemohou</w:t>
      </w:r>
      <w:r w:rsidRPr="00937839">
        <w:t xml:space="preserve"> být považovány za snahu ovlivnit hospodářskou soutěž. </w:t>
      </w:r>
    </w:p>
    <w:p w14:paraId="3A0D5E2C" w14:textId="45C2947B" w:rsidR="00231D0D" w:rsidRPr="00937839" w:rsidRDefault="00CF55D9" w:rsidP="00653C36">
      <w:pPr>
        <w:spacing w:line="240" w:lineRule="auto"/>
      </w:pPr>
      <w:r w:rsidRPr="00937839">
        <w:t xml:space="preserve">V případě, že si </w:t>
      </w:r>
      <w:r w:rsidRPr="00F960E2">
        <w:t>nejste jisti, zda můžete nabízený dar či výhodu přijmout nebo poskytnout, obraťte se na</w:t>
      </w:r>
      <w:r w:rsidR="00F70347">
        <w:t xml:space="preserve"> </w:t>
      </w:r>
      <w:r w:rsidRPr="00F960E2">
        <w:t>Compliance zmocněnce</w:t>
      </w:r>
      <w:r w:rsidR="001022D9">
        <w:t>, který věc postoupí k posouzení Etickému výboru.</w:t>
      </w:r>
    </w:p>
    <w:p w14:paraId="0567D849" w14:textId="2C7D88D7" w:rsidR="00D05F6E" w:rsidRDefault="00D05F6E" w:rsidP="00653C36">
      <w:pPr>
        <w:spacing w:line="240" w:lineRule="auto"/>
      </w:pPr>
    </w:p>
    <w:p w14:paraId="171B3F0D" w14:textId="77777777" w:rsidR="00F70347" w:rsidRDefault="00F70347" w:rsidP="00653C36">
      <w:pPr>
        <w:spacing w:line="240" w:lineRule="auto"/>
      </w:pPr>
    </w:p>
    <w:p w14:paraId="7BE11DB7" w14:textId="0C505C40" w:rsidR="00AD5082" w:rsidRPr="00131140" w:rsidRDefault="00F70347" w:rsidP="00653C36">
      <w:pPr>
        <w:pStyle w:val="Nadpis2"/>
        <w:spacing w:before="120" w:after="120" w:line="240" w:lineRule="auto"/>
      </w:pPr>
      <w:bookmarkStart w:id="39" w:name="_Toc182486239"/>
      <w:r>
        <w:t>Oznamujeme škodlivé jednání</w:t>
      </w:r>
      <w:bookmarkEnd w:id="39"/>
    </w:p>
    <w:p w14:paraId="1B14F788" w14:textId="77777777" w:rsidR="0049367D" w:rsidRPr="009B3036" w:rsidRDefault="0049367D" w:rsidP="00653C36">
      <w:pPr>
        <w:spacing w:line="240" w:lineRule="auto"/>
      </w:pPr>
      <w:r>
        <w:t>Odmítáme</w:t>
      </w:r>
      <w:r w:rsidRPr="009B3036">
        <w:t xml:space="preserve"> a netoleruje</w:t>
      </w:r>
      <w:r>
        <w:t>me</w:t>
      </w:r>
      <w:r w:rsidRPr="009B3036">
        <w:t xml:space="preserve"> jakékoliv páchání trestné činnosti ze strany</w:t>
      </w:r>
      <w:r>
        <w:t xml:space="preserve"> společnosti</w:t>
      </w:r>
      <w:r w:rsidRPr="009B3036">
        <w:t xml:space="preserve"> či jednotlivých </w:t>
      </w:r>
      <w:r>
        <w:t>zaměstnanců</w:t>
      </w:r>
      <w:r w:rsidRPr="009B3036">
        <w:t xml:space="preserve">. V případě zjištění protiprávního jednání či protiprávního stavu </w:t>
      </w:r>
      <w:r>
        <w:t xml:space="preserve">vynaložíme </w:t>
      </w:r>
      <w:r w:rsidRPr="009B3036">
        <w:t xml:space="preserve">veškeré úsilí, které lze spravedlivě požadovat, aby byly zastaveny a odvráceny jeho škodlivé následky. </w:t>
      </w:r>
    </w:p>
    <w:p w14:paraId="727D141D" w14:textId="597C0CCC" w:rsidR="00AC6AB3" w:rsidRPr="00F960E2" w:rsidRDefault="00604FF5" w:rsidP="00653C36">
      <w:pPr>
        <w:spacing w:line="240" w:lineRule="auto"/>
      </w:pPr>
      <w:r w:rsidRPr="00937839">
        <w:t xml:space="preserve">Všichni zaměstnanci pak mají </w:t>
      </w:r>
      <w:r w:rsidR="00AD5082" w:rsidRPr="00937839">
        <w:t>povinnost v případě podezření na neetické nebo protiprávní jednání jiného zaměstnance společnosti</w:t>
      </w:r>
      <w:r w:rsidR="00231D0D" w:rsidRPr="00937839">
        <w:t>,</w:t>
      </w:r>
      <w:r w:rsidR="00AD5082" w:rsidRPr="00937839">
        <w:t xml:space="preserve"> třetí osoby nebo subjektu,</w:t>
      </w:r>
      <w:r w:rsidR="001424EC">
        <w:t xml:space="preserve"> jakož i porušení zásad tohoto Etického kodexu,</w:t>
      </w:r>
      <w:r w:rsidR="00AD5082" w:rsidRPr="00937839">
        <w:t xml:space="preserve"> </w:t>
      </w:r>
      <w:r w:rsidR="00231D0D" w:rsidRPr="00937839">
        <w:t xml:space="preserve">tuto skutečnost </w:t>
      </w:r>
      <w:r w:rsidR="00AD5082" w:rsidRPr="00937839">
        <w:t>oznámit.</w:t>
      </w:r>
    </w:p>
    <w:p w14:paraId="0089EEF2" w14:textId="3646F61A" w:rsidR="004372A1" w:rsidRDefault="0049367D" w:rsidP="00653C36">
      <w:pPr>
        <w:spacing w:line="240" w:lineRule="auto"/>
      </w:pPr>
      <w:r w:rsidRPr="00F960E2">
        <w:t xml:space="preserve">Jakékoli neetické jednání </w:t>
      </w:r>
      <w:r>
        <w:t xml:space="preserve">nebo protiprávní jednání </w:t>
      </w:r>
      <w:r w:rsidRPr="00F960E2">
        <w:t xml:space="preserve">nebo podezření na takové jednání, o kterém se </w:t>
      </w:r>
      <w:r>
        <w:t>zaměstnanec</w:t>
      </w:r>
      <w:r w:rsidRPr="00F960E2">
        <w:t xml:space="preserve"> dozvěděl hodnověrným způsobem, je povinen oznámit </w:t>
      </w:r>
      <w:r>
        <w:t xml:space="preserve">Příslušné osobě </w:t>
      </w:r>
      <w:r w:rsidRPr="009B3036">
        <w:t xml:space="preserve">způsoby uvedenými ve Směrnici </w:t>
      </w:r>
      <w:r w:rsidR="00F70347">
        <w:t xml:space="preserve">Pravidla oznamování </w:t>
      </w:r>
      <w:r w:rsidR="001022D9">
        <w:t>š</w:t>
      </w:r>
      <w:r w:rsidR="00F70347">
        <w:t>kodlivého jednání</w:t>
      </w:r>
      <w:r w:rsidRPr="00F960E2">
        <w:t xml:space="preserve">. Veškerá tato oznámení a způsob jejich </w:t>
      </w:r>
      <w:r w:rsidR="00F70347">
        <w:t>šetření</w:t>
      </w:r>
      <w:r w:rsidRPr="00F960E2">
        <w:t xml:space="preserve"> posoudí </w:t>
      </w:r>
      <w:r>
        <w:t>Příslušná osoba, případně Etický výbor</w:t>
      </w:r>
      <w:r w:rsidRPr="00F960E2">
        <w:t xml:space="preserve">. </w:t>
      </w:r>
    </w:p>
    <w:p w14:paraId="6FFA75E9" w14:textId="5849392A" w:rsidR="001022D9" w:rsidRDefault="001022D9" w:rsidP="001022D9">
      <w:pPr>
        <w:keepLines/>
        <w:spacing w:before="0" w:after="240" w:line="240" w:lineRule="auto"/>
      </w:pPr>
      <w:r w:rsidRPr="00F37943">
        <w:t>Oznámení lze učinit</w:t>
      </w:r>
      <w:r>
        <w:t xml:space="preserve"> těmito způsoby</w:t>
      </w:r>
      <w:r w:rsidRPr="00F37943">
        <w:t>:</w:t>
      </w:r>
    </w:p>
    <w:p w14:paraId="768A6925" w14:textId="77777777" w:rsidR="001022D9" w:rsidRPr="00F37943" w:rsidRDefault="001022D9" w:rsidP="001022D9">
      <w:pPr>
        <w:pStyle w:val="Odstavecseseznamem"/>
        <w:numPr>
          <w:ilvl w:val="0"/>
          <w:numId w:val="69"/>
        </w:numPr>
        <w:autoSpaceDE w:val="0"/>
        <w:autoSpaceDN w:val="0"/>
        <w:adjustRightInd w:val="0"/>
        <w:spacing w:before="0" w:after="0" w:line="240" w:lineRule="auto"/>
        <w:ind w:left="567" w:hanging="567"/>
        <w:rPr>
          <w:rFonts w:cs="Tahoma"/>
          <w:color w:val="000000"/>
          <w:szCs w:val="24"/>
        </w:rPr>
      </w:pPr>
      <w:r w:rsidRPr="00F37943">
        <w:t>písemně na adrese:</w:t>
      </w:r>
    </w:p>
    <w:p w14:paraId="36F0BA3C" w14:textId="77777777" w:rsidR="001022D9" w:rsidRPr="00C63F31" w:rsidRDefault="001022D9" w:rsidP="001022D9">
      <w:pPr>
        <w:spacing w:before="0" w:after="0"/>
        <w:ind w:left="3540" w:firstLine="708"/>
      </w:pPr>
      <w:r w:rsidRPr="00C63F31">
        <w:t>ČEPRO, a.s.</w:t>
      </w:r>
    </w:p>
    <w:p w14:paraId="4C256B22" w14:textId="77777777" w:rsidR="001022D9" w:rsidRPr="00C63F31" w:rsidRDefault="001022D9" w:rsidP="001022D9">
      <w:pPr>
        <w:spacing w:before="0" w:after="0"/>
        <w:ind w:left="3540" w:firstLine="708"/>
      </w:pPr>
      <w:r w:rsidRPr="00C63F31">
        <w:t>Compliance - Příslušná osoba</w:t>
      </w:r>
    </w:p>
    <w:p w14:paraId="528BE14D" w14:textId="77777777" w:rsidR="001022D9" w:rsidRPr="00C63F31" w:rsidRDefault="001022D9" w:rsidP="001022D9">
      <w:pPr>
        <w:spacing w:before="0" w:after="0"/>
        <w:ind w:left="3540" w:firstLine="708"/>
      </w:pPr>
      <w:r w:rsidRPr="00C63F31">
        <w:t>Dělnická 213/12</w:t>
      </w:r>
    </w:p>
    <w:p w14:paraId="5B4F1AAB" w14:textId="1BC6A2FD" w:rsidR="001022D9" w:rsidRDefault="001022D9" w:rsidP="001022D9">
      <w:pPr>
        <w:spacing w:before="0" w:after="0"/>
        <w:ind w:left="4248"/>
      </w:pPr>
      <w:r>
        <w:t>17</w:t>
      </w:r>
      <w:r w:rsidR="0039797E">
        <w:t xml:space="preserve">0 </w:t>
      </w:r>
      <w:r w:rsidRPr="00C63F31">
        <w:t>0</w:t>
      </w:r>
      <w:r w:rsidR="00097018">
        <w:t>0</w:t>
      </w:r>
      <w:r w:rsidRPr="00C63F31">
        <w:t xml:space="preserve">  Praha 7</w:t>
      </w:r>
    </w:p>
    <w:p w14:paraId="2AD0F527" w14:textId="77777777" w:rsidR="001022D9" w:rsidRPr="00C63F31" w:rsidRDefault="001022D9" w:rsidP="001022D9">
      <w:pPr>
        <w:spacing w:before="0" w:after="0"/>
      </w:pPr>
    </w:p>
    <w:p w14:paraId="5CB54894" w14:textId="77777777" w:rsidR="00AD12FF" w:rsidRDefault="001022D9" w:rsidP="001022D9">
      <w:pPr>
        <w:pStyle w:val="Odstavecseseznamem"/>
        <w:numPr>
          <w:ilvl w:val="0"/>
          <w:numId w:val="69"/>
        </w:numPr>
        <w:tabs>
          <w:tab w:val="left" w:pos="567"/>
        </w:tabs>
        <w:spacing w:before="0" w:after="0" w:line="276" w:lineRule="auto"/>
        <w:ind w:left="567" w:hanging="567"/>
        <w:jc w:val="left"/>
      </w:pPr>
      <w:r w:rsidRPr="00DF62B0">
        <w:t>využitím aplikace přístupné na internetových stránkách ČEPRO a na intranetu</w:t>
      </w:r>
    </w:p>
    <w:p w14:paraId="2D59AF0A" w14:textId="66D3E872" w:rsidR="001022D9" w:rsidRDefault="001538BE" w:rsidP="00AD12FF">
      <w:pPr>
        <w:tabs>
          <w:tab w:val="left" w:pos="567"/>
        </w:tabs>
        <w:spacing w:before="0" w:after="0" w:line="276" w:lineRule="auto"/>
        <w:jc w:val="left"/>
      </w:pPr>
      <w:hyperlink r:id="rId8" w:history="1">
        <w:r w:rsidR="004B789E" w:rsidRPr="000D5ECD">
          <w:rPr>
            <w:rStyle w:val="Hypertextovodkaz"/>
          </w:rPr>
          <w:t>https://int.ceproas.cz/dokumenty-spolecnosti/program-compliance-a-eticka-linka/eticka-linka</w:t>
        </w:r>
      </w:hyperlink>
    </w:p>
    <w:p w14:paraId="4F7C93A7" w14:textId="77777777" w:rsidR="004B789E" w:rsidRPr="00DF62B0" w:rsidRDefault="004B789E" w:rsidP="00AD12FF">
      <w:pPr>
        <w:tabs>
          <w:tab w:val="left" w:pos="567"/>
        </w:tabs>
        <w:spacing w:before="0" w:after="0" w:line="276" w:lineRule="auto"/>
        <w:jc w:val="left"/>
      </w:pPr>
    </w:p>
    <w:p w14:paraId="649CCC40" w14:textId="5F707D5A" w:rsidR="001022D9" w:rsidRDefault="001022D9" w:rsidP="004B789E">
      <w:pPr>
        <w:pStyle w:val="Odstavecseseznamem"/>
        <w:keepLines/>
        <w:numPr>
          <w:ilvl w:val="0"/>
          <w:numId w:val="70"/>
        </w:numPr>
        <w:spacing w:before="0" w:after="0" w:line="240" w:lineRule="auto"/>
        <w:contextualSpacing w:val="0"/>
      </w:pPr>
      <w:r>
        <w:t>v aplikaci lze podávat oznámení písemně nebo pomocí hlasové zprávy, do aplikace lze rovněž nahrávat dokumenty;</w:t>
      </w:r>
    </w:p>
    <w:p w14:paraId="19E36E8E" w14:textId="77777777" w:rsidR="004B789E" w:rsidRDefault="004B789E" w:rsidP="004B789E">
      <w:pPr>
        <w:pStyle w:val="Odstavecseseznamem"/>
        <w:keepLines/>
        <w:spacing w:before="0" w:after="0" w:line="240" w:lineRule="auto"/>
        <w:ind w:left="927"/>
        <w:contextualSpacing w:val="0"/>
      </w:pPr>
    </w:p>
    <w:p w14:paraId="6E54A73D" w14:textId="5E397F23" w:rsidR="001022D9" w:rsidRDefault="001022D9" w:rsidP="001022D9">
      <w:pPr>
        <w:pStyle w:val="Odstavecseseznamem"/>
        <w:keepLines/>
        <w:numPr>
          <w:ilvl w:val="0"/>
          <w:numId w:val="69"/>
        </w:numPr>
        <w:spacing w:before="0" w:after="0" w:line="240" w:lineRule="auto"/>
        <w:ind w:left="567" w:hanging="567"/>
        <w:contextualSpacing w:val="0"/>
      </w:pPr>
      <w:bookmarkStart w:id="40" w:name="_Hlk179890284"/>
      <w:r>
        <w:t xml:space="preserve">osobně po předchozím </w:t>
      </w:r>
      <w:r w:rsidR="0039797E">
        <w:t>zaslání</w:t>
      </w:r>
      <w:r>
        <w:t xml:space="preserve"> žádosti </w:t>
      </w:r>
      <w:r w:rsidR="0039797E">
        <w:t>v písemné formě nebo záznamem v </w:t>
      </w:r>
      <w:r>
        <w:t>aplikaci;</w:t>
      </w:r>
    </w:p>
    <w:bookmarkEnd w:id="40"/>
    <w:p w14:paraId="696B568A" w14:textId="77777777" w:rsidR="001022D9" w:rsidRDefault="001022D9" w:rsidP="00653C36">
      <w:pPr>
        <w:spacing w:line="240" w:lineRule="auto"/>
      </w:pPr>
    </w:p>
    <w:p w14:paraId="584D56E0" w14:textId="77777777" w:rsidR="00936CAC" w:rsidRPr="00936CAC" w:rsidRDefault="00C93DEC" w:rsidP="00653C36">
      <w:pPr>
        <w:spacing w:line="240" w:lineRule="auto"/>
      </w:pPr>
      <w:r w:rsidRPr="00C85247">
        <w:t>Naš</w:t>
      </w:r>
      <w:r w:rsidR="00FC3215">
        <w:t>í</w:t>
      </w:r>
      <w:r w:rsidRPr="00C85247">
        <w:t xml:space="preserve">m cílem je motivovat Vás k jednání v souladu s tímto Etickým kodexem. S vědomím tohoto cíle společnost ČEPRO zaručuje, že žádná osoba, </w:t>
      </w:r>
      <w:r w:rsidRPr="00F70347">
        <w:t xml:space="preserve">která v dobré víře </w:t>
      </w:r>
      <w:r w:rsidR="00F931C7" w:rsidRPr="00F70347">
        <w:t>učiní</w:t>
      </w:r>
      <w:r w:rsidR="00F931C7">
        <w:t xml:space="preserve"> oznámení</w:t>
      </w:r>
      <w:r w:rsidRPr="00C85247">
        <w:t xml:space="preserve">, nebude vystavena odvetným opatřením nebo jakékoli diskriminaci. </w:t>
      </w:r>
      <w:r w:rsidR="00F931C7">
        <w:t>Všechny informace, které nám sdělíte</w:t>
      </w:r>
      <w:r w:rsidR="003F6655">
        <w:t>,</w:t>
      </w:r>
      <w:r w:rsidR="00F931C7">
        <w:t xml:space="preserve"> považujeme za</w:t>
      </w:r>
      <w:r w:rsidRPr="00C85247">
        <w:t xml:space="preserve"> </w:t>
      </w:r>
      <w:r w:rsidR="00F931C7">
        <w:t>diskrétní a důvěrné</w:t>
      </w:r>
      <w:r w:rsidRPr="00C85247">
        <w:t>.</w:t>
      </w:r>
    </w:p>
    <w:p w14:paraId="7847DFB8" w14:textId="77777777" w:rsidR="00F70347" w:rsidRPr="00937839" w:rsidRDefault="00F70347" w:rsidP="00F70347">
      <w:pPr>
        <w:spacing w:line="240" w:lineRule="auto"/>
      </w:pPr>
      <w:r>
        <w:t>Oznámení</w:t>
      </w:r>
      <w:r w:rsidRPr="00DE7D27">
        <w:t xml:space="preserve"> můžete podat </w:t>
      </w:r>
      <w:r>
        <w:t xml:space="preserve">i </w:t>
      </w:r>
      <w:r w:rsidRPr="00DE7D27">
        <w:t>anonymně, a v tomto</w:t>
      </w:r>
      <w:r w:rsidRPr="00937839">
        <w:t xml:space="preserve"> případě Vám jako společnost Vaši anonymitu garantujeme. </w:t>
      </w:r>
    </w:p>
    <w:p w14:paraId="2A0AC77D" w14:textId="7DC0D3E8" w:rsidR="00C93DEC" w:rsidRPr="00C85247" w:rsidRDefault="00C93DEC" w:rsidP="00653C36">
      <w:pPr>
        <w:spacing w:line="240" w:lineRule="auto"/>
      </w:pPr>
      <w:r w:rsidRPr="00C85247">
        <w:t>Identit</w:t>
      </w:r>
      <w:r w:rsidR="003F6655">
        <w:t>u</w:t>
      </w:r>
      <w:r w:rsidRPr="00C85247">
        <w:t xml:space="preserve"> oznamovatele </w:t>
      </w:r>
      <w:r w:rsidR="00F931C7">
        <w:t>uchováme</w:t>
      </w:r>
      <w:r w:rsidRPr="00C85247">
        <w:t xml:space="preserve"> v tajnosti. Informace o identitě oznamovatele jsou známy vždy pouze předem vymezenému okruhu osob (</w:t>
      </w:r>
      <w:r w:rsidR="008F7650">
        <w:t>Příslušná osoba</w:t>
      </w:r>
      <w:r w:rsidRPr="00C85247">
        <w:t xml:space="preserve">, </w:t>
      </w:r>
      <w:r w:rsidR="007F033A">
        <w:t xml:space="preserve">případně </w:t>
      </w:r>
      <w:r w:rsidRPr="00C85247">
        <w:t>Etický výbor). Všechny osoby, které se účastní prověřování oznámení, jsou povinny zachovávat mlčenli</w:t>
      </w:r>
      <w:r w:rsidR="00F931C7">
        <w:t>vost o všech skutečnostech, o kterých se v souvislosti s ním dozvěděl</w:t>
      </w:r>
      <w:r w:rsidR="008F7650">
        <w:t>y</w:t>
      </w:r>
      <w:r w:rsidR="00F931C7">
        <w:t>.</w:t>
      </w:r>
    </w:p>
    <w:p w14:paraId="7A93C067" w14:textId="77777777" w:rsidR="00454399" w:rsidRDefault="00C93DEC" w:rsidP="00653C36">
      <w:pPr>
        <w:spacing w:line="240" w:lineRule="auto"/>
      </w:pPr>
      <w:r w:rsidRPr="00C85247">
        <w:t xml:space="preserve">Utajení identity oznamovatele můžeme prolomit pouze v případech stanovených obecně závaznými právními předpisy (např. povinnost součinnosti v rámci soudního řízení) a dále v případě, kdy oznamovatel výslovně s </w:t>
      </w:r>
      <w:r w:rsidR="008B3E5E">
        <w:t>uveřejněním</w:t>
      </w:r>
      <w:r w:rsidR="008B3E5E" w:rsidRPr="00C85247">
        <w:t xml:space="preserve"> </w:t>
      </w:r>
      <w:r w:rsidRPr="00C85247">
        <w:t>své identity souhlasí.</w:t>
      </w:r>
    </w:p>
    <w:p w14:paraId="11491FE3" w14:textId="2E1E1C97" w:rsidR="00936CAC" w:rsidRPr="00C85247" w:rsidRDefault="00936CAC" w:rsidP="00653C36">
      <w:pPr>
        <w:spacing w:line="240" w:lineRule="auto"/>
      </w:pPr>
      <w:r>
        <w:t>Oznamování však nesmí sloužit k jakékoliv formě pomluv či odplaty</w:t>
      </w:r>
      <w:r w:rsidR="008F7650">
        <w:t>,</w:t>
      </w:r>
      <w:r>
        <w:t xml:space="preserve"> a proto netolerujeme podávání podnětů za účelem poškození jiné osoby. V takovém případě bude toto jednání posuzováno jako porušení tohoto Etického kodexu.</w:t>
      </w:r>
    </w:p>
    <w:p w14:paraId="00F1798A" w14:textId="77777777" w:rsidR="0039797E" w:rsidRDefault="0039797E" w:rsidP="0020612B">
      <w:pPr>
        <w:spacing w:line="240" w:lineRule="auto"/>
      </w:pPr>
    </w:p>
    <w:p w14:paraId="11FBF9E8" w14:textId="082C4181" w:rsidR="00F32EE6" w:rsidRPr="00D340EB" w:rsidRDefault="00F32EE6" w:rsidP="00D340EB">
      <w:pPr>
        <w:pStyle w:val="Nadpis1"/>
      </w:pPr>
      <w:bookmarkStart w:id="41" w:name="_Toc182486240"/>
      <w:r>
        <w:t>Etický kodex pro obchodní partnery</w:t>
      </w:r>
      <w:bookmarkEnd w:id="41"/>
    </w:p>
    <w:p w14:paraId="67562886" w14:textId="24D9B467" w:rsidR="00F32EE6" w:rsidRPr="00D340EB" w:rsidRDefault="00F32EE6" w:rsidP="00D340EB">
      <w:pPr>
        <w:spacing w:line="240" w:lineRule="auto"/>
        <w:rPr>
          <w:rFonts w:cstheme="minorHAnsi"/>
          <w:szCs w:val="24"/>
        </w:rPr>
      </w:pPr>
      <w:r w:rsidRPr="00D340EB">
        <w:rPr>
          <w:rFonts w:cstheme="minorHAnsi"/>
          <w:szCs w:val="24"/>
        </w:rPr>
        <w:t>Součástí našeho Compliance program</w:t>
      </w:r>
      <w:r w:rsidR="00D340EB" w:rsidRPr="00D340EB">
        <w:rPr>
          <w:rFonts w:cstheme="minorHAnsi"/>
          <w:szCs w:val="24"/>
        </w:rPr>
        <w:t>u</w:t>
      </w:r>
      <w:r w:rsidRPr="00D340EB">
        <w:rPr>
          <w:rFonts w:cstheme="minorHAnsi"/>
          <w:szCs w:val="24"/>
        </w:rPr>
        <w:t xml:space="preserve"> je i Etický kodex pro obchodní partnery a veřejnost, který je uveden v příloze č. 2 tohoto kodexu a je určen pro obchodní partnery, dodavatele, zákazníky a odběratele, veřejnost a další subjekty (dále jen partneři), se kterými společnost ČEPRO spolupracuje. Jeho aktuální verze je jim přístupná na intranetových stránkách společnosti. </w:t>
      </w:r>
    </w:p>
    <w:p w14:paraId="59C80634" w14:textId="77777777" w:rsidR="001022D9" w:rsidRPr="00D340EB" w:rsidRDefault="001022D9" w:rsidP="0020612B">
      <w:pPr>
        <w:spacing w:line="240" w:lineRule="auto"/>
        <w:rPr>
          <w:szCs w:val="24"/>
        </w:rPr>
      </w:pPr>
    </w:p>
    <w:p w14:paraId="3F49420A" w14:textId="77777777" w:rsidR="00561A3A" w:rsidRPr="00F960E2" w:rsidRDefault="00561A3A" w:rsidP="00653C36">
      <w:pPr>
        <w:pStyle w:val="Nadpis1"/>
        <w:spacing w:before="120" w:line="240" w:lineRule="auto"/>
        <w:rPr>
          <w:rStyle w:val="Nadpis1Char"/>
          <w:b/>
          <w:bCs/>
        </w:rPr>
      </w:pPr>
      <w:bookmarkStart w:id="42" w:name="_Toc182486241"/>
      <w:r w:rsidRPr="00F960E2">
        <w:rPr>
          <w:rStyle w:val="Nadpis1Char"/>
          <w:b/>
          <w:bCs/>
        </w:rPr>
        <w:t>Pravomoci a odpovědnosti</w:t>
      </w:r>
      <w:bookmarkEnd w:id="42"/>
      <w:r w:rsidRPr="00F960E2">
        <w:rPr>
          <w:rStyle w:val="Nadpis1Char"/>
          <w:b/>
          <w:bCs/>
        </w:rPr>
        <w:t xml:space="preserve"> </w:t>
      </w:r>
    </w:p>
    <w:p w14:paraId="78773EA3" w14:textId="77777777" w:rsidR="00A76E0F" w:rsidRDefault="00250CFD" w:rsidP="00653C36">
      <w:pPr>
        <w:spacing w:line="240" w:lineRule="auto"/>
      </w:pPr>
      <w:r w:rsidRPr="00F960E2">
        <w:t>Pravomoci a odpovědnosti jsou stanoveny v</w:t>
      </w:r>
      <w:r w:rsidR="00A13236" w:rsidRPr="00F960E2">
        <w:t> </w:t>
      </w:r>
      <w:r w:rsidRPr="00F960E2">
        <w:t>textu</w:t>
      </w:r>
      <w:r w:rsidR="00A13236" w:rsidRPr="00F960E2">
        <w:t xml:space="preserve"> tohoto řádu</w:t>
      </w:r>
      <w:r w:rsidRPr="00F960E2">
        <w:t>.</w:t>
      </w:r>
    </w:p>
    <w:p w14:paraId="7B6E2FDC" w14:textId="77777777" w:rsidR="004B789E" w:rsidRPr="00F960E2" w:rsidRDefault="004B789E" w:rsidP="00653C36">
      <w:pPr>
        <w:spacing w:line="240" w:lineRule="auto"/>
      </w:pPr>
    </w:p>
    <w:p w14:paraId="11AAFE96" w14:textId="77777777" w:rsidR="00561A3A" w:rsidRPr="00F960E2" w:rsidRDefault="00561A3A" w:rsidP="00653C36">
      <w:pPr>
        <w:pStyle w:val="Nadpis2"/>
        <w:spacing w:before="120" w:after="120" w:line="240" w:lineRule="auto"/>
      </w:pPr>
      <w:bookmarkStart w:id="43" w:name="_Toc182486242"/>
      <w:r w:rsidRPr="00F960E2">
        <w:t xml:space="preserve">Stanovení způsobu a odpovědnosti za rozpracování </w:t>
      </w:r>
      <w:r w:rsidR="0010327F" w:rsidRPr="00F960E2">
        <w:t>podprocesů</w:t>
      </w:r>
      <w:bookmarkEnd w:id="43"/>
    </w:p>
    <w:p w14:paraId="67F56E45" w14:textId="77777777" w:rsidR="00A76E0F" w:rsidRDefault="006E145C" w:rsidP="00653C36">
      <w:pPr>
        <w:spacing w:line="240" w:lineRule="auto"/>
      </w:pPr>
      <w:r w:rsidRPr="00F960E2">
        <w:t>Není nutno dále rozpracovávat</w:t>
      </w:r>
      <w:r w:rsidR="00381B59" w:rsidRPr="00F960E2">
        <w:t>. Podprocesy nejsou stanoveny.</w:t>
      </w:r>
    </w:p>
    <w:p w14:paraId="6967900B" w14:textId="77777777" w:rsidR="004B789E" w:rsidRPr="00F960E2" w:rsidRDefault="004B789E" w:rsidP="00653C36">
      <w:pPr>
        <w:spacing w:line="240" w:lineRule="auto"/>
      </w:pPr>
    </w:p>
    <w:p w14:paraId="4D944C98" w14:textId="77777777" w:rsidR="00561A3A" w:rsidRPr="00F960E2" w:rsidRDefault="00561A3A" w:rsidP="00653C36">
      <w:pPr>
        <w:pStyle w:val="Nadpis1"/>
        <w:spacing w:before="120" w:line="240" w:lineRule="auto"/>
      </w:pPr>
      <w:bookmarkStart w:id="44" w:name="_Toc182486243"/>
      <w:r w:rsidRPr="00F960E2">
        <w:t>Související dokumentace</w:t>
      </w:r>
      <w:bookmarkEnd w:id="44"/>
    </w:p>
    <w:p w14:paraId="4D4B42E7" w14:textId="395522AB" w:rsidR="009677CD" w:rsidRDefault="00AA0778" w:rsidP="00653C36">
      <w:pPr>
        <w:spacing w:line="240" w:lineRule="auto"/>
      </w:pPr>
      <w:r w:rsidRPr="00F960E2">
        <w:t xml:space="preserve">Sm č. </w:t>
      </w:r>
      <w:r w:rsidR="00DE7D27" w:rsidRPr="00F960E2">
        <w:t>12/PAS/00/00/2018</w:t>
      </w:r>
      <w:r w:rsidR="007432FC" w:rsidRPr="00F960E2">
        <w:t xml:space="preserve"> </w:t>
      </w:r>
      <w:r w:rsidR="00917E3C">
        <w:t xml:space="preserve">Program </w:t>
      </w:r>
      <w:r w:rsidR="00097018">
        <w:t>C</w:t>
      </w:r>
      <w:r w:rsidR="00917E3C">
        <w:t>ompliance</w:t>
      </w:r>
    </w:p>
    <w:p w14:paraId="717AC393" w14:textId="22E2FC29" w:rsidR="0039797E" w:rsidRDefault="0039797E" w:rsidP="00653C36">
      <w:pPr>
        <w:spacing w:line="240" w:lineRule="auto"/>
      </w:pPr>
      <w:r>
        <w:t>Sm č. 01/Pas/00/02/2024 Pravidla oznamování škodlivého jednání</w:t>
      </w:r>
    </w:p>
    <w:p w14:paraId="04CA08AC" w14:textId="77777777" w:rsidR="004B789E" w:rsidRPr="00F960E2" w:rsidRDefault="004B789E" w:rsidP="00653C36">
      <w:pPr>
        <w:spacing w:line="240" w:lineRule="auto"/>
      </w:pPr>
    </w:p>
    <w:p w14:paraId="5B527008" w14:textId="77777777" w:rsidR="00561A3A" w:rsidRPr="00F960E2" w:rsidRDefault="00561A3A" w:rsidP="00653C36">
      <w:pPr>
        <w:pStyle w:val="Nadpis1"/>
        <w:spacing w:before="120" w:line="240" w:lineRule="auto"/>
      </w:pPr>
      <w:bookmarkStart w:id="45" w:name="_Toc182486244"/>
      <w:r w:rsidRPr="00F960E2">
        <w:lastRenderedPageBreak/>
        <w:t>Seznam příloh</w:t>
      </w:r>
      <w:bookmarkEnd w:id="45"/>
    </w:p>
    <w:p w14:paraId="04A0D420" w14:textId="77777777" w:rsidR="00CE2D14" w:rsidRPr="00F960E2" w:rsidRDefault="00A13236" w:rsidP="00653C36">
      <w:pPr>
        <w:spacing w:line="240" w:lineRule="auto"/>
      </w:pPr>
      <w:r w:rsidRPr="00F960E2">
        <w:t xml:space="preserve">Příloha č. 1 </w:t>
      </w:r>
      <w:r w:rsidR="00CE2D14" w:rsidRPr="00F960E2">
        <w:t>Etické zásady</w:t>
      </w:r>
    </w:p>
    <w:p w14:paraId="5F75F255" w14:textId="692A7005" w:rsidR="0039797E" w:rsidRDefault="00CE2D14" w:rsidP="00653C36">
      <w:pPr>
        <w:spacing w:line="240" w:lineRule="auto"/>
      </w:pPr>
      <w:r w:rsidRPr="00F960E2">
        <w:t>Příloha č. 2 Etický kodex pro obchodní partnery</w:t>
      </w:r>
      <w:r w:rsidR="00007FBE" w:rsidRPr="00F960E2">
        <w:t xml:space="preserve"> společnosti ČEPRO, a.s. </w:t>
      </w:r>
      <w:r w:rsidRPr="00F960E2">
        <w:t>a veřejnost</w:t>
      </w:r>
    </w:p>
    <w:p w14:paraId="25BC446E" w14:textId="77777777" w:rsidR="004B789E" w:rsidRDefault="004B789E" w:rsidP="00653C36">
      <w:pPr>
        <w:spacing w:line="240" w:lineRule="auto"/>
      </w:pPr>
    </w:p>
    <w:p w14:paraId="2F366E88" w14:textId="77777777" w:rsidR="004B789E" w:rsidRDefault="004B789E" w:rsidP="00653C36">
      <w:pPr>
        <w:spacing w:line="240" w:lineRule="auto"/>
      </w:pPr>
    </w:p>
    <w:p w14:paraId="61C9BEE8" w14:textId="77777777" w:rsidR="004B789E" w:rsidRDefault="004B789E" w:rsidP="00653C36">
      <w:pPr>
        <w:spacing w:line="240" w:lineRule="auto"/>
      </w:pPr>
    </w:p>
    <w:p w14:paraId="3A7B40D7" w14:textId="77777777" w:rsidR="004B789E" w:rsidRDefault="004B789E" w:rsidP="00653C36">
      <w:pPr>
        <w:spacing w:line="240" w:lineRule="auto"/>
      </w:pPr>
    </w:p>
    <w:p w14:paraId="350F6D55" w14:textId="77777777" w:rsidR="004B789E" w:rsidRDefault="004B789E" w:rsidP="00653C36">
      <w:pPr>
        <w:spacing w:line="240" w:lineRule="auto"/>
      </w:pPr>
    </w:p>
    <w:p w14:paraId="2678E647" w14:textId="77777777" w:rsidR="004B789E" w:rsidRDefault="004B789E" w:rsidP="00653C36">
      <w:pPr>
        <w:spacing w:line="240" w:lineRule="auto"/>
      </w:pPr>
    </w:p>
    <w:p w14:paraId="1D975128" w14:textId="77777777" w:rsidR="004B789E" w:rsidRPr="00A13236" w:rsidRDefault="004B789E" w:rsidP="00653C36">
      <w:pPr>
        <w:spacing w:line="240" w:lineRule="auto"/>
      </w:pPr>
    </w:p>
    <w:p w14:paraId="16B3CFBA" w14:textId="77777777" w:rsidR="0054686F" w:rsidRDefault="00561A3A" w:rsidP="00653C36">
      <w:pPr>
        <w:pStyle w:val="Nadpis1"/>
        <w:spacing w:before="120" w:line="240" w:lineRule="auto"/>
      </w:pPr>
      <w:bookmarkStart w:id="46" w:name="_Toc182486245"/>
      <w:r w:rsidRPr="00131140">
        <w:t>Distribuční seznam</w:t>
      </w:r>
      <w:bookmarkEnd w:id="46"/>
    </w:p>
    <w:p w14:paraId="0B34E299" w14:textId="77777777" w:rsidR="00347A4C" w:rsidRPr="00347A4C" w:rsidRDefault="00347A4C" w:rsidP="00653C36">
      <w:pPr>
        <w:spacing w:line="240" w:lineRule="auto"/>
      </w:pPr>
      <w:r>
        <w:t>Dokument je určen všem zaměstnancům.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6"/>
      </w:tblGrid>
      <w:tr w:rsidR="00A13236" w14:paraId="363A80A4" w14:textId="77777777" w:rsidTr="00A13236">
        <w:trPr>
          <w:trHeight w:val="542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BAC3" w14:textId="77777777" w:rsidR="00A13236" w:rsidRDefault="00A13236" w:rsidP="00653C36">
            <w:pPr>
              <w:spacing w:line="240" w:lineRule="auto"/>
              <w:ind w:left="-1967" w:firstLine="1967"/>
              <w:jc w:val="center"/>
              <w:rPr>
                <w:b/>
                <w:szCs w:val="24"/>
              </w:rPr>
            </w:pPr>
            <w:r>
              <w:rPr>
                <w:b/>
              </w:rPr>
              <w:t>Útvar</w:t>
            </w:r>
          </w:p>
        </w:tc>
      </w:tr>
      <w:tr w:rsidR="003B734E" w14:paraId="16996FFC" w14:textId="77777777" w:rsidTr="00A16108">
        <w:trPr>
          <w:trHeight w:val="369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A28B" w14:textId="407D7548" w:rsidR="003B734E" w:rsidRDefault="0020612B" w:rsidP="00653C36">
            <w:pPr>
              <w:spacing w:line="240" w:lineRule="auto"/>
              <w:ind w:left="-1967" w:firstLine="2317"/>
              <w:rPr>
                <w:szCs w:val="24"/>
              </w:rPr>
            </w:pPr>
            <w:r w:rsidRPr="004B789E">
              <w:t>Statutární orgány společnosti</w:t>
            </w:r>
          </w:p>
        </w:tc>
      </w:tr>
      <w:tr w:rsidR="00A13236" w14:paraId="46F95A15" w14:textId="77777777" w:rsidTr="00A16108">
        <w:trPr>
          <w:trHeight w:val="369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D716" w14:textId="77777777" w:rsidR="00A13236" w:rsidRDefault="00347A4C" w:rsidP="00653C36">
            <w:pPr>
              <w:spacing w:line="240" w:lineRule="auto"/>
              <w:ind w:left="-1967" w:firstLine="2317"/>
              <w:rPr>
                <w:szCs w:val="24"/>
              </w:rPr>
            </w:pPr>
            <w:r>
              <w:rPr>
                <w:szCs w:val="24"/>
              </w:rPr>
              <w:t>Úsek GŘ</w:t>
            </w:r>
          </w:p>
        </w:tc>
      </w:tr>
      <w:tr w:rsidR="00A13236" w14:paraId="47021A44" w14:textId="77777777" w:rsidTr="00A16108">
        <w:trPr>
          <w:trHeight w:val="363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B177" w14:textId="77777777" w:rsidR="00A13236" w:rsidRDefault="00347A4C" w:rsidP="00653C36">
            <w:pPr>
              <w:spacing w:line="240" w:lineRule="auto"/>
              <w:ind w:left="-1967" w:firstLine="2317"/>
              <w:rPr>
                <w:szCs w:val="24"/>
              </w:rPr>
            </w:pPr>
            <w:r>
              <w:rPr>
                <w:szCs w:val="24"/>
              </w:rPr>
              <w:t>Obchodní úsek</w:t>
            </w:r>
          </w:p>
        </w:tc>
      </w:tr>
      <w:tr w:rsidR="00A13236" w14:paraId="11C372F2" w14:textId="77777777" w:rsidTr="00A16108">
        <w:trPr>
          <w:trHeight w:val="499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7C18" w14:textId="77777777" w:rsidR="00A13236" w:rsidRDefault="00347A4C" w:rsidP="00653C36">
            <w:pPr>
              <w:spacing w:line="240" w:lineRule="auto"/>
              <w:ind w:left="-1967" w:firstLine="2317"/>
              <w:rPr>
                <w:szCs w:val="24"/>
              </w:rPr>
            </w:pPr>
            <w:r>
              <w:rPr>
                <w:szCs w:val="24"/>
              </w:rPr>
              <w:t>Finanční úsek</w:t>
            </w:r>
          </w:p>
        </w:tc>
      </w:tr>
      <w:tr w:rsidR="00347A4C" w14:paraId="0FD1611A" w14:textId="77777777" w:rsidTr="00A16108">
        <w:trPr>
          <w:trHeight w:val="499"/>
          <w:jc w:val="center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79AB" w14:textId="77777777" w:rsidR="00347A4C" w:rsidRDefault="00347A4C" w:rsidP="00653C36">
            <w:pPr>
              <w:spacing w:line="240" w:lineRule="auto"/>
              <w:ind w:left="-1967" w:firstLine="2317"/>
              <w:rPr>
                <w:szCs w:val="24"/>
              </w:rPr>
            </w:pPr>
            <w:r>
              <w:rPr>
                <w:szCs w:val="24"/>
              </w:rPr>
              <w:t>Provozní úsek</w:t>
            </w:r>
          </w:p>
        </w:tc>
      </w:tr>
    </w:tbl>
    <w:p w14:paraId="3EC66E0F" w14:textId="77777777" w:rsidR="003B78D7" w:rsidRPr="00FE0AD5" w:rsidRDefault="003B78D7" w:rsidP="0020612B">
      <w:pPr>
        <w:spacing w:line="240" w:lineRule="auto"/>
        <w:jc w:val="left"/>
      </w:pPr>
    </w:p>
    <w:sectPr w:rsidR="003B78D7" w:rsidRPr="00FE0AD5" w:rsidSect="006B1AC2">
      <w:headerReference w:type="default" r:id="rId9"/>
      <w:type w:val="continuous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7043" w14:textId="77777777" w:rsidR="00741B87" w:rsidRDefault="00741B87" w:rsidP="00086E86">
      <w:pPr>
        <w:spacing w:after="0" w:line="240" w:lineRule="auto"/>
      </w:pPr>
      <w:r>
        <w:separator/>
      </w:r>
    </w:p>
    <w:p w14:paraId="701E8CAF" w14:textId="77777777" w:rsidR="00741B87" w:rsidRDefault="00741B87"/>
  </w:endnote>
  <w:endnote w:type="continuationSeparator" w:id="0">
    <w:p w14:paraId="520D7E13" w14:textId="77777777" w:rsidR="00741B87" w:rsidRDefault="00741B87" w:rsidP="00086E86">
      <w:pPr>
        <w:spacing w:after="0" w:line="240" w:lineRule="auto"/>
      </w:pPr>
      <w:r>
        <w:continuationSeparator/>
      </w:r>
    </w:p>
    <w:p w14:paraId="6AAA7BF6" w14:textId="77777777" w:rsidR="00741B87" w:rsidRDefault="00741B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3250B" w14:textId="77777777" w:rsidR="00741B87" w:rsidRDefault="00741B87" w:rsidP="00086E86">
      <w:pPr>
        <w:spacing w:after="0" w:line="240" w:lineRule="auto"/>
      </w:pPr>
      <w:r>
        <w:separator/>
      </w:r>
    </w:p>
    <w:p w14:paraId="5D80EBD0" w14:textId="77777777" w:rsidR="00741B87" w:rsidRDefault="00741B87"/>
  </w:footnote>
  <w:footnote w:type="continuationSeparator" w:id="0">
    <w:p w14:paraId="731BEC38" w14:textId="77777777" w:rsidR="00741B87" w:rsidRDefault="00741B87" w:rsidP="00086E86">
      <w:pPr>
        <w:spacing w:after="0" w:line="240" w:lineRule="auto"/>
      </w:pPr>
      <w:r>
        <w:continuationSeparator/>
      </w:r>
    </w:p>
    <w:p w14:paraId="11422233" w14:textId="77777777" w:rsidR="00741B87" w:rsidRDefault="00741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F328B" w14:textId="77777777" w:rsidR="00941F21" w:rsidRPr="001D77FA" w:rsidRDefault="00941F21" w:rsidP="008C2375">
    <w:pPr>
      <w:pStyle w:val="Zhlav"/>
      <w:tabs>
        <w:tab w:val="clear" w:pos="4536"/>
        <w:tab w:val="clear" w:pos="9072"/>
        <w:tab w:val="left" w:pos="7655"/>
        <w:tab w:val="left" w:pos="8789"/>
      </w:tabs>
      <w:ind w:firstLine="1701"/>
      <w:rPr>
        <w:rFonts w:cs="Times New Roman"/>
        <w:sz w:val="32"/>
        <w:szCs w:val="32"/>
      </w:rPr>
    </w:pPr>
    <w:r>
      <w:rPr>
        <w:rFonts w:cs="Times New Roman"/>
        <w:b/>
        <w:sz w:val="32"/>
        <w:szCs w:val="32"/>
      </w:rPr>
      <w:t>ČEPRO</w:t>
    </w:r>
    <w:r w:rsidRPr="001D77FA">
      <w:rPr>
        <w:rFonts w:cs="Times New Roman"/>
        <w:b/>
        <w:sz w:val="32"/>
        <w:szCs w:val="32"/>
      </w:rPr>
      <w:t>, a.s.</w:t>
    </w:r>
    <w:r>
      <w:rPr>
        <w:rFonts w:cs="Times New Roman"/>
        <w:sz w:val="32"/>
        <w:szCs w:val="32"/>
      </w:rPr>
      <w:tab/>
    </w:r>
    <w:r w:rsidRPr="001D77FA">
      <w:rPr>
        <w:rFonts w:cs="Times New Roman"/>
      </w:rPr>
      <w:t>Strana:</w:t>
    </w:r>
    <w:r w:rsidR="008C2375">
      <w:rPr>
        <w:rFonts w:cs="Times New Roman"/>
      </w:rPr>
      <w:tab/>
    </w:r>
    <w:r w:rsidRPr="008C2375">
      <w:rPr>
        <w:rFonts w:cs="Times New Roman"/>
        <w:szCs w:val="28"/>
      </w:rPr>
      <w:fldChar w:fldCharType="begin"/>
    </w:r>
    <w:r w:rsidRPr="008C2375">
      <w:rPr>
        <w:rFonts w:cs="Times New Roman"/>
        <w:szCs w:val="28"/>
      </w:rPr>
      <w:instrText>PAGE   \* MERGEFORMAT</w:instrText>
    </w:r>
    <w:r w:rsidRPr="008C2375">
      <w:rPr>
        <w:rFonts w:cs="Times New Roman"/>
        <w:szCs w:val="28"/>
      </w:rPr>
      <w:fldChar w:fldCharType="separate"/>
    </w:r>
    <w:r w:rsidR="00347A4C">
      <w:rPr>
        <w:rFonts w:cs="Times New Roman"/>
        <w:noProof/>
        <w:szCs w:val="28"/>
      </w:rPr>
      <w:t>18</w:t>
    </w:r>
    <w:r w:rsidRPr="008C2375">
      <w:rPr>
        <w:rFonts w:cs="Times New Roman"/>
        <w:szCs w:val="28"/>
      </w:rPr>
      <w:fldChar w:fldCharType="end"/>
    </w:r>
  </w:p>
  <w:p w14:paraId="7DD2E4C5" w14:textId="534C6565" w:rsidR="00941F21" w:rsidRPr="001D77FA" w:rsidRDefault="001538BE" w:rsidP="008C2375">
    <w:pPr>
      <w:pStyle w:val="Zhlav"/>
      <w:tabs>
        <w:tab w:val="clear" w:pos="4536"/>
        <w:tab w:val="clear" w:pos="9072"/>
        <w:tab w:val="left" w:pos="7655"/>
        <w:tab w:val="left" w:pos="8789"/>
      </w:tabs>
      <w:spacing w:before="0"/>
      <w:ind w:firstLine="1701"/>
      <w:rPr>
        <w:rFonts w:cs="Times New Roman"/>
      </w:rPr>
    </w:pPr>
    <w:sdt>
      <w:sdtPr>
        <w:rPr>
          <w:rFonts w:cs="Times New Roman"/>
          <w:sz w:val="32"/>
          <w:szCs w:val="32"/>
        </w:rPr>
        <w:id w:val="376136088"/>
      </w:sdtPr>
      <w:sdtEndPr/>
      <w:sdtContent>
        <w:r w:rsidR="00941F21">
          <w:rPr>
            <w:rFonts w:cs="Times New Roman"/>
            <w:sz w:val="32"/>
            <w:szCs w:val="32"/>
          </w:rPr>
          <w:t>Řád představenstva společnosti</w:t>
        </w:r>
      </w:sdtContent>
    </w:sdt>
    <w:r w:rsidR="00941F21" w:rsidRPr="001D77FA">
      <w:rPr>
        <w:rFonts w:cs="Times New Roman"/>
        <w:sz w:val="32"/>
        <w:szCs w:val="32"/>
      </w:rPr>
      <w:tab/>
    </w:r>
    <w:r w:rsidR="00941F21" w:rsidRPr="001D77FA">
      <w:rPr>
        <w:rFonts w:cs="Times New Roman"/>
      </w:rPr>
      <w:t>Vydání:</w:t>
    </w:r>
    <w:r w:rsidR="008C2375">
      <w:rPr>
        <w:rFonts w:cs="Times New Roman"/>
      </w:rPr>
      <w:tab/>
    </w:r>
    <w:sdt>
      <w:sdtPr>
        <w:rPr>
          <w:rFonts w:cs="Times New Roman"/>
        </w:rPr>
        <w:id w:val="1767959087"/>
      </w:sdtPr>
      <w:sdtEndPr/>
      <w:sdtContent>
        <w:r w:rsidR="009A6FEC" w:rsidRPr="004B789E">
          <w:rPr>
            <w:rFonts w:cs="Times New Roman"/>
            <w:szCs w:val="24"/>
            <w:highlight w:val="yellow"/>
          </w:rPr>
          <w:t>2</w:t>
        </w:r>
      </w:sdtContent>
    </w:sdt>
  </w:p>
  <w:p w14:paraId="1E9F5773" w14:textId="56BE9E66" w:rsidR="00941F21" w:rsidRPr="001D77FA" w:rsidRDefault="00941F21" w:rsidP="008C2375">
    <w:pPr>
      <w:pStyle w:val="Zhlav"/>
      <w:tabs>
        <w:tab w:val="clear" w:pos="4536"/>
        <w:tab w:val="clear" w:pos="9072"/>
        <w:tab w:val="left" w:pos="7655"/>
        <w:tab w:val="left" w:pos="8789"/>
      </w:tabs>
      <w:spacing w:before="0" w:after="240"/>
      <w:ind w:left="1701"/>
      <w:rPr>
        <w:rFonts w:cs="Times New Roman"/>
        <w:sz w:val="28"/>
        <w:szCs w:val="28"/>
      </w:rPr>
    </w:pPr>
    <w:r w:rsidRPr="001D77FA">
      <w:rPr>
        <w:rFonts w:cs="Times New Roman"/>
        <w:sz w:val="32"/>
        <w:szCs w:val="32"/>
      </w:rPr>
      <w:t xml:space="preserve">Číslo: </w:t>
    </w:r>
    <w:sdt>
      <w:sdtPr>
        <w:rPr>
          <w:rFonts w:cs="Times New Roman"/>
          <w:sz w:val="32"/>
          <w:szCs w:val="32"/>
        </w:rPr>
        <w:id w:val="2026202600"/>
      </w:sdtPr>
      <w:sdtEndPr/>
      <w:sdtContent>
        <w:r>
          <w:rPr>
            <w:rFonts w:cs="Times New Roman"/>
            <w:sz w:val="32"/>
            <w:szCs w:val="32"/>
          </w:rPr>
          <w:t>07</w:t>
        </w:r>
        <w:r w:rsidRPr="00AB016C">
          <w:rPr>
            <w:rFonts w:cs="Times New Roman"/>
            <w:sz w:val="32"/>
            <w:szCs w:val="32"/>
          </w:rPr>
          <w:t>/PAS/00/00/2018</w:t>
        </w:r>
      </w:sdtContent>
    </w:sdt>
    <w:r w:rsidRPr="001D77FA">
      <w:rPr>
        <w:rFonts w:cs="Times New Roman"/>
        <w:sz w:val="32"/>
        <w:szCs w:val="32"/>
      </w:rPr>
      <w:tab/>
    </w:r>
    <w:r w:rsidRPr="009A6FEC">
      <w:rPr>
        <w:rFonts w:cs="Times New Roman"/>
      </w:rPr>
      <w:t>Revize:</w:t>
    </w:r>
    <w:sdt>
      <w:sdtPr>
        <w:rPr>
          <w:rFonts w:cs="Times New Roman"/>
        </w:rPr>
        <w:id w:val="-936984522"/>
      </w:sdtPr>
      <w:sdtEndPr/>
      <w:sdtContent>
        <w:r w:rsidR="008C2375" w:rsidRPr="009A6FEC">
          <w:rPr>
            <w:rFonts w:cs="Times New Roman"/>
          </w:rPr>
          <w:tab/>
        </w:r>
        <w:r w:rsidR="009A6FEC">
          <w:rPr>
            <w:rFonts w:cs="Times New Roman"/>
          </w:rPr>
          <w:t>0</w:t>
        </w:r>
      </w:sdtContent>
    </w:sdt>
    <w:r w:rsidRPr="0000284B">
      <w:rPr>
        <w:rFonts w:cs="Times New Roman"/>
      </w:rPr>
      <w:t xml:space="preserve"> </w:t>
    </w:r>
    <w:sdt>
      <w:sdtPr>
        <w:rPr>
          <w:rFonts w:cs="Times New Roman"/>
          <w:sz w:val="28"/>
          <w:szCs w:val="28"/>
        </w:rPr>
        <w:id w:val="920677827"/>
      </w:sdtPr>
      <w:sdtEndPr/>
      <w:sdtContent>
        <w:r>
          <w:rPr>
            <w:rFonts w:cs="Times New Roman"/>
            <w:sz w:val="28"/>
            <w:szCs w:val="28"/>
          </w:rPr>
          <w:t>Etický kodex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75D0"/>
    <w:multiLevelType w:val="multilevel"/>
    <w:tmpl w:val="1EA4E48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7C393A"/>
    <w:multiLevelType w:val="multilevel"/>
    <w:tmpl w:val="060439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E610EF"/>
    <w:multiLevelType w:val="multilevel"/>
    <w:tmpl w:val="9370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B94CB7"/>
    <w:multiLevelType w:val="hybridMultilevel"/>
    <w:tmpl w:val="763E9882"/>
    <w:lvl w:ilvl="0" w:tplc="040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062B4499"/>
    <w:multiLevelType w:val="multilevel"/>
    <w:tmpl w:val="5608F6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8E57647"/>
    <w:multiLevelType w:val="hybridMultilevel"/>
    <w:tmpl w:val="B14E7C4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42C24"/>
    <w:multiLevelType w:val="hybridMultilevel"/>
    <w:tmpl w:val="C03651BC"/>
    <w:lvl w:ilvl="0" w:tplc="DF185A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CD5EC5"/>
    <w:multiLevelType w:val="multilevel"/>
    <w:tmpl w:val="140EAE6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3A2299"/>
    <w:multiLevelType w:val="hybridMultilevel"/>
    <w:tmpl w:val="8C0AE97C"/>
    <w:lvl w:ilvl="0" w:tplc="17B25C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462FC"/>
    <w:multiLevelType w:val="hybridMultilevel"/>
    <w:tmpl w:val="4EBE2B24"/>
    <w:lvl w:ilvl="0" w:tplc="EB6E8A2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15CB3500"/>
    <w:multiLevelType w:val="hybridMultilevel"/>
    <w:tmpl w:val="F318960E"/>
    <w:lvl w:ilvl="0" w:tplc="525C071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26230"/>
    <w:multiLevelType w:val="hybridMultilevel"/>
    <w:tmpl w:val="13D2A7BE"/>
    <w:lvl w:ilvl="0" w:tplc="F2A073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2753A"/>
    <w:multiLevelType w:val="hybridMultilevel"/>
    <w:tmpl w:val="0534E622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3" w15:restartNumberingAfterBreak="0">
    <w:nsid w:val="1A055E03"/>
    <w:multiLevelType w:val="hybridMultilevel"/>
    <w:tmpl w:val="F92A61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11443"/>
    <w:multiLevelType w:val="multilevel"/>
    <w:tmpl w:val="58CCFD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pStyle w:val="Nadpis2"/>
      <w:lvlText w:val="%1.%2"/>
      <w:lvlJc w:val="left"/>
      <w:pPr>
        <w:ind w:left="2844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66B146B"/>
    <w:multiLevelType w:val="hybridMultilevel"/>
    <w:tmpl w:val="DF3EC6E2"/>
    <w:lvl w:ilvl="0" w:tplc="F2A073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977AA"/>
    <w:multiLevelType w:val="multilevel"/>
    <w:tmpl w:val="5E6011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B0648CE"/>
    <w:multiLevelType w:val="multilevel"/>
    <w:tmpl w:val="0EF8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2D56F6"/>
    <w:multiLevelType w:val="hybridMultilevel"/>
    <w:tmpl w:val="BDEED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2A55D5"/>
    <w:multiLevelType w:val="hybridMultilevel"/>
    <w:tmpl w:val="347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02865"/>
    <w:multiLevelType w:val="multilevel"/>
    <w:tmpl w:val="36C22D2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6B20AAB"/>
    <w:multiLevelType w:val="hybridMultilevel"/>
    <w:tmpl w:val="0076F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356F5"/>
    <w:multiLevelType w:val="hybridMultilevel"/>
    <w:tmpl w:val="65BC446C"/>
    <w:lvl w:ilvl="0" w:tplc="040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3" w15:restartNumberingAfterBreak="0">
    <w:nsid w:val="3C037ECB"/>
    <w:multiLevelType w:val="multilevel"/>
    <w:tmpl w:val="1D28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E6F7C34"/>
    <w:multiLevelType w:val="multilevel"/>
    <w:tmpl w:val="58845B0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2FF034C"/>
    <w:multiLevelType w:val="multilevel"/>
    <w:tmpl w:val="8E78182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9075B0E"/>
    <w:multiLevelType w:val="hybridMultilevel"/>
    <w:tmpl w:val="492ED3BA"/>
    <w:lvl w:ilvl="0" w:tplc="525C071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DF185A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61F23"/>
    <w:multiLevelType w:val="multilevel"/>
    <w:tmpl w:val="6290A0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53D4CAC"/>
    <w:multiLevelType w:val="hybridMultilevel"/>
    <w:tmpl w:val="5DAE7B18"/>
    <w:lvl w:ilvl="0" w:tplc="525C071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2A073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B7051"/>
    <w:multiLevelType w:val="hybridMultilevel"/>
    <w:tmpl w:val="2C28693E"/>
    <w:lvl w:ilvl="0" w:tplc="CE960396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A0A00"/>
    <w:multiLevelType w:val="multilevel"/>
    <w:tmpl w:val="BDE4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9F1C2F"/>
    <w:multiLevelType w:val="hybridMultilevel"/>
    <w:tmpl w:val="DBAE5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E7058"/>
    <w:multiLevelType w:val="multilevel"/>
    <w:tmpl w:val="B60C7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17E725B"/>
    <w:multiLevelType w:val="multilevel"/>
    <w:tmpl w:val="E71A962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3F171E5"/>
    <w:multiLevelType w:val="multilevel"/>
    <w:tmpl w:val="AEDCB25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4E55E8D"/>
    <w:multiLevelType w:val="multilevel"/>
    <w:tmpl w:val="E9BEE47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681294F"/>
    <w:multiLevelType w:val="multilevel"/>
    <w:tmpl w:val="19924D5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85F4B0A"/>
    <w:multiLevelType w:val="hybridMultilevel"/>
    <w:tmpl w:val="F47CECAA"/>
    <w:lvl w:ilvl="0" w:tplc="10F255BE">
      <w:start w:val="1"/>
      <w:numFmt w:val="lowerLetter"/>
      <w:lvlText w:val="%1)"/>
      <w:lvlJc w:val="left"/>
      <w:pPr>
        <w:ind w:left="786" w:hanging="360"/>
      </w:pPr>
      <w:rPr>
        <w:rFonts w:cstheme="minorBidi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C6B1853"/>
    <w:multiLevelType w:val="multilevel"/>
    <w:tmpl w:val="CBA8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6C660B"/>
    <w:multiLevelType w:val="multilevel"/>
    <w:tmpl w:val="F6A2390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EEB7309"/>
    <w:multiLevelType w:val="hybridMultilevel"/>
    <w:tmpl w:val="968609C8"/>
    <w:lvl w:ilvl="0" w:tplc="AE78BED8">
      <w:start w:val="1"/>
      <w:numFmt w:val="lowerLetter"/>
      <w:lvlText w:val="%1)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36B12"/>
    <w:multiLevelType w:val="hybridMultilevel"/>
    <w:tmpl w:val="BC0E16D8"/>
    <w:lvl w:ilvl="0" w:tplc="BC8E0F20">
      <w:numFmt w:val="bullet"/>
      <w:lvlText w:val="-"/>
      <w:lvlJc w:val="left"/>
      <w:pPr>
        <w:ind w:left="927" w:hanging="360"/>
      </w:pPr>
      <w:rPr>
        <w:rFonts w:ascii="Franklin Gothic Book" w:eastAsiaTheme="minorEastAsia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F141B0C"/>
    <w:multiLevelType w:val="multilevel"/>
    <w:tmpl w:val="905E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2987A87"/>
    <w:multiLevelType w:val="hybridMultilevel"/>
    <w:tmpl w:val="E35AB83E"/>
    <w:lvl w:ilvl="0" w:tplc="2AFEBD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119A4"/>
    <w:multiLevelType w:val="multilevel"/>
    <w:tmpl w:val="5C5A6A1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6AF5AC9"/>
    <w:multiLevelType w:val="hybridMultilevel"/>
    <w:tmpl w:val="135E55A2"/>
    <w:lvl w:ilvl="0" w:tplc="F2A07346">
      <w:start w:val="1"/>
      <w:numFmt w:val="lowerLetter"/>
      <w:lvlText w:val="%1)"/>
      <w:lvlJc w:val="left"/>
      <w:pPr>
        <w:ind w:left="9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C21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AEAE8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88D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CEB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BE3C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EE68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E89E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4B90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7D20EE7"/>
    <w:multiLevelType w:val="hybridMultilevel"/>
    <w:tmpl w:val="D486AF6E"/>
    <w:lvl w:ilvl="0" w:tplc="8AD23A4C">
      <w:start w:val="1"/>
      <w:numFmt w:val="bullet"/>
      <w:lvlText w:val="-"/>
      <w:lvlJc w:val="left"/>
      <w:pPr>
        <w:ind w:left="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C214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AEAE8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D88D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BCEBF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BE3C3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EE68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E89E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94B90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181D4A"/>
    <w:multiLevelType w:val="multilevel"/>
    <w:tmpl w:val="6A92001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CA64D66"/>
    <w:multiLevelType w:val="multilevel"/>
    <w:tmpl w:val="2232287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17.%7"/>
      <w:lvlJc w:val="left"/>
      <w:pPr>
        <w:ind w:left="504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209104383">
    <w:abstractNumId w:val="29"/>
  </w:num>
  <w:num w:numId="2" w16cid:durableId="1234504428">
    <w:abstractNumId w:val="14"/>
  </w:num>
  <w:num w:numId="3" w16cid:durableId="529487565">
    <w:abstractNumId w:val="5"/>
  </w:num>
  <w:num w:numId="4" w16cid:durableId="2117827058">
    <w:abstractNumId w:val="9"/>
  </w:num>
  <w:num w:numId="5" w16cid:durableId="1048648061">
    <w:abstractNumId w:val="46"/>
  </w:num>
  <w:num w:numId="6" w16cid:durableId="1488397524">
    <w:abstractNumId w:val="10"/>
  </w:num>
  <w:num w:numId="7" w16cid:durableId="480119979">
    <w:abstractNumId w:val="26"/>
  </w:num>
  <w:num w:numId="8" w16cid:durableId="2070759557">
    <w:abstractNumId w:val="40"/>
  </w:num>
  <w:num w:numId="9" w16cid:durableId="56365762">
    <w:abstractNumId w:val="15"/>
  </w:num>
  <w:num w:numId="10" w16cid:durableId="350229377">
    <w:abstractNumId w:val="11"/>
  </w:num>
  <w:num w:numId="11" w16cid:durableId="471875225">
    <w:abstractNumId w:val="28"/>
  </w:num>
  <w:num w:numId="12" w16cid:durableId="1950887705">
    <w:abstractNumId w:val="45"/>
  </w:num>
  <w:num w:numId="13" w16cid:durableId="35206950">
    <w:abstractNumId w:val="14"/>
  </w:num>
  <w:num w:numId="14" w16cid:durableId="1593508884">
    <w:abstractNumId w:val="14"/>
  </w:num>
  <w:num w:numId="15" w16cid:durableId="1175654453">
    <w:abstractNumId w:val="14"/>
  </w:num>
  <w:num w:numId="16" w16cid:durableId="2033604434">
    <w:abstractNumId w:val="14"/>
  </w:num>
  <w:num w:numId="17" w16cid:durableId="1978102670">
    <w:abstractNumId w:val="14"/>
  </w:num>
  <w:num w:numId="18" w16cid:durableId="982929651">
    <w:abstractNumId w:val="14"/>
  </w:num>
  <w:num w:numId="19" w16cid:durableId="1206867033">
    <w:abstractNumId w:val="14"/>
  </w:num>
  <w:num w:numId="20" w16cid:durableId="220410129">
    <w:abstractNumId w:val="14"/>
  </w:num>
  <w:num w:numId="21" w16cid:durableId="1968122875">
    <w:abstractNumId w:val="14"/>
  </w:num>
  <w:num w:numId="22" w16cid:durableId="29425992">
    <w:abstractNumId w:val="14"/>
  </w:num>
  <w:num w:numId="23" w16cid:durableId="1321155272">
    <w:abstractNumId w:val="14"/>
  </w:num>
  <w:num w:numId="24" w16cid:durableId="2024936295">
    <w:abstractNumId w:val="14"/>
  </w:num>
  <w:num w:numId="25" w16cid:durableId="1545408486">
    <w:abstractNumId w:val="14"/>
  </w:num>
  <w:num w:numId="26" w16cid:durableId="68578018">
    <w:abstractNumId w:val="19"/>
  </w:num>
  <w:num w:numId="27" w16cid:durableId="18775665">
    <w:abstractNumId w:val="12"/>
  </w:num>
  <w:num w:numId="28" w16cid:durableId="1944680333">
    <w:abstractNumId w:val="14"/>
  </w:num>
  <w:num w:numId="29" w16cid:durableId="1390108871">
    <w:abstractNumId w:val="14"/>
  </w:num>
  <w:num w:numId="30" w16cid:durableId="1123961525">
    <w:abstractNumId w:val="14"/>
  </w:num>
  <w:num w:numId="31" w16cid:durableId="1125545008">
    <w:abstractNumId w:val="14"/>
  </w:num>
  <w:num w:numId="32" w16cid:durableId="1311520371">
    <w:abstractNumId w:val="6"/>
  </w:num>
  <w:num w:numId="33" w16cid:durableId="1809349811">
    <w:abstractNumId w:val="14"/>
  </w:num>
  <w:num w:numId="34" w16cid:durableId="1859656361">
    <w:abstractNumId w:val="14"/>
  </w:num>
  <w:num w:numId="35" w16cid:durableId="1703626383">
    <w:abstractNumId w:val="22"/>
  </w:num>
  <w:num w:numId="36" w16cid:durableId="200241112">
    <w:abstractNumId w:val="13"/>
  </w:num>
  <w:num w:numId="37" w16cid:durableId="1836139641">
    <w:abstractNumId w:val="8"/>
  </w:num>
  <w:num w:numId="38" w16cid:durableId="874779168">
    <w:abstractNumId w:val="43"/>
  </w:num>
  <w:num w:numId="39" w16cid:durableId="294408275">
    <w:abstractNumId w:val="18"/>
  </w:num>
  <w:num w:numId="40" w16cid:durableId="2144928333">
    <w:abstractNumId w:val="31"/>
  </w:num>
  <w:num w:numId="41" w16cid:durableId="1457525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28131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60027835">
    <w:abstractNumId w:val="3"/>
  </w:num>
  <w:num w:numId="44" w16cid:durableId="1475678969">
    <w:abstractNumId w:val="21"/>
  </w:num>
  <w:num w:numId="45" w16cid:durableId="542134056">
    <w:abstractNumId w:val="17"/>
  </w:num>
  <w:num w:numId="46" w16cid:durableId="2136677729">
    <w:abstractNumId w:val="32"/>
  </w:num>
  <w:num w:numId="47" w16cid:durableId="412776227">
    <w:abstractNumId w:val="35"/>
  </w:num>
  <w:num w:numId="48" w16cid:durableId="1862041095">
    <w:abstractNumId w:val="39"/>
  </w:num>
  <w:num w:numId="49" w16cid:durableId="632441257">
    <w:abstractNumId w:val="24"/>
  </w:num>
  <w:num w:numId="50" w16cid:durableId="313489103">
    <w:abstractNumId w:val="48"/>
  </w:num>
  <w:num w:numId="51" w16cid:durableId="11804348">
    <w:abstractNumId w:val="36"/>
  </w:num>
  <w:num w:numId="52" w16cid:durableId="1385982132">
    <w:abstractNumId w:val="47"/>
  </w:num>
  <w:num w:numId="53" w16cid:durableId="1809782972">
    <w:abstractNumId w:val="0"/>
  </w:num>
  <w:num w:numId="54" w16cid:durableId="1240599858">
    <w:abstractNumId w:val="27"/>
  </w:num>
  <w:num w:numId="55" w16cid:durableId="1927107830">
    <w:abstractNumId w:val="4"/>
  </w:num>
  <w:num w:numId="56" w16cid:durableId="992411693">
    <w:abstractNumId w:val="34"/>
  </w:num>
  <w:num w:numId="57" w16cid:durableId="766122967">
    <w:abstractNumId w:val="1"/>
  </w:num>
  <w:num w:numId="58" w16cid:durableId="2082485920">
    <w:abstractNumId w:val="16"/>
  </w:num>
  <w:num w:numId="59" w16cid:durableId="1679307905">
    <w:abstractNumId w:val="7"/>
  </w:num>
  <w:num w:numId="60" w16cid:durableId="483618842">
    <w:abstractNumId w:val="25"/>
  </w:num>
  <w:num w:numId="61" w16cid:durableId="1704361015">
    <w:abstractNumId w:val="20"/>
  </w:num>
  <w:num w:numId="62" w16cid:durableId="1700819836">
    <w:abstractNumId w:val="44"/>
  </w:num>
  <w:num w:numId="63" w16cid:durableId="1548882047">
    <w:abstractNumId w:val="33"/>
  </w:num>
  <w:num w:numId="64" w16cid:durableId="1479491728">
    <w:abstractNumId w:val="23"/>
  </w:num>
  <w:num w:numId="65" w16cid:durableId="1207572029">
    <w:abstractNumId w:val="2"/>
  </w:num>
  <w:num w:numId="66" w16cid:durableId="1245653143">
    <w:abstractNumId w:val="30"/>
  </w:num>
  <w:num w:numId="67" w16cid:durableId="146292222">
    <w:abstractNumId w:val="38"/>
  </w:num>
  <w:num w:numId="68" w16cid:durableId="863860876">
    <w:abstractNumId w:val="42"/>
  </w:num>
  <w:num w:numId="69" w16cid:durableId="496655509">
    <w:abstractNumId w:val="37"/>
  </w:num>
  <w:num w:numId="70" w16cid:durableId="1747534874">
    <w:abstractNumId w:val="4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7F"/>
    <w:rsid w:val="000013A1"/>
    <w:rsid w:val="00001F75"/>
    <w:rsid w:val="00001FF0"/>
    <w:rsid w:val="0000284B"/>
    <w:rsid w:val="00007050"/>
    <w:rsid w:val="00007FBE"/>
    <w:rsid w:val="0001351A"/>
    <w:rsid w:val="00013C69"/>
    <w:rsid w:val="0001451C"/>
    <w:rsid w:val="00016083"/>
    <w:rsid w:val="00021D0A"/>
    <w:rsid w:val="000220A1"/>
    <w:rsid w:val="0002560A"/>
    <w:rsid w:val="000304FE"/>
    <w:rsid w:val="00031257"/>
    <w:rsid w:val="00031E49"/>
    <w:rsid w:val="00033980"/>
    <w:rsid w:val="00036866"/>
    <w:rsid w:val="00036AD0"/>
    <w:rsid w:val="00036BC8"/>
    <w:rsid w:val="00037B99"/>
    <w:rsid w:val="00042571"/>
    <w:rsid w:val="000432A8"/>
    <w:rsid w:val="000466F2"/>
    <w:rsid w:val="00051E6C"/>
    <w:rsid w:val="00054EC9"/>
    <w:rsid w:val="00056F54"/>
    <w:rsid w:val="0006134B"/>
    <w:rsid w:val="00063520"/>
    <w:rsid w:val="00064130"/>
    <w:rsid w:val="00067449"/>
    <w:rsid w:val="000739E7"/>
    <w:rsid w:val="000756F1"/>
    <w:rsid w:val="00080F2E"/>
    <w:rsid w:val="000817EB"/>
    <w:rsid w:val="00081969"/>
    <w:rsid w:val="0008675E"/>
    <w:rsid w:val="00086E86"/>
    <w:rsid w:val="00090B35"/>
    <w:rsid w:val="00092243"/>
    <w:rsid w:val="00095E60"/>
    <w:rsid w:val="00097018"/>
    <w:rsid w:val="000A1271"/>
    <w:rsid w:val="000A38EB"/>
    <w:rsid w:val="000A4E8E"/>
    <w:rsid w:val="000A7F15"/>
    <w:rsid w:val="000B1216"/>
    <w:rsid w:val="000B19E0"/>
    <w:rsid w:val="000B4CA5"/>
    <w:rsid w:val="000B5A02"/>
    <w:rsid w:val="000B63A9"/>
    <w:rsid w:val="000B7F41"/>
    <w:rsid w:val="000C1E61"/>
    <w:rsid w:val="000C4219"/>
    <w:rsid w:val="000C55CC"/>
    <w:rsid w:val="000C5C94"/>
    <w:rsid w:val="000D5616"/>
    <w:rsid w:val="000D5F0E"/>
    <w:rsid w:val="000D7804"/>
    <w:rsid w:val="000E0796"/>
    <w:rsid w:val="000E3D97"/>
    <w:rsid w:val="000F1F40"/>
    <w:rsid w:val="000F2BBB"/>
    <w:rsid w:val="000F50C5"/>
    <w:rsid w:val="000F59DC"/>
    <w:rsid w:val="000F6551"/>
    <w:rsid w:val="001003F9"/>
    <w:rsid w:val="00100DC7"/>
    <w:rsid w:val="001022D9"/>
    <w:rsid w:val="0010327F"/>
    <w:rsid w:val="00103EC4"/>
    <w:rsid w:val="00107D73"/>
    <w:rsid w:val="001112EE"/>
    <w:rsid w:val="00113B1B"/>
    <w:rsid w:val="00114410"/>
    <w:rsid w:val="00114E53"/>
    <w:rsid w:val="001163D4"/>
    <w:rsid w:val="00116521"/>
    <w:rsid w:val="0012065E"/>
    <w:rsid w:val="001235B1"/>
    <w:rsid w:val="00125F6A"/>
    <w:rsid w:val="00127859"/>
    <w:rsid w:val="00127BC2"/>
    <w:rsid w:val="00130CFD"/>
    <w:rsid w:val="00130F16"/>
    <w:rsid w:val="00131140"/>
    <w:rsid w:val="00131B32"/>
    <w:rsid w:val="00132349"/>
    <w:rsid w:val="00133F9F"/>
    <w:rsid w:val="00135818"/>
    <w:rsid w:val="0013714B"/>
    <w:rsid w:val="001373B6"/>
    <w:rsid w:val="0014153D"/>
    <w:rsid w:val="00141ADB"/>
    <w:rsid w:val="001424EC"/>
    <w:rsid w:val="00144192"/>
    <w:rsid w:val="001455C6"/>
    <w:rsid w:val="00145D4C"/>
    <w:rsid w:val="00145EBD"/>
    <w:rsid w:val="001467D4"/>
    <w:rsid w:val="00150C76"/>
    <w:rsid w:val="001520D5"/>
    <w:rsid w:val="001522BC"/>
    <w:rsid w:val="001538BE"/>
    <w:rsid w:val="00157A18"/>
    <w:rsid w:val="001603C2"/>
    <w:rsid w:val="00160F4F"/>
    <w:rsid w:val="00163B8F"/>
    <w:rsid w:val="00164915"/>
    <w:rsid w:val="00165B4B"/>
    <w:rsid w:val="0017194C"/>
    <w:rsid w:val="00172454"/>
    <w:rsid w:val="00172A70"/>
    <w:rsid w:val="0017696E"/>
    <w:rsid w:val="0018003D"/>
    <w:rsid w:val="00183D4A"/>
    <w:rsid w:val="0018477A"/>
    <w:rsid w:val="00187E70"/>
    <w:rsid w:val="00190AD2"/>
    <w:rsid w:val="00192697"/>
    <w:rsid w:val="00193304"/>
    <w:rsid w:val="00193BA7"/>
    <w:rsid w:val="00196396"/>
    <w:rsid w:val="00197137"/>
    <w:rsid w:val="001976ED"/>
    <w:rsid w:val="001A02AE"/>
    <w:rsid w:val="001A165C"/>
    <w:rsid w:val="001A2216"/>
    <w:rsid w:val="001A4459"/>
    <w:rsid w:val="001A4EAC"/>
    <w:rsid w:val="001A5BF2"/>
    <w:rsid w:val="001B11A9"/>
    <w:rsid w:val="001B132E"/>
    <w:rsid w:val="001B23A6"/>
    <w:rsid w:val="001B3875"/>
    <w:rsid w:val="001B4ED3"/>
    <w:rsid w:val="001C186B"/>
    <w:rsid w:val="001C242B"/>
    <w:rsid w:val="001C2EFB"/>
    <w:rsid w:val="001C31D8"/>
    <w:rsid w:val="001C4874"/>
    <w:rsid w:val="001C5613"/>
    <w:rsid w:val="001D2E11"/>
    <w:rsid w:val="001D384A"/>
    <w:rsid w:val="001D3C30"/>
    <w:rsid w:val="001D3DB7"/>
    <w:rsid w:val="001D458C"/>
    <w:rsid w:val="001D526D"/>
    <w:rsid w:val="001D549B"/>
    <w:rsid w:val="001D77FA"/>
    <w:rsid w:val="001E0128"/>
    <w:rsid w:val="001E348E"/>
    <w:rsid w:val="001E4AFB"/>
    <w:rsid w:val="001E693C"/>
    <w:rsid w:val="001E7270"/>
    <w:rsid w:val="001F6C6F"/>
    <w:rsid w:val="001F7B47"/>
    <w:rsid w:val="00200DEB"/>
    <w:rsid w:val="0020612B"/>
    <w:rsid w:val="00207828"/>
    <w:rsid w:val="002134F9"/>
    <w:rsid w:val="00214448"/>
    <w:rsid w:val="002155C6"/>
    <w:rsid w:val="0021622B"/>
    <w:rsid w:val="0021651F"/>
    <w:rsid w:val="00217EFE"/>
    <w:rsid w:val="00217F73"/>
    <w:rsid w:val="00220F2C"/>
    <w:rsid w:val="002266A6"/>
    <w:rsid w:val="0022728F"/>
    <w:rsid w:val="0023006C"/>
    <w:rsid w:val="00231D0D"/>
    <w:rsid w:val="002325F8"/>
    <w:rsid w:val="00232B70"/>
    <w:rsid w:val="002346CD"/>
    <w:rsid w:val="00234ABB"/>
    <w:rsid w:val="00235D3C"/>
    <w:rsid w:val="00237A59"/>
    <w:rsid w:val="00242A76"/>
    <w:rsid w:val="00246FE7"/>
    <w:rsid w:val="0025082F"/>
    <w:rsid w:val="00250CFD"/>
    <w:rsid w:val="00252E17"/>
    <w:rsid w:val="0025330E"/>
    <w:rsid w:val="00255C9B"/>
    <w:rsid w:val="00256418"/>
    <w:rsid w:val="00257105"/>
    <w:rsid w:val="00260943"/>
    <w:rsid w:val="00260F1F"/>
    <w:rsid w:val="00261C7F"/>
    <w:rsid w:val="002622A1"/>
    <w:rsid w:val="00262C1D"/>
    <w:rsid w:val="002631FA"/>
    <w:rsid w:val="00263E86"/>
    <w:rsid w:val="002659F8"/>
    <w:rsid w:val="0026676A"/>
    <w:rsid w:val="00271630"/>
    <w:rsid w:val="002718C3"/>
    <w:rsid w:val="002744D6"/>
    <w:rsid w:val="00275DB6"/>
    <w:rsid w:val="00276E96"/>
    <w:rsid w:val="00280D6C"/>
    <w:rsid w:val="00281199"/>
    <w:rsid w:val="0028641B"/>
    <w:rsid w:val="00287A22"/>
    <w:rsid w:val="00290358"/>
    <w:rsid w:val="002907E7"/>
    <w:rsid w:val="00291D40"/>
    <w:rsid w:val="00292B34"/>
    <w:rsid w:val="002A3E77"/>
    <w:rsid w:val="002A4A36"/>
    <w:rsid w:val="002A56FB"/>
    <w:rsid w:val="002A7B66"/>
    <w:rsid w:val="002B1982"/>
    <w:rsid w:val="002B6522"/>
    <w:rsid w:val="002B783A"/>
    <w:rsid w:val="002C155E"/>
    <w:rsid w:val="002C405F"/>
    <w:rsid w:val="002C4658"/>
    <w:rsid w:val="002C4660"/>
    <w:rsid w:val="002C47AC"/>
    <w:rsid w:val="002C5045"/>
    <w:rsid w:val="002C7242"/>
    <w:rsid w:val="002D17BA"/>
    <w:rsid w:val="002D262C"/>
    <w:rsid w:val="002D2E3A"/>
    <w:rsid w:val="002E1F44"/>
    <w:rsid w:val="002E200A"/>
    <w:rsid w:val="002E375D"/>
    <w:rsid w:val="002E3B47"/>
    <w:rsid w:val="002E478F"/>
    <w:rsid w:val="002E4FF4"/>
    <w:rsid w:val="002E6682"/>
    <w:rsid w:val="002E7132"/>
    <w:rsid w:val="002E7178"/>
    <w:rsid w:val="002F0538"/>
    <w:rsid w:val="002F46E2"/>
    <w:rsid w:val="002F51DD"/>
    <w:rsid w:val="002F7284"/>
    <w:rsid w:val="002F73FA"/>
    <w:rsid w:val="002F7BEB"/>
    <w:rsid w:val="003001FC"/>
    <w:rsid w:val="00300E1A"/>
    <w:rsid w:val="00301F92"/>
    <w:rsid w:val="00301F97"/>
    <w:rsid w:val="00305BE7"/>
    <w:rsid w:val="00307879"/>
    <w:rsid w:val="00310799"/>
    <w:rsid w:val="00311DDB"/>
    <w:rsid w:val="0031402D"/>
    <w:rsid w:val="00315715"/>
    <w:rsid w:val="003210CF"/>
    <w:rsid w:val="003213A6"/>
    <w:rsid w:val="00322FED"/>
    <w:rsid w:val="003241D3"/>
    <w:rsid w:val="00327305"/>
    <w:rsid w:val="00332643"/>
    <w:rsid w:val="00341340"/>
    <w:rsid w:val="00342D11"/>
    <w:rsid w:val="00344571"/>
    <w:rsid w:val="003454AE"/>
    <w:rsid w:val="00347A4C"/>
    <w:rsid w:val="00351115"/>
    <w:rsid w:val="003557BF"/>
    <w:rsid w:val="00356780"/>
    <w:rsid w:val="003608D5"/>
    <w:rsid w:val="00366652"/>
    <w:rsid w:val="00367C51"/>
    <w:rsid w:val="00372921"/>
    <w:rsid w:val="00373283"/>
    <w:rsid w:val="0037583E"/>
    <w:rsid w:val="003804E2"/>
    <w:rsid w:val="00380ADC"/>
    <w:rsid w:val="00381B59"/>
    <w:rsid w:val="003838CE"/>
    <w:rsid w:val="0038508D"/>
    <w:rsid w:val="00392EB7"/>
    <w:rsid w:val="003948A9"/>
    <w:rsid w:val="0039797E"/>
    <w:rsid w:val="00397C20"/>
    <w:rsid w:val="003A0641"/>
    <w:rsid w:val="003A084E"/>
    <w:rsid w:val="003A117D"/>
    <w:rsid w:val="003A19EC"/>
    <w:rsid w:val="003A20CF"/>
    <w:rsid w:val="003A7B66"/>
    <w:rsid w:val="003B0CA7"/>
    <w:rsid w:val="003B13D2"/>
    <w:rsid w:val="003B224C"/>
    <w:rsid w:val="003B32BE"/>
    <w:rsid w:val="003B734E"/>
    <w:rsid w:val="003B78D7"/>
    <w:rsid w:val="003C0A0F"/>
    <w:rsid w:val="003C32E5"/>
    <w:rsid w:val="003C3924"/>
    <w:rsid w:val="003D1F94"/>
    <w:rsid w:val="003D3A60"/>
    <w:rsid w:val="003D468F"/>
    <w:rsid w:val="003D7ED0"/>
    <w:rsid w:val="003E0432"/>
    <w:rsid w:val="003E138A"/>
    <w:rsid w:val="003E2984"/>
    <w:rsid w:val="003E38C2"/>
    <w:rsid w:val="003E65EA"/>
    <w:rsid w:val="003E76FA"/>
    <w:rsid w:val="003F4105"/>
    <w:rsid w:val="003F55E6"/>
    <w:rsid w:val="003F6655"/>
    <w:rsid w:val="003F6FBF"/>
    <w:rsid w:val="00400F04"/>
    <w:rsid w:val="004010B8"/>
    <w:rsid w:val="0040440A"/>
    <w:rsid w:val="00407637"/>
    <w:rsid w:val="004077F6"/>
    <w:rsid w:val="00411723"/>
    <w:rsid w:val="00411747"/>
    <w:rsid w:val="00416C5F"/>
    <w:rsid w:val="004176F5"/>
    <w:rsid w:val="00420CB6"/>
    <w:rsid w:val="00420E62"/>
    <w:rsid w:val="00421D53"/>
    <w:rsid w:val="004230AF"/>
    <w:rsid w:val="004232DF"/>
    <w:rsid w:val="00423574"/>
    <w:rsid w:val="0042382E"/>
    <w:rsid w:val="0042507D"/>
    <w:rsid w:val="00425570"/>
    <w:rsid w:val="00425A15"/>
    <w:rsid w:val="0042698E"/>
    <w:rsid w:val="00433A7A"/>
    <w:rsid w:val="00434D56"/>
    <w:rsid w:val="004372A1"/>
    <w:rsid w:val="00442B6C"/>
    <w:rsid w:val="0044645B"/>
    <w:rsid w:val="00450107"/>
    <w:rsid w:val="00451625"/>
    <w:rsid w:val="00451E30"/>
    <w:rsid w:val="004534B0"/>
    <w:rsid w:val="00453B8C"/>
    <w:rsid w:val="00454399"/>
    <w:rsid w:val="004544E1"/>
    <w:rsid w:val="004562FF"/>
    <w:rsid w:val="00457F80"/>
    <w:rsid w:val="00461C23"/>
    <w:rsid w:val="00462262"/>
    <w:rsid w:val="00464120"/>
    <w:rsid w:val="00466608"/>
    <w:rsid w:val="004706AF"/>
    <w:rsid w:val="00473D7D"/>
    <w:rsid w:val="0047547A"/>
    <w:rsid w:val="0048008C"/>
    <w:rsid w:val="00485558"/>
    <w:rsid w:val="004872EE"/>
    <w:rsid w:val="004908B3"/>
    <w:rsid w:val="00491612"/>
    <w:rsid w:val="0049235C"/>
    <w:rsid w:val="00492BF8"/>
    <w:rsid w:val="0049367D"/>
    <w:rsid w:val="004946C2"/>
    <w:rsid w:val="004975FC"/>
    <w:rsid w:val="004A4EDA"/>
    <w:rsid w:val="004A7950"/>
    <w:rsid w:val="004B0B53"/>
    <w:rsid w:val="004B2233"/>
    <w:rsid w:val="004B35C0"/>
    <w:rsid w:val="004B789E"/>
    <w:rsid w:val="004C1D25"/>
    <w:rsid w:val="004C312F"/>
    <w:rsid w:val="004C3285"/>
    <w:rsid w:val="004C44D9"/>
    <w:rsid w:val="004D1A08"/>
    <w:rsid w:val="004D31D0"/>
    <w:rsid w:val="004D31D5"/>
    <w:rsid w:val="004D6080"/>
    <w:rsid w:val="004E0A74"/>
    <w:rsid w:val="004E107F"/>
    <w:rsid w:val="004E2113"/>
    <w:rsid w:val="004F292D"/>
    <w:rsid w:val="004F3723"/>
    <w:rsid w:val="004F5E0D"/>
    <w:rsid w:val="005011BA"/>
    <w:rsid w:val="00501398"/>
    <w:rsid w:val="0050243A"/>
    <w:rsid w:val="00505F98"/>
    <w:rsid w:val="005142F3"/>
    <w:rsid w:val="00514DF7"/>
    <w:rsid w:val="0051571B"/>
    <w:rsid w:val="00516001"/>
    <w:rsid w:val="00517F2C"/>
    <w:rsid w:val="00520E50"/>
    <w:rsid w:val="00521CAB"/>
    <w:rsid w:val="005224E7"/>
    <w:rsid w:val="00524C6B"/>
    <w:rsid w:val="005251FE"/>
    <w:rsid w:val="00530290"/>
    <w:rsid w:val="00530DC0"/>
    <w:rsid w:val="00531025"/>
    <w:rsid w:val="005352B5"/>
    <w:rsid w:val="00535FCB"/>
    <w:rsid w:val="00536731"/>
    <w:rsid w:val="00536853"/>
    <w:rsid w:val="005369E2"/>
    <w:rsid w:val="00540BF9"/>
    <w:rsid w:val="00543181"/>
    <w:rsid w:val="005450EE"/>
    <w:rsid w:val="0054529A"/>
    <w:rsid w:val="005459D3"/>
    <w:rsid w:val="00546070"/>
    <w:rsid w:val="0054686F"/>
    <w:rsid w:val="0056164B"/>
    <w:rsid w:val="00561A3A"/>
    <w:rsid w:val="0056245F"/>
    <w:rsid w:val="00562BCB"/>
    <w:rsid w:val="005637EA"/>
    <w:rsid w:val="00565682"/>
    <w:rsid w:val="00566DE6"/>
    <w:rsid w:val="00567737"/>
    <w:rsid w:val="00571D04"/>
    <w:rsid w:val="00573F38"/>
    <w:rsid w:val="00576517"/>
    <w:rsid w:val="005777F6"/>
    <w:rsid w:val="00580A4E"/>
    <w:rsid w:val="00583CA3"/>
    <w:rsid w:val="00585CC9"/>
    <w:rsid w:val="0058678A"/>
    <w:rsid w:val="005927D8"/>
    <w:rsid w:val="0059571A"/>
    <w:rsid w:val="0059584D"/>
    <w:rsid w:val="0059687B"/>
    <w:rsid w:val="005A0B48"/>
    <w:rsid w:val="005A0CF0"/>
    <w:rsid w:val="005A1F53"/>
    <w:rsid w:val="005A4079"/>
    <w:rsid w:val="005A42A0"/>
    <w:rsid w:val="005A6AB5"/>
    <w:rsid w:val="005B3605"/>
    <w:rsid w:val="005B6AA0"/>
    <w:rsid w:val="005B7F13"/>
    <w:rsid w:val="005C10AE"/>
    <w:rsid w:val="005C4AC3"/>
    <w:rsid w:val="005C4E6D"/>
    <w:rsid w:val="005C6124"/>
    <w:rsid w:val="005C6269"/>
    <w:rsid w:val="005C63E2"/>
    <w:rsid w:val="005D19DE"/>
    <w:rsid w:val="005D1A3B"/>
    <w:rsid w:val="005D2BAA"/>
    <w:rsid w:val="005D395D"/>
    <w:rsid w:val="005D54B6"/>
    <w:rsid w:val="005D60B3"/>
    <w:rsid w:val="005D6703"/>
    <w:rsid w:val="005D7EE9"/>
    <w:rsid w:val="005E081D"/>
    <w:rsid w:val="005E53B0"/>
    <w:rsid w:val="005E5AB2"/>
    <w:rsid w:val="005E63BE"/>
    <w:rsid w:val="005E672C"/>
    <w:rsid w:val="005E69AE"/>
    <w:rsid w:val="005F0DD1"/>
    <w:rsid w:val="005F26CF"/>
    <w:rsid w:val="005F4C09"/>
    <w:rsid w:val="005F581C"/>
    <w:rsid w:val="005F5C48"/>
    <w:rsid w:val="006041AB"/>
    <w:rsid w:val="0060429B"/>
    <w:rsid w:val="00604FF5"/>
    <w:rsid w:val="006051D2"/>
    <w:rsid w:val="0060568F"/>
    <w:rsid w:val="0061247F"/>
    <w:rsid w:val="00613862"/>
    <w:rsid w:val="0061468E"/>
    <w:rsid w:val="006162EE"/>
    <w:rsid w:val="00616EC3"/>
    <w:rsid w:val="00617B8E"/>
    <w:rsid w:val="0062079A"/>
    <w:rsid w:val="0062224F"/>
    <w:rsid w:val="0062522B"/>
    <w:rsid w:val="00625AA8"/>
    <w:rsid w:val="00627BEE"/>
    <w:rsid w:val="00630A96"/>
    <w:rsid w:val="00631235"/>
    <w:rsid w:val="006326BE"/>
    <w:rsid w:val="00633F3C"/>
    <w:rsid w:val="00634AB9"/>
    <w:rsid w:val="0063624E"/>
    <w:rsid w:val="00637673"/>
    <w:rsid w:val="00641158"/>
    <w:rsid w:val="006418FF"/>
    <w:rsid w:val="006431D9"/>
    <w:rsid w:val="00643BB1"/>
    <w:rsid w:val="00644AA0"/>
    <w:rsid w:val="006472B7"/>
    <w:rsid w:val="00647AB2"/>
    <w:rsid w:val="006506C5"/>
    <w:rsid w:val="006535FF"/>
    <w:rsid w:val="00653C36"/>
    <w:rsid w:val="00654C53"/>
    <w:rsid w:val="00660798"/>
    <w:rsid w:val="00661445"/>
    <w:rsid w:val="00663A06"/>
    <w:rsid w:val="00663B77"/>
    <w:rsid w:val="0067187A"/>
    <w:rsid w:val="006760D5"/>
    <w:rsid w:val="00676223"/>
    <w:rsid w:val="006768AE"/>
    <w:rsid w:val="0068003A"/>
    <w:rsid w:val="006821B6"/>
    <w:rsid w:val="00686947"/>
    <w:rsid w:val="0069630C"/>
    <w:rsid w:val="006964A3"/>
    <w:rsid w:val="00696E9B"/>
    <w:rsid w:val="006A18B5"/>
    <w:rsid w:val="006A1AD9"/>
    <w:rsid w:val="006A2341"/>
    <w:rsid w:val="006A2397"/>
    <w:rsid w:val="006A3A47"/>
    <w:rsid w:val="006A7E8D"/>
    <w:rsid w:val="006B0ACD"/>
    <w:rsid w:val="006B166F"/>
    <w:rsid w:val="006B19DF"/>
    <w:rsid w:val="006B1AC2"/>
    <w:rsid w:val="006B6FFE"/>
    <w:rsid w:val="006B7BCB"/>
    <w:rsid w:val="006C03E2"/>
    <w:rsid w:val="006C55F9"/>
    <w:rsid w:val="006C7659"/>
    <w:rsid w:val="006D0EB2"/>
    <w:rsid w:val="006D11D2"/>
    <w:rsid w:val="006D5642"/>
    <w:rsid w:val="006E0492"/>
    <w:rsid w:val="006E0AD1"/>
    <w:rsid w:val="006E145C"/>
    <w:rsid w:val="006E3BA6"/>
    <w:rsid w:val="006E3D12"/>
    <w:rsid w:val="006E3DE1"/>
    <w:rsid w:val="006F3299"/>
    <w:rsid w:val="006F3560"/>
    <w:rsid w:val="006F796C"/>
    <w:rsid w:val="00700F7A"/>
    <w:rsid w:val="0070469D"/>
    <w:rsid w:val="00705B94"/>
    <w:rsid w:val="00707CA5"/>
    <w:rsid w:val="00710120"/>
    <w:rsid w:val="00711964"/>
    <w:rsid w:val="00711AF1"/>
    <w:rsid w:val="007124E8"/>
    <w:rsid w:val="00712F61"/>
    <w:rsid w:val="00713EAB"/>
    <w:rsid w:val="00716708"/>
    <w:rsid w:val="00716998"/>
    <w:rsid w:val="00724241"/>
    <w:rsid w:val="00725919"/>
    <w:rsid w:val="007301FB"/>
    <w:rsid w:val="007319CC"/>
    <w:rsid w:val="00731DD1"/>
    <w:rsid w:val="007337DA"/>
    <w:rsid w:val="00734A00"/>
    <w:rsid w:val="00741B87"/>
    <w:rsid w:val="00742CD1"/>
    <w:rsid w:val="007432FC"/>
    <w:rsid w:val="007449BE"/>
    <w:rsid w:val="00744E47"/>
    <w:rsid w:val="007454A8"/>
    <w:rsid w:val="007506C7"/>
    <w:rsid w:val="0075268A"/>
    <w:rsid w:val="00753211"/>
    <w:rsid w:val="00754249"/>
    <w:rsid w:val="007550E8"/>
    <w:rsid w:val="0076092E"/>
    <w:rsid w:val="00764DDE"/>
    <w:rsid w:val="007653FE"/>
    <w:rsid w:val="0076681D"/>
    <w:rsid w:val="00770C1E"/>
    <w:rsid w:val="00773F45"/>
    <w:rsid w:val="00776B18"/>
    <w:rsid w:val="00780294"/>
    <w:rsid w:val="00782E9F"/>
    <w:rsid w:val="00791C64"/>
    <w:rsid w:val="00791DFD"/>
    <w:rsid w:val="00793152"/>
    <w:rsid w:val="00795763"/>
    <w:rsid w:val="00795E7C"/>
    <w:rsid w:val="007968FC"/>
    <w:rsid w:val="007A1DAE"/>
    <w:rsid w:val="007A3AE8"/>
    <w:rsid w:val="007A3F92"/>
    <w:rsid w:val="007A7C07"/>
    <w:rsid w:val="007B2D24"/>
    <w:rsid w:val="007B3457"/>
    <w:rsid w:val="007B76DA"/>
    <w:rsid w:val="007C05A9"/>
    <w:rsid w:val="007C6B48"/>
    <w:rsid w:val="007C7C00"/>
    <w:rsid w:val="007D055C"/>
    <w:rsid w:val="007D212F"/>
    <w:rsid w:val="007D3786"/>
    <w:rsid w:val="007D52D6"/>
    <w:rsid w:val="007D5D06"/>
    <w:rsid w:val="007E0373"/>
    <w:rsid w:val="007E2D98"/>
    <w:rsid w:val="007E34FF"/>
    <w:rsid w:val="007E4DE8"/>
    <w:rsid w:val="007E5720"/>
    <w:rsid w:val="007E577C"/>
    <w:rsid w:val="007E635C"/>
    <w:rsid w:val="007E767B"/>
    <w:rsid w:val="007F033A"/>
    <w:rsid w:val="007F2361"/>
    <w:rsid w:val="007F4687"/>
    <w:rsid w:val="007F77B7"/>
    <w:rsid w:val="0080024B"/>
    <w:rsid w:val="00812E3C"/>
    <w:rsid w:val="00813D70"/>
    <w:rsid w:val="00813FFF"/>
    <w:rsid w:val="00820F4B"/>
    <w:rsid w:val="00821138"/>
    <w:rsid w:val="008232ED"/>
    <w:rsid w:val="00823E11"/>
    <w:rsid w:val="008308E3"/>
    <w:rsid w:val="00834050"/>
    <w:rsid w:val="00836D9A"/>
    <w:rsid w:val="00837A90"/>
    <w:rsid w:val="008409A4"/>
    <w:rsid w:val="008438B4"/>
    <w:rsid w:val="0084424E"/>
    <w:rsid w:val="00844EEA"/>
    <w:rsid w:val="008452FA"/>
    <w:rsid w:val="00846C28"/>
    <w:rsid w:val="00852830"/>
    <w:rsid w:val="008530B2"/>
    <w:rsid w:val="008553E4"/>
    <w:rsid w:val="00855C0C"/>
    <w:rsid w:val="00856699"/>
    <w:rsid w:val="00860203"/>
    <w:rsid w:val="008608D6"/>
    <w:rsid w:val="008612E1"/>
    <w:rsid w:val="00861737"/>
    <w:rsid w:val="00861955"/>
    <w:rsid w:val="00861F76"/>
    <w:rsid w:val="008628C7"/>
    <w:rsid w:val="00867AEA"/>
    <w:rsid w:val="00870ACD"/>
    <w:rsid w:val="00871910"/>
    <w:rsid w:val="008733BF"/>
    <w:rsid w:val="00873B4D"/>
    <w:rsid w:val="00874801"/>
    <w:rsid w:val="00876827"/>
    <w:rsid w:val="00877AD0"/>
    <w:rsid w:val="008809A1"/>
    <w:rsid w:val="008835A2"/>
    <w:rsid w:val="00883924"/>
    <w:rsid w:val="00885D41"/>
    <w:rsid w:val="00892A15"/>
    <w:rsid w:val="0089627C"/>
    <w:rsid w:val="00896FFA"/>
    <w:rsid w:val="008A27A9"/>
    <w:rsid w:val="008A4B20"/>
    <w:rsid w:val="008A7D05"/>
    <w:rsid w:val="008B2619"/>
    <w:rsid w:val="008B2FBF"/>
    <w:rsid w:val="008B3E5E"/>
    <w:rsid w:val="008B66D0"/>
    <w:rsid w:val="008B67FF"/>
    <w:rsid w:val="008C0668"/>
    <w:rsid w:val="008C2375"/>
    <w:rsid w:val="008C481C"/>
    <w:rsid w:val="008D15EC"/>
    <w:rsid w:val="008D1A6F"/>
    <w:rsid w:val="008F06D2"/>
    <w:rsid w:val="008F0BA6"/>
    <w:rsid w:val="008F2799"/>
    <w:rsid w:val="008F658F"/>
    <w:rsid w:val="008F6718"/>
    <w:rsid w:val="008F7650"/>
    <w:rsid w:val="00902354"/>
    <w:rsid w:val="00904680"/>
    <w:rsid w:val="00905A8D"/>
    <w:rsid w:val="00907C97"/>
    <w:rsid w:val="00910485"/>
    <w:rsid w:val="00911A67"/>
    <w:rsid w:val="00911A97"/>
    <w:rsid w:val="0091715D"/>
    <w:rsid w:val="00917E3C"/>
    <w:rsid w:val="00925E86"/>
    <w:rsid w:val="00930F96"/>
    <w:rsid w:val="00932BDE"/>
    <w:rsid w:val="00932EB5"/>
    <w:rsid w:val="00936CAC"/>
    <w:rsid w:val="00937839"/>
    <w:rsid w:val="00940DC7"/>
    <w:rsid w:val="00941F21"/>
    <w:rsid w:val="0094417B"/>
    <w:rsid w:val="0094746E"/>
    <w:rsid w:val="0095265D"/>
    <w:rsid w:val="00952D47"/>
    <w:rsid w:val="00955EB1"/>
    <w:rsid w:val="00957EAC"/>
    <w:rsid w:val="009623A2"/>
    <w:rsid w:val="00963C71"/>
    <w:rsid w:val="00966106"/>
    <w:rsid w:val="009663BC"/>
    <w:rsid w:val="0096774C"/>
    <w:rsid w:val="009677CD"/>
    <w:rsid w:val="00970631"/>
    <w:rsid w:val="009718DF"/>
    <w:rsid w:val="00971C3E"/>
    <w:rsid w:val="00971CAE"/>
    <w:rsid w:val="00972F5C"/>
    <w:rsid w:val="009762EC"/>
    <w:rsid w:val="009767E2"/>
    <w:rsid w:val="009821C9"/>
    <w:rsid w:val="009826B6"/>
    <w:rsid w:val="00982E65"/>
    <w:rsid w:val="009844CB"/>
    <w:rsid w:val="00987303"/>
    <w:rsid w:val="00987726"/>
    <w:rsid w:val="00990168"/>
    <w:rsid w:val="00990BBC"/>
    <w:rsid w:val="009915EF"/>
    <w:rsid w:val="00993AD5"/>
    <w:rsid w:val="00995A5B"/>
    <w:rsid w:val="009964FB"/>
    <w:rsid w:val="00996915"/>
    <w:rsid w:val="0099699A"/>
    <w:rsid w:val="00997A46"/>
    <w:rsid w:val="009A03CA"/>
    <w:rsid w:val="009A2754"/>
    <w:rsid w:val="009A300E"/>
    <w:rsid w:val="009A6FEC"/>
    <w:rsid w:val="009A7BCA"/>
    <w:rsid w:val="009A7EAC"/>
    <w:rsid w:val="009B5E57"/>
    <w:rsid w:val="009C3F6C"/>
    <w:rsid w:val="009C6129"/>
    <w:rsid w:val="009C6198"/>
    <w:rsid w:val="009C7E27"/>
    <w:rsid w:val="009D3E5C"/>
    <w:rsid w:val="009D6E14"/>
    <w:rsid w:val="009E02C7"/>
    <w:rsid w:val="009E4AEC"/>
    <w:rsid w:val="009E7223"/>
    <w:rsid w:val="009F2034"/>
    <w:rsid w:val="009F49A4"/>
    <w:rsid w:val="00A02ABE"/>
    <w:rsid w:val="00A10CCB"/>
    <w:rsid w:val="00A10DDB"/>
    <w:rsid w:val="00A13236"/>
    <w:rsid w:val="00A1379E"/>
    <w:rsid w:val="00A14094"/>
    <w:rsid w:val="00A15409"/>
    <w:rsid w:val="00A15568"/>
    <w:rsid w:val="00A16108"/>
    <w:rsid w:val="00A171CB"/>
    <w:rsid w:val="00A225EB"/>
    <w:rsid w:val="00A251E2"/>
    <w:rsid w:val="00A26CF9"/>
    <w:rsid w:val="00A26E4E"/>
    <w:rsid w:val="00A305B2"/>
    <w:rsid w:val="00A31FA1"/>
    <w:rsid w:val="00A3237A"/>
    <w:rsid w:val="00A329BE"/>
    <w:rsid w:val="00A33C94"/>
    <w:rsid w:val="00A34E0C"/>
    <w:rsid w:val="00A36BD1"/>
    <w:rsid w:val="00A40014"/>
    <w:rsid w:val="00A40F2A"/>
    <w:rsid w:val="00A442DB"/>
    <w:rsid w:val="00A44CDB"/>
    <w:rsid w:val="00A46BAA"/>
    <w:rsid w:val="00A50E4B"/>
    <w:rsid w:val="00A55E71"/>
    <w:rsid w:val="00A564E8"/>
    <w:rsid w:val="00A600A5"/>
    <w:rsid w:val="00A634F8"/>
    <w:rsid w:val="00A64A5E"/>
    <w:rsid w:val="00A6669A"/>
    <w:rsid w:val="00A666F2"/>
    <w:rsid w:val="00A706AE"/>
    <w:rsid w:val="00A72956"/>
    <w:rsid w:val="00A7340A"/>
    <w:rsid w:val="00A74760"/>
    <w:rsid w:val="00A76E0F"/>
    <w:rsid w:val="00A77B49"/>
    <w:rsid w:val="00A77E23"/>
    <w:rsid w:val="00A77F62"/>
    <w:rsid w:val="00A8285E"/>
    <w:rsid w:val="00A84786"/>
    <w:rsid w:val="00A84FCB"/>
    <w:rsid w:val="00A853B7"/>
    <w:rsid w:val="00A86F71"/>
    <w:rsid w:val="00A908C1"/>
    <w:rsid w:val="00AA0778"/>
    <w:rsid w:val="00AA0C9A"/>
    <w:rsid w:val="00AA398B"/>
    <w:rsid w:val="00AA74F8"/>
    <w:rsid w:val="00AA7D42"/>
    <w:rsid w:val="00AB016C"/>
    <w:rsid w:val="00AB22D9"/>
    <w:rsid w:val="00AB235C"/>
    <w:rsid w:val="00AB57FB"/>
    <w:rsid w:val="00AB5CF4"/>
    <w:rsid w:val="00AC1F0E"/>
    <w:rsid w:val="00AC3F21"/>
    <w:rsid w:val="00AC4844"/>
    <w:rsid w:val="00AC4E68"/>
    <w:rsid w:val="00AC5226"/>
    <w:rsid w:val="00AC543D"/>
    <w:rsid w:val="00AC5E9F"/>
    <w:rsid w:val="00AC6118"/>
    <w:rsid w:val="00AC6734"/>
    <w:rsid w:val="00AC6AB3"/>
    <w:rsid w:val="00AC7237"/>
    <w:rsid w:val="00AC7F26"/>
    <w:rsid w:val="00AD12FF"/>
    <w:rsid w:val="00AD1840"/>
    <w:rsid w:val="00AD18CB"/>
    <w:rsid w:val="00AD3EF8"/>
    <w:rsid w:val="00AD5082"/>
    <w:rsid w:val="00AD57A6"/>
    <w:rsid w:val="00AD5EE4"/>
    <w:rsid w:val="00AE01E4"/>
    <w:rsid w:val="00AE2726"/>
    <w:rsid w:val="00AE2811"/>
    <w:rsid w:val="00AE3135"/>
    <w:rsid w:val="00AF063E"/>
    <w:rsid w:val="00AF6391"/>
    <w:rsid w:val="00AF68A2"/>
    <w:rsid w:val="00AF6EAF"/>
    <w:rsid w:val="00AF7FCF"/>
    <w:rsid w:val="00B0208F"/>
    <w:rsid w:val="00B04069"/>
    <w:rsid w:val="00B04A0C"/>
    <w:rsid w:val="00B052A8"/>
    <w:rsid w:val="00B06DC7"/>
    <w:rsid w:val="00B10368"/>
    <w:rsid w:val="00B103C8"/>
    <w:rsid w:val="00B11373"/>
    <w:rsid w:val="00B11B50"/>
    <w:rsid w:val="00B120F9"/>
    <w:rsid w:val="00B14433"/>
    <w:rsid w:val="00B152EB"/>
    <w:rsid w:val="00B15E9E"/>
    <w:rsid w:val="00B160A4"/>
    <w:rsid w:val="00B177A2"/>
    <w:rsid w:val="00B22157"/>
    <w:rsid w:val="00B26EA4"/>
    <w:rsid w:val="00B36CE2"/>
    <w:rsid w:val="00B375EC"/>
    <w:rsid w:val="00B37882"/>
    <w:rsid w:val="00B41DB9"/>
    <w:rsid w:val="00B444BF"/>
    <w:rsid w:val="00B476DD"/>
    <w:rsid w:val="00B47D2A"/>
    <w:rsid w:val="00B56CCA"/>
    <w:rsid w:val="00B60199"/>
    <w:rsid w:val="00B60E28"/>
    <w:rsid w:val="00B6118A"/>
    <w:rsid w:val="00B63484"/>
    <w:rsid w:val="00B63669"/>
    <w:rsid w:val="00B638E2"/>
    <w:rsid w:val="00B64471"/>
    <w:rsid w:val="00B65FB5"/>
    <w:rsid w:val="00B85C70"/>
    <w:rsid w:val="00B86A81"/>
    <w:rsid w:val="00B87647"/>
    <w:rsid w:val="00B95B39"/>
    <w:rsid w:val="00BA0270"/>
    <w:rsid w:val="00BA232F"/>
    <w:rsid w:val="00BA4044"/>
    <w:rsid w:val="00BA6A04"/>
    <w:rsid w:val="00BA791B"/>
    <w:rsid w:val="00BB1125"/>
    <w:rsid w:val="00BB1CBD"/>
    <w:rsid w:val="00BB35ED"/>
    <w:rsid w:val="00BC2D7A"/>
    <w:rsid w:val="00BC4DC7"/>
    <w:rsid w:val="00BC6300"/>
    <w:rsid w:val="00BC6DDF"/>
    <w:rsid w:val="00BD2945"/>
    <w:rsid w:val="00BD29C1"/>
    <w:rsid w:val="00BD3E27"/>
    <w:rsid w:val="00BD40A4"/>
    <w:rsid w:val="00BD5178"/>
    <w:rsid w:val="00BD691D"/>
    <w:rsid w:val="00BD75BC"/>
    <w:rsid w:val="00BE3CEB"/>
    <w:rsid w:val="00BE6E41"/>
    <w:rsid w:val="00BE7918"/>
    <w:rsid w:val="00BF14FC"/>
    <w:rsid w:val="00BF32A6"/>
    <w:rsid w:val="00BF44B4"/>
    <w:rsid w:val="00BF5F0D"/>
    <w:rsid w:val="00BF63F1"/>
    <w:rsid w:val="00BF753D"/>
    <w:rsid w:val="00C04344"/>
    <w:rsid w:val="00C05AA3"/>
    <w:rsid w:val="00C078CE"/>
    <w:rsid w:val="00C13AF7"/>
    <w:rsid w:val="00C13F79"/>
    <w:rsid w:val="00C14888"/>
    <w:rsid w:val="00C17267"/>
    <w:rsid w:val="00C20E4F"/>
    <w:rsid w:val="00C2143E"/>
    <w:rsid w:val="00C214B6"/>
    <w:rsid w:val="00C21ACC"/>
    <w:rsid w:val="00C22027"/>
    <w:rsid w:val="00C2264F"/>
    <w:rsid w:val="00C22E68"/>
    <w:rsid w:val="00C24BA7"/>
    <w:rsid w:val="00C3020E"/>
    <w:rsid w:val="00C30529"/>
    <w:rsid w:val="00C31C50"/>
    <w:rsid w:val="00C32699"/>
    <w:rsid w:val="00C34ADC"/>
    <w:rsid w:val="00C35875"/>
    <w:rsid w:val="00C35A0A"/>
    <w:rsid w:val="00C36109"/>
    <w:rsid w:val="00C36382"/>
    <w:rsid w:val="00C367CC"/>
    <w:rsid w:val="00C431C1"/>
    <w:rsid w:val="00C45161"/>
    <w:rsid w:val="00C47855"/>
    <w:rsid w:val="00C52D4E"/>
    <w:rsid w:val="00C5454E"/>
    <w:rsid w:val="00C55376"/>
    <w:rsid w:val="00C56D88"/>
    <w:rsid w:val="00C56D8A"/>
    <w:rsid w:val="00C61276"/>
    <w:rsid w:val="00C619D5"/>
    <w:rsid w:val="00C63BFE"/>
    <w:rsid w:val="00C657C7"/>
    <w:rsid w:val="00C702CA"/>
    <w:rsid w:val="00C7180A"/>
    <w:rsid w:val="00C72B9D"/>
    <w:rsid w:val="00C74311"/>
    <w:rsid w:val="00C81172"/>
    <w:rsid w:val="00C81C11"/>
    <w:rsid w:val="00C84091"/>
    <w:rsid w:val="00C8443D"/>
    <w:rsid w:val="00C85247"/>
    <w:rsid w:val="00C853A4"/>
    <w:rsid w:val="00C86BD3"/>
    <w:rsid w:val="00C92EEF"/>
    <w:rsid w:val="00C93DEC"/>
    <w:rsid w:val="00C9443F"/>
    <w:rsid w:val="00C94F8D"/>
    <w:rsid w:val="00C97DA4"/>
    <w:rsid w:val="00CA00D5"/>
    <w:rsid w:val="00CA177F"/>
    <w:rsid w:val="00CA57E2"/>
    <w:rsid w:val="00CA60FD"/>
    <w:rsid w:val="00CA6256"/>
    <w:rsid w:val="00CB5EAB"/>
    <w:rsid w:val="00CB7289"/>
    <w:rsid w:val="00CC39B7"/>
    <w:rsid w:val="00CC5264"/>
    <w:rsid w:val="00CD16B9"/>
    <w:rsid w:val="00CD4323"/>
    <w:rsid w:val="00CD4601"/>
    <w:rsid w:val="00CD6322"/>
    <w:rsid w:val="00CD647D"/>
    <w:rsid w:val="00CE2D14"/>
    <w:rsid w:val="00CE47A5"/>
    <w:rsid w:val="00CE4BA9"/>
    <w:rsid w:val="00CE6290"/>
    <w:rsid w:val="00CE7B3C"/>
    <w:rsid w:val="00CF3BF0"/>
    <w:rsid w:val="00CF42B5"/>
    <w:rsid w:val="00CF55D9"/>
    <w:rsid w:val="00CF77AD"/>
    <w:rsid w:val="00D01906"/>
    <w:rsid w:val="00D04B94"/>
    <w:rsid w:val="00D05411"/>
    <w:rsid w:val="00D05F6E"/>
    <w:rsid w:val="00D13E1A"/>
    <w:rsid w:val="00D14417"/>
    <w:rsid w:val="00D169CE"/>
    <w:rsid w:val="00D17046"/>
    <w:rsid w:val="00D1716A"/>
    <w:rsid w:val="00D20A7B"/>
    <w:rsid w:val="00D24114"/>
    <w:rsid w:val="00D25A13"/>
    <w:rsid w:val="00D30EB3"/>
    <w:rsid w:val="00D31D01"/>
    <w:rsid w:val="00D33629"/>
    <w:rsid w:val="00D33CCA"/>
    <w:rsid w:val="00D340EB"/>
    <w:rsid w:val="00D40643"/>
    <w:rsid w:val="00D437C6"/>
    <w:rsid w:val="00D44098"/>
    <w:rsid w:val="00D456F6"/>
    <w:rsid w:val="00D4691D"/>
    <w:rsid w:val="00D47E21"/>
    <w:rsid w:val="00D5119B"/>
    <w:rsid w:val="00D521ED"/>
    <w:rsid w:val="00D52FE2"/>
    <w:rsid w:val="00D530ED"/>
    <w:rsid w:val="00D5629F"/>
    <w:rsid w:val="00D60236"/>
    <w:rsid w:val="00D64EEE"/>
    <w:rsid w:val="00D66259"/>
    <w:rsid w:val="00D6732E"/>
    <w:rsid w:val="00D71248"/>
    <w:rsid w:val="00D726EA"/>
    <w:rsid w:val="00D73F6C"/>
    <w:rsid w:val="00D7429F"/>
    <w:rsid w:val="00D80918"/>
    <w:rsid w:val="00D813F6"/>
    <w:rsid w:val="00D82175"/>
    <w:rsid w:val="00D85AD9"/>
    <w:rsid w:val="00D914EA"/>
    <w:rsid w:val="00D95600"/>
    <w:rsid w:val="00D9562A"/>
    <w:rsid w:val="00D9583E"/>
    <w:rsid w:val="00D95EF8"/>
    <w:rsid w:val="00DA4ADD"/>
    <w:rsid w:val="00DA7373"/>
    <w:rsid w:val="00DB180D"/>
    <w:rsid w:val="00DB1C7C"/>
    <w:rsid w:val="00DB221C"/>
    <w:rsid w:val="00DB3182"/>
    <w:rsid w:val="00DC69E7"/>
    <w:rsid w:val="00DD34AD"/>
    <w:rsid w:val="00DE3637"/>
    <w:rsid w:val="00DE3F50"/>
    <w:rsid w:val="00DE7CB4"/>
    <w:rsid w:val="00DE7D27"/>
    <w:rsid w:val="00DF0185"/>
    <w:rsid w:val="00DF0CA6"/>
    <w:rsid w:val="00DF1411"/>
    <w:rsid w:val="00DF3552"/>
    <w:rsid w:val="00DF4812"/>
    <w:rsid w:val="00DF51F0"/>
    <w:rsid w:val="00DF6DE5"/>
    <w:rsid w:val="00DF76CA"/>
    <w:rsid w:val="00E03A81"/>
    <w:rsid w:val="00E07E8B"/>
    <w:rsid w:val="00E11586"/>
    <w:rsid w:val="00E11C26"/>
    <w:rsid w:val="00E12A78"/>
    <w:rsid w:val="00E1461B"/>
    <w:rsid w:val="00E1654C"/>
    <w:rsid w:val="00E168EF"/>
    <w:rsid w:val="00E16E26"/>
    <w:rsid w:val="00E20173"/>
    <w:rsid w:val="00E21682"/>
    <w:rsid w:val="00E25011"/>
    <w:rsid w:val="00E266A9"/>
    <w:rsid w:val="00E27B4A"/>
    <w:rsid w:val="00E3056B"/>
    <w:rsid w:val="00E305FF"/>
    <w:rsid w:val="00E32421"/>
    <w:rsid w:val="00E33B4C"/>
    <w:rsid w:val="00E35705"/>
    <w:rsid w:val="00E35D9E"/>
    <w:rsid w:val="00E377B0"/>
    <w:rsid w:val="00E41222"/>
    <w:rsid w:val="00E429FD"/>
    <w:rsid w:val="00E4558E"/>
    <w:rsid w:val="00E5578A"/>
    <w:rsid w:val="00E56050"/>
    <w:rsid w:val="00E560AD"/>
    <w:rsid w:val="00E56AE6"/>
    <w:rsid w:val="00E57BDD"/>
    <w:rsid w:val="00E617C1"/>
    <w:rsid w:val="00E64365"/>
    <w:rsid w:val="00E64C80"/>
    <w:rsid w:val="00E702B4"/>
    <w:rsid w:val="00E77A67"/>
    <w:rsid w:val="00E8185C"/>
    <w:rsid w:val="00E81AA3"/>
    <w:rsid w:val="00E83C33"/>
    <w:rsid w:val="00E85A87"/>
    <w:rsid w:val="00E85F98"/>
    <w:rsid w:val="00E87906"/>
    <w:rsid w:val="00E929AC"/>
    <w:rsid w:val="00E931F9"/>
    <w:rsid w:val="00E965EF"/>
    <w:rsid w:val="00EA3451"/>
    <w:rsid w:val="00EA3C01"/>
    <w:rsid w:val="00EA50D6"/>
    <w:rsid w:val="00EA57CE"/>
    <w:rsid w:val="00EB0687"/>
    <w:rsid w:val="00EB1B50"/>
    <w:rsid w:val="00EB2C65"/>
    <w:rsid w:val="00EB479C"/>
    <w:rsid w:val="00EB5AE1"/>
    <w:rsid w:val="00EB60E1"/>
    <w:rsid w:val="00EB61C8"/>
    <w:rsid w:val="00EB7FA9"/>
    <w:rsid w:val="00EC002A"/>
    <w:rsid w:val="00EC0935"/>
    <w:rsid w:val="00EC10D4"/>
    <w:rsid w:val="00EC26BD"/>
    <w:rsid w:val="00EC70D5"/>
    <w:rsid w:val="00ED1425"/>
    <w:rsid w:val="00ED2578"/>
    <w:rsid w:val="00ED3B32"/>
    <w:rsid w:val="00ED42D1"/>
    <w:rsid w:val="00ED4778"/>
    <w:rsid w:val="00ED4CC7"/>
    <w:rsid w:val="00ED4E9A"/>
    <w:rsid w:val="00ED5E4B"/>
    <w:rsid w:val="00ED5FFB"/>
    <w:rsid w:val="00EE07BA"/>
    <w:rsid w:val="00EE4589"/>
    <w:rsid w:val="00EF19CC"/>
    <w:rsid w:val="00EF2544"/>
    <w:rsid w:val="00EF3C2E"/>
    <w:rsid w:val="00EF4FDA"/>
    <w:rsid w:val="00EF5543"/>
    <w:rsid w:val="00F00365"/>
    <w:rsid w:val="00F0108B"/>
    <w:rsid w:val="00F03F96"/>
    <w:rsid w:val="00F04DC9"/>
    <w:rsid w:val="00F05012"/>
    <w:rsid w:val="00F05607"/>
    <w:rsid w:val="00F16529"/>
    <w:rsid w:val="00F165C1"/>
    <w:rsid w:val="00F22005"/>
    <w:rsid w:val="00F32EE6"/>
    <w:rsid w:val="00F3708B"/>
    <w:rsid w:val="00F374C6"/>
    <w:rsid w:val="00F41861"/>
    <w:rsid w:val="00F42246"/>
    <w:rsid w:val="00F42495"/>
    <w:rsid w:val="00F42892"/>
    <w:rsid w:val="00F44689"/>
    <w:rsid w:val="00F452C6"/>
    <w:rsid w:val="00F462E4"/>
    <w:rsid w:val="00F4793D"/>
    <w:rsid w:val="00F5194F"/>
    <w:rsid w:val="00F53EDD"/>
    <w:rsid w:val="00F614A3"/>
    <w:rsid w:val="00F62B8C"/>
    <w:rsid w:val="00F65F1A"/>
    <w:rsid w:val="00F70347"/>
    <w:rsid w:val="00F72AC4"/>
    <w:rsid w:val="00F73406"/>
    <w:rsid w:val="00F74043"/>
    <w:rsid w:val="00F74B64"/>
    <w:rsid w:val="00F770C2"/>
    <w:rsid w:val="00F814C7"/>
    <w:rsid w:val="00F85005"/>
    <w:rsid w:val="00F931C7"/>
    <w:rsid w:val="00F960E2"/>
    <w:rsid w:val="00F9654C"/>
    <w:rsid w:val="00F965EF"/>
    <w:rsid w:val="00F971B6"/>
    <w:rsid w:val="00FA12BE"/>
    <w:rsid w:val="00FA4CC1"/>
    <w:rsid w:val="00FB12B9"/>
    <w:rsid w:val="00FB1432"/>
    <w:rsid w:val="00FB3E59"/>
    <w:rsid w:val="00FB40B1"/>
    <w:rsid w:val="00FB4DF0"/>
    <w:rsid w:val="00FB5281"/>
    <w:rsid w:val="00FC0771"/>
    <w:rsid w:val="00FC0C18"/>
    <w:rsid w:val="00FC0C53"/>
    <w:rsid w:val="00FC3129"/>
    <w:rsid w:val="00FC3215"/>
    <w:rsid w:val="00FC39EA"/>
    <w:rsid w:val="00FC506C"/>
    <w:rsid w:val="00FD0E09"/>
    <w:rsid w:val="00FD130E"/>
    <w:rsid w:val="00FD7099"/>
    <w:rsid w:val="00FE0AD5"/>
    <w:rsid w:val="00FE4AB1"/>
    <w:rsid w:val="00FE564F"/>
    <w:rsid w:val="00FE56A1"/>
    <w:rsid w:val="00FE7B0D"/>
    <w:rsid w:val="00FE7F9A"/>
    <w:rsid w:val="00FF0AE6"/>
    <w:rsid w:val="00FF317A"/>
    <w:rsid w:val="00FF33F9"/>
    <w:rsid w:val="00FF5863"/>
    <w:rsid w:val="00FF6EB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F6EF9"/>
  <w15:docId w15:val="{48D042D4-6BF9-4FD8-A4AC-C06548FA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71CB"/>
    <w:pPr>
      <w:spacing w:before="120" w:after="120" w:line="240" w:lineRule="exact"/>
      <w:jc w:val="both"/>
    </w:pPr>
    <w:rPr>
      <w:rFonts w:ascii="Franklin Gothic Book" w:hAnsi="Franklin Gothic Book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C312F"/>
    <w:pPr>
      <w:keepNext/>
      <w:keepLines/>
      <w:numPr>
        <w:numId w:val="2"/>
      </w:numPr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31140"/>
    <w:pPr>
      <w:numPr>
        <w:ilvl w:val="1"/>
        <w:numId w:val="2"/>
      </w:numPr>
      <w:spacing w:before="240" w:after="0" w:line="276" w:lineRule="auto"/>
      <w:ind w:left="576"/>
      <w:jc w:val="left"/>
      <w:outlineLvl w:val="1"/>
    </w:pPr>
    <w:rPr>
      <w:b/>
      <w:sz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31140"/>
    <w:pPr>
      <w:keepNext/>
      <w:keepLines/>
      <w:numPr>
        <w:ilvl w:val="2"/>
        <w:numId w:val="2"/>
      </w:numPr>
      <w:spacing w:before="24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19D5"/>
    <w:pPr>
      <w:keepNext/>
      <w:keepLines/>
      <w:numPr>
        <w:ilvl w:val="3"/>
        <w:numId w:val="2"/>
      </w:numPr>
      <w:spacing w:before="200" w:after="0"/>
      <w:outlineLvl w:val="3"/>
    </w:pPr>
    <w:rPr>
      <w:rFonts w:eastAsiaTheme="majorEastAsia" w:cs="Times New Roman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C1D25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C619D5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19D5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19D5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19D5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6E86"/>
  </w:style>
  <w:style w:type="paragraph" w:styleId="Zpat">
    <w:name w:val="footer"/>
    <w:basedOn w:val="Normln"/>
    <w:link w:val="ZpatChar"/>
    <w:uiPriority w:val="99"/>
    <w:unhideWhenUsed/>
    <w:rsid w:val="0008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6E86"/>
  </w:style>
  <w:style w:type="character" w:styleId="Zstupntext">
    <w:name w:val="Placeholder Text"/>
    <w:basedOn w:val="Standardnpsmoodstavce"/>
    <w:uiPriority w:val="99"/>
    <w:semiHidden/>
    <w:rsid w:val="00086E8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E86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C1D25"/>
    <w:pPr>
      <w:spacing w:after="0" w:line="240" w:lineRule="auto"/>
      <w:jc w:val="center"/>
    </w:pPr>
    <w:rPr>
      <w:rFonts w:eastAsia="Times New Roman" w:cs="Times New Roman"/>
      <w:b/>
      <w:bCs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4C1D2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Mkatabulky">
    <w:name w:val="Table Grid"/>
    <w:basedOn w:val="Normlntabulka"/>
    <w:uiPriority w:val="59"/>
    <w:rsid w:val="0025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C1D2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C312F"/>
    <w:rPr>
      <w:rFonts w:ascii="Franklin Gothic Book" w:eastAsiaTheme="majorEastAsia" w:hAnsi="Franklin Gothic Book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131140"/>
    <w:rPr>
      <w:rFonts w:ascii="Franklin Gothic Book" w:hAnsi="Franklin Gothic Book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"/>
    <w:rsid w:val="00131140"/>
    <w:rPr>
      <w:rFonts w:ascii="Franklin Gothic Book" w:eastAsiaTheme="majorEastAsia" w:hAnsi="Franklin Gothic Book" w:cstheme="majorBidi"/>
      <w:b/>
      <w:bCs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4C1D2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C619D5"/>
    <w:rPr>
      <w:rFonts w:ascii="Franklin Gothic Book" w:eastAsiaTheme="majorEastAsia" w:hAnsi="Franklin Gothic Book" w:cs="Times New Roman"/>
      <w:b/>
      <w:bCs/>
      <w:i/>
      <w:iCs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C619D5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19D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19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ln">
    <w:name w:val="Strong"/>
    <w:basedOn w:val="Standardnpsmoodstavce"/>
    <w:uiPriority w:val="22"/>
    <w:qFormat/>
    <w:rsid w:val="00BC2D7A"/>
    <w:rPr>
      <w:b/>
      <w:bCs/>
    </w:rPr>
  </w:style>
  <w:style w:type="character" w:styleId="Zdraznn">
    <w:name w:val="Emphasis"/>
    <w:basedOn w:val="Standardnpsmoodstavce"/>
    <w:uiPriority w:val="20"/>
    <w:qFormat/>
    <w:rsid w:val="00BC2D7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BC2D7A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BC2D7A"/>
    <w:rPr>
      <w:i/>
      <w:iCs/>
      <w:color w:val="808080" w:themeColor="text1" w:themeTint="7F"/>
    </w:rPr>
  </w:style>
  <w:style w:type="paragraph" w:styleId="Nadpisobsahu">
    <w:name w:val="TOC Heading"/>
    <w:basedOn w:val="Nadpis1"/>
    <w:next w:val="Normln"/>
    <w:uiPriority w:val="39"/>
    <w:unhideWhenUsed/>
    <w:qFormat/>
    <w:rsid w:val="0054686F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/>
      <w:color w:val="365F91" w:themeColor="accent1" w:themeShade="BF"/>
    </w:rPr>
  </w:style>
  <w:style w:type="paragraph" w:styleId="Obsah1">
    <w:name w:val="toc 1"/>
    <w:basedOn w:val="Normln"/>
    <w:next w:val="Normln"/>
    <w:autoRedefine/>
    <w:uiPriority w:val="39"/>
    <w:unhideWhenUsed/>
    <w:rsid w:val="005E69AE"/>
    <w:pPr>
      <w:tabs>
        <w:tab w:val="left" w:pos="480"/>
        <w:tab w:val="right" w:leader="dot" w:pos="9061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54686F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3F55E6"/>
    <w:pPr>
      <w:tabs>
        <w:tab w:val="left" w:pos="851"/>
        <w:tab w:val="right" w:leader="dot" w:pos="9062"/>
      </w:tabs>
      <w:spacing w:after="100"/>
    </w:pPr>
  </w:style>
  <w:style w:type="character" w:styleId="Znakapoznpodarou">
    <w:name w:val="footnote reference"/>
    <w:basedOn w:val="Standardnpsmoodstavce"/>
    <w:uiPriority w:val="99"/>
    <w:semiHidden/>
    <w:unhideWhenUsed/>
    <w:rsid w:val="00275DB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275D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5D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5DB6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5D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5DB6"/>
    <w:rPr>
      <w:rFonts w:ascii="Times New Roman" w:hAnsi="Times New Roman"/>
      <w:b/>
      <w:b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FA4CC1"/>
    <w:pPr>
      <w:spacing w:after="100"/>
      <w:ind w:left="480"/>
    </w:pPr>
  </w:style>
  <w:style w:type="table" w:customStyle="1" w:styleId="TableGrid">
    <w:name w:val="TableGrid"/>
    <w:rsid w:val="009677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9A2754"/>
    <w:pPr>
      <w:spacing w:after="0" w:line="240" w:lineRule="auto"/>
    </w:pPr>
    <w:rPr>
      <w:rFonts w:ascii="Franklin Gothic Book" w:hAnsi="Franklin Gothic Book"/>
      <w:sz w:val="24"/>
    </w:rPr>
  </w:style>
  <w:style w:type="paragraph" w:styleId="Normlnweb">
    <w:name w:val="Normal (Web)"/>
    <w:basedOn w:val="Normln"/>
    <w:uiPriority w:val="99"/>
    <w:unhideWhenUsed/>
    <w:rsid w:val="003B78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2EE6"/>
    <w:pPr>
      <w:spacing w:before="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2EE6"/>
    <w:rPr>
      <w:rFonts w:ascii="Times New Roman" w:hAnsi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B789E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7968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9569">
          <w:marLeft w:val="2517"/>
          <w:marRight w:val="2517"/>
          <w:marTop w:val="0"/>
          <w:marBottom w:val="480"/>
          <w:divBdr>
            <w:top w:val="single" w:sz="6" w:space="0" w:color="A2A9B1"/>
            <w:left w:val="single" w:sz="48" w:space="0" w:color="F28500"/>
            <w:bottom w:val="single" w:sz="6" w:space="0" w:color="A2A9B1"/>
            <w:right w:val="single" w:sz="6" w:space="0" w:color="A2A9B1"/>
          </w:divBdr>
          <w:divsChild>
            <w:div w:id="9327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9393">
                  <w:marLeft w:val="7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2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923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8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.ceproas.cz/dokumenty-spolecnosti/program-compliance-a-eticka-linka/eticka-lin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jskalz\AppData\Local\Microsoft\Windows\Temporary%20Internet%20Files\Content.IE5\XIZJVD3V\P&#345;&#237;loha%206%20&#352;ablona%20dokument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6ACEA4969443C59AA32EFD57218A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940925-DC3E-418A-9F68-16928DE4BC34}"/>
      </w:docPartPr>
      <w:docPartBody>
        <w:p w:rsidR="0026251A" w:rsidRDefault="00491A93">
          <w:pPr>
            <w:pStyle w:val="446ACEA4969443C59AA32EFD57218A3E"/>
          </w:pPr>
          <w:r w:rsidRPr="00B103C8">
            <w:rPr>
              <w:rStyle w:val="Zstupntext"/>
              <w:rFonts w:cs="Times New Roman"/>
            </w:rPr>
            <w:t xml:space="preserve">Klikněte </w:t>
          </w:r>
          <w:r w:rsidRPr="00B103C8">
            <w:rPr>
              <w:rStyle w:val="Zstupntext"/>
              <w:rFonts w:cs="Times New Roman"/>
              <w:szCs w:val="24"/>
            </w:rPr>
            <w:t>sem</w:t>
          </w:r>
          <w:r w:rsidRPr="00B103C8">
            <w:rPr>
              <w:rStyle w:val="Zstupntext"/>
              <w:rFonts w:cs="Times New Roman"/>
            </w:rPr>
            <w:t xml:space="preserve"> a zadejte jméno</w:t>
          </w:r>
        </w:p>
      </w:docPartBody>
    </w:docPart>
    <w:docPart>
      <w:docPartPr>
        <w:name w:val="1F85AA9AA5CD4366B48B17972CE63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8AB1DB-4B44-43CF-8061-F6389593B4D5}"/>
      </w:docPartPr>
      <w:docPartBody>
        <w:p w:rsidR="0026251A" w:rsidRDefault="00491A93">
          <w:pPr>
            <w:pStyle w:val="1F85AA9AA5CD4366B48B17972CE63BA4"/>
          </w:pPr>
          <w:r w:rsidRPr="00633F3C">
            <w:rPr>
              <w:rStyle w:val="Zstupntext"/>
              <w:rFonts w:cs="Times New Roman"/>
              <w:b/>
              <w:sz w:val="40"/>
              <w:szCs w:val="40"/>
            </w:rPr>
            <w:t>Klikněte sem a zadejte název.</w:t>
          </w:r>
        </w:p>
      </w:docPartBody>
    </w:docPart>
    <w:docPart>
      <w:docPartPr>
        <w:name w:val="BDF04D3AFB964CCD9E6938F725734D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060186-7219-4581-ADBF-6D9209225707}"/>
      </w:docPartPr>
      <w:docPartBody>
        <w:p w:rsidR="0026251A" w:rsidRDefault="00491A93">
          <w:pPr>
            <w:pStyle w:val="BDF04D3AFB964CCD9E6938F725734D2C"/>
          </w:pPr>
          <w:r w:rsidRPr="00B103C8">
            <w:rPr>
              <w:rStyle w:val="Zstupntext"/>
              <w:rFonts w:cs="Times New Roman"/>
              <w:szCs w:val="24"/>
            </w:rPr>
            <w:t>Klikněte sem a zadejte jméno.</w:t>
          </w:r>
        </w:p>
      </w:docPartBody>
    </w:docPart>
    <w:docPart>
      <w:docPartPr>
        <w:name w:val="D8FE4014F00749178B6F0B9E43C379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F98D77-985B-41C2-AD60-D52C8AC9AA2C}"/>
      </w:docPartPr>
      <w:docPartBody>
        <w:p w:rsidR="0026251A" w:rsidRDefault="00491A93">
          <w:pPr>
            <w:pStyle w:val="D8FE4014F00749178B6F0B9E43C379BC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  <w:docPart>
      <w:docPartPr>
        <w:name w:val="AD759A1A56A344669D5D6F7769487C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423BFA-841A-47A6-92D2-B4D889B7894E}"/>
      </w:docPartPr>
      <w:docPartBody>
        <w:p w:rsidR="0026251A" w:rsidRDefault="00491A93">
          <w:pPr>
            <w:pStyle w:val="AD759A1A56A344669D5D6F7769487C07"/>
          </w:pPr>
          <w:r w:rsidRPr="00724241">
            <w:rPr>
              <w:rStyle w:val="Zstupntext"/>
              <w:rFonts w:cs="Times New Roman"/>
              <w:szCs w:val="24"/>
            </w:rPr>
            <w:t>zadejte jméno.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93"/>
    <w:rsid w:val="00004C6A"/>
    <w:rsid w:val="000418C6"/>
    <w:rsid w:val="0008596C"/>
    <w:rsid w:val="000943F9"/>
    <w:rsid w:val="000B7736"/>
    <w:rsid w:val="000E1D89"/>
    <w:rsid w:val="00111762"/>
    <w:rsid w:val="00134E09"/>
    <w:rsid w:val="00145086"/>
    <w:rsid w:val="00154416"/>
    <w:rsid w:val="0018770D"/>
    <w:rsid w:val="00194790"/>
    <w:rsid w:val="001B3749"/>
    <w:rsid w:val="001F79A5"/>
    <w:rsid w:val="002112E3"/>
    <w:rsid w:val="00236115"/>
    <w:rsid w:val="0026251A"/>
    <w:rsid w:val="0027160D"/>
    <w:rsid w:val="002965A4"/>
    <w:rsid w:val="003312D1"/>
    <w:rsid w:val="00334876"/>
    <w:rsid w:val="003354CE"/>
    <w:rsid w:val="00361664"/>
    <w:rsid w:val="003A71AA"/>
    <w:rsid w:val="003E61CF"/>
    <w:rsid w:val="003F3442"/>
    <w:rsid w:val="003F6A9D"/>
    <w:rsid w:val="00404669"/>
    <w:rsid w:val="00461624"/>
    <w:rsid w:val="00491A93"/>
    <w:rsid w:val="004C5CA3"/>
    <w:rsid w:val="004F7748"/>
    <w:rsid w:val="00502ACC"/>
    <w:rsid w:val="00504866"/>
    <w:rsid w:val="005237EF"/>
    <w:rsid w:val="00524A75"/>
    <w:rsid w:val="00563417"/>
    <w:rsid w:val="005939A1"/>
    <w:rsid w:val="00611496"/>
    <w:rsid w:val="00622652"/>
    <w:rsid w:val="00624266"/>
    <w:rsid w:val="0066503A"/>
    <w:rsid w:val="00673CFD"/>
    <w:rsid w:val="00683CAE"/>
    <w:rsid w:val="0069767E"/>
    <w:rsid w:val="006A0D2A"/>
    <w:rsid w:val="006A4E29"/>
    <w:rsid w:val="006F2D11"/>
    <w:rsid w:val="00707B8B"/>
    <w:rsid w:val="0077547B"/>
    <w:rsid w:val="007A3718"/>
    <w:rsid w:val="007F3A1A"/>
    <w:rsid w:val="00850C1B"/>
    <w:rsid w:val="00855480"/>
    <w:rsid w:val="008B03FA"/>
    <w:rsid w:val="009A1379"/>
    <w:rsid w:val="009A7755"/>
    <w:rsid w:val="00A86141"/>
    <w:rsid w:val="00AF279D"/>
    <w:rsid w:val="00B332AA"/>
    <w:rsid w:val="00BF5729"/>
    <w:rsid w:val="00C03DA6"/>
    <w:rsid w:val="00CC136B"/>
    <w:rsid w:val="00CC62A8"/>
    <w:rsid w:val="00D07D14"/>
    <w:rsid w:val="00D13F38"/>
    <w:rsid w:val="00D34BB7"/>
    <w:rsid w:val="00D65BA0"/>
    <w:rsid w:val="00D8410E"/>
    <w:rsid w:val="00DC42DB"/>
    <w:rsid w:val="00E07023"/>
    <w:rsid w:val="00E135A8"/>
    <w:rsid w:val="00E213F9"/>
    <w:rsid w:val="00E60DC5"/>
    <w:rsid w:val="00E82673"/>
    <w:rsid w:val="00ED6D1E"/>
    <w:rsid w:val="00EE706D"/>
    <w:rsid w:val="00F521B9"/>
    <w:rsid w:val="00F851CE"/>
    <w:rsid w:val="00FB171A"/>
    <w:rsid w:val="00FC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673"/>
  </w:style>
  <w:style w:type="paragraph" w:customStyle="1" w:styleId="446ACEA4969443C59AA32EFD57218A3E">
    <w:name w:val="446ACEA4969443C59AA32EFD57218A3E"/>
  </w:style>
  <w:style w:type="paragraph" w:customStyle="1" w:styleId="1F85AA9AA5CD4366B48B17972CE63BA4">
    <w:name w:val="1F85AA9AA5CD4366B48B17972CE63BA4"/>
  </w:style>
  <w:style w:type="paragraph" w:customStyle="1" w:styleId="BDF04D3AFB964CCD9E6938F725734D2C">
    <w:name w:val="BDF04D3AFB964CCD9E6938F725734D2C"/>
  </w:style>
  <w:style w:type="paragraph" w:customStyle="1" w:styleId="D8FE4014F00749178B6F0B9E43C379BC">
    <w:name w:val="D8FE4014F00749178B6F0B9E43C379BC"/>
  </w:style>
  <w:style w:type="paragraph" w:customStyle="1" w:styleId="AD759A1A56A344669D5D6F7769487C07">
    <w:name w:val="AD759A1A56A344669D5D6F7769487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77D6-CE12-4F21-AB3F-951B1EE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6 Šablona dokumentu.dotx</Template>
  <TotalTime>686</TotalTime>
  <Pages>21</Pages>
  <Words>6617</Words>
  <Characters>39045</Characters>
  <Application>Microsoft Office Word</Application>
  <DocSecurity>0</DocSecurity>
  <Lines>325</Lines>
  <Paragraphs>91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Compliance Management System</vt:lpstr>
    </vt:vector>
  </TitlesOfParts>
  <Company>Microsoft</Company>
  <LinksUpToDate>false</LinksUpToDate>
  <CharactersWithSpaces>45571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Management System</dc:title>
  <dc:subject>Směrnice programu Compliance</dc:subject>
  <dc:creator>Ing. Martin Kolář</dc:creator>
  <cp:keywords>Compliance;Interní audit;Řízení rizik;OIA;Etický kodex;Etický výbor;Whistleblower</cp:keywords>
  <dc:description/>
  <cp:lastModifiedBy>Adamová Hedvika</cp:lastModifiedBy>
  <cp:revision>59</cp:revision>
  <cp:lastPrinted>2024-12-03T06:01:00Z</cp:lastPrinted>
  <dcterms:created xsi:type="dcterms:W3CDTF">2024-07-23T09:23:00Z</dcterms:created>
  <dcterms:modified xsi:type="dcterms:W3CDTF">2024-12-03T06:02:00Z</dcterms:modified>
</cp:coreProperties>
</file>